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2" w:rsidRDefault="00180F12" w:rsidP="009B3CE3">
      <w:pPr>
        <w:rPr>
          <w:rFonts w:cs="Times New Roman"/>
          <w:spacing w:val="8"/>
        </w:rPr>
      </w:pPr>
      <w:r w:rsidRPr="0055734D">
        <w:rPr>
          <w:rFonts w:hint="eastAsia"/>
        </w:rPr>
        <w:t>別記第</w:t>
      </w:r>
      <w:r w:rsidR="00F36758">
        <w:rPr>
          <w:rFonts w:hint="eastAsia"/>
        </w:rPr>
        <w:t>3</w:t>
      </w:r>
      <w:r w:rsidRPr="0055734D">
        <w:rPr>
          <w:rFonts w:hint="eastAsia"/>
        </w:rPr>
        <w:t>号様式</w:t>
      </w:r>
      <w:r w:rsidRPr="0055734D">
        <w:t>(</w:t>
      </w:r>
      <w:r w:rsidRPr="0055734D">
        <w:rPr>
          <w:rFonts w:hint="eastAsia"/>
        </w:rPr>
        <w:t>第</w:t>
      </w:r>
      <w:r w:rsidR="00145A53">
        <w:rPr>
          <w:rFonts w:hint="eastAsia"/>
        </w:rPr>
        <w:t>3</w:t>
      </w:r>
      <w:r w:rsidRPr="0055734D">
        <w:rPr>
          <w:rFonts w:hint="eastAsia"/>
        </w:rPr>
        <w:t>条関係</w:t>
      </w:r>
      <w:r w:rsidRPr="0055734D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4"/>
        <w:gridCol w:w="1917"/>
        <w:gridCol w:w="1445"/>
        <w:gridCol w:w="4053"/>
      </w:tblGrid>
      <w:tr w:rsidR="00180F12">
        <w:trPr>
          <w:trHeight w:val="6330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Pr="00207613" w:rsidRDefault="00180F12" w:rsidP="0020761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2076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旅館業営業者地位承継</w:t>
            </w:r>
            <w:r w:rsidR="00207613" w:rsidRPr="00207613">
              <w:rPr>
                <w:rFonts w:ascii="ＭＳ Ｐゴシック" w:eastAsia="ＭＳ Ｐゴシック" w:hAnsi="ＭＳ Ｐゴシック"/>
                <w:sz w:val="28"/>
                <w:szCs w:val="28"/>
              </w:rPr>
              <w:t>（</w:t>
            </w:r>
            <w:r w:rsidR="00F367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分割</w:t>
            </w:r>
            <w:r w:rsidR="00207613" w:rsidRPr="00207613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  <w:r w:rsidRPr="002076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承認申請書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 w:rsidP="002076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573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年　　月　　日</w:t>
            </w:r>
            <w:r w:rsidR="00207613">
              <w:rPr>
                <w:rFonts w:hint="eastAsia"/>
              </w:rPr>
              <w:t xml:space="preserve">　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55734D">
              <w:rPr>
                <w:rFonts w:hint="eastAsia"/>
              </w:rPr>
              <w:t>田辺</w:t>
            </w:r>
            <w:r>
              <w:rPr>
                <w:rFonts w:hint="eastAsia"/>
              </w:rPr>
              <w:t>保健所長　様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45A5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申請者　事務所所在地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145A53">
              <w:rPr>
                <w:rFonts w:hint="eastAsia"/>
              </w:rPr>
              <w:t xml:space="preserve">　　名　称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:rsidR="00145A53" w:rsidRDefault="00145A5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5734D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55734D">
              <w:rPr>
                <w:rFonts w:hint="eastAsia"/>
              </w:rPr>
              <w:t xml:space="preserve">　　　　　　</w:t>
            </w:r>
            <w:r w:rsidR="00145A53">
              <w:rPr>
                <w:rFonts w:hint="eastAsia"/>
              </w:rPr>
              <w:t xml:space="preserve">　代表者の氏名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Pr="00207613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07613">
              <w:rPr>
                <w:rFonts w:hint="eastAsia"/>
                <w:sz w:val="24"/>
                <w:szCs w:val="24"/>
              </w:rPr>
              <w:t>下記のとおり</w:t>
            </w:r>
            <w:r w:rsidR="00B06A77">
              <w:rPr>
                <w:rFonts w:hint="eastAsia"/>
                <w:sz w:val="24"/>
                <w:szCs w:val="24"/>
              </w:rPr>
              <w:t>分割</w:t>
            </w:r>
            <w:r w:rsidRPr="00207613">
              <w:rPr>
                <w:rFonts w:hint="eastAsia"/>
                <w:sz w:val="24"/>
                <w:szCs w:val="24"/>
              </w:rPr>
              <w:t>により営業者の地位を承継した</w:t>
            </w:r>
            <w:r w:rsidR="00F24B51">
              <w:rPr>
                <w:rFonts w:hint="eastAsia"/>
                <w:sz w:val="24"/>
                <w:szCs w:val="24"/>
              </w:rPr>
              <w:t>い</w:t>
            </w:r>
            <w:r w:rsidRPr="00207613">
              <w:rPr>
                <w:rFonts w:hint="eastAsia"/>
                <w:sz w:val="24"/>
                <w:szCs w:val="24"/>
              </w:rPr>
              <w:t>ので、旅館業法第</w:t>
            </w:r>
            <w:r w:rsidRPr="00207613">
              <w:rPr>
                <w:rFonts w:cs="Times New Roman"/>
                <w:sz w:val="24"/>
                <w:szCs w:val="24"/>
              </w:rPr>
              <w:t>3</w:t>
            </w:r>
            <w:r w:rsidRPr="00207613">
              <w:rPr>
                <w:rFonts w:hint="eastAsia"/>
                <w:sz w:val="24"/>
                <w:szCs w:val="24"/>
              </w:rPr>
              <w:t>条の</w:t>
            </w:r>
            <w:r w:rsidR="00145A53">
              <w:rPr>
                <w:rFonts w:cs="Times New Roman" w:hint="eastAsia"/>
                <w:sz w:val="24"/>
                <w:szCs w:val="24"/>
              </w:rPr>
              <w:t>2</w:t>
            </w:r>
            <w:r w:rsidRPr="00207613">
              <w:rPr>
                <w:rFonts w:hint="eastAsia"/>
                <w:sz w:val="24"/>
                <w:szCs w:val="24"/>
              </w:rPr>
              <w:t>の規定により</w:t>
            </w:r>
            <w:r w:rsidR="00B06A77">
              <w:rPr>
                <w:sz w:val="24"/>
                <w:szCs w:val="24"/>
              </w:rPr>
              <w:br/>
            </w:r>
            <w:r w:rsidRPr="00207613">
              <w:rPr>
                <w:rFonts w:hint="eastAsia"/>
                <w:sz w:val="24"/>
                <w:szCs w:val="24"/>
              </w:rPr>
              <w:t>申請します。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Pr="0055734D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55734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 w:rsidR="0055734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</w:t>
            </w:r>
          </w:p>
        </w:tc>
      </w:tr>
      <w:tr w:rsidR="00207613" w:rsidTr="00F35C21">
        <w:trPr>
          <w:trHeight w:val="8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581A3E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分割</w:t>
            </w:r>
            <w:r w:rsidR="00145A53">
              <w:rPr>
                <w:rFonts w:hint="eastAsia"/>
              </w:rPr>
              <w:t>により</w:t>
            </w:r>
            <w:r>
              <w:rPr>
                <w:rFonts w:hint="eastAsia"/>
              </w:rPr>
              <w:t>承継</w:t>
            </w:r>
            <w:r w:rsidR="00145A53">
              <w:rPr>
                <w:rFonts w:hint="eastAsia"/>
              </w:rPr>
              <w:t>する法人の名称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F35C21">
        <w:trPr>
          <w:trHeight w:val="8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581A3E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分割</w:t>
            </w:r>
            <w:r w:rsidR="00145A53">
              <w:rPr>
                <w:rFonts w:hint="eastAsia"/>
              </w:rPr>
              <w:t>により</w:t>
            </w:r>
            <w:r>
              <w:rPr>
                <w:rFonts w:hint="eastAsia"/>
              </w:rPr>
              <w:t>承継</w:t>
            </w:r>
            <w:r w:rsidR="00145A53">
              <w:rPr>
                <w:rFonts w:hint="eastAsia"/>
              </w:rPr>
              <w:t>する法人の事務所所在地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F35C21">
        <w:trPr>
          <w:trHeight w:val="8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581A3E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分割により承継</w:t>
            </w:r>
            <w:r w:rsidR="00145A53">
              <w:rPr>
                <w:rFonts w:hint="eastAsia"/>
              </w:rPr>
              <w:t>する法人の代表者</w:t>
            </w:r>
            <w:r w:rsidR="00207613">
              <w:rPr>
                <w:rFonts w:hint="eastAsia"/>
              </w:rPr>
              <w:t>氏名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F35C21">
        <w:trPr>
          <w:trHeight w:val="8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581A3E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分割</w:t>
            </w:r>
            <w:r w:rsidR="00145A53">
              <w:rPr>
                <w:rFonts w:hint="eastAsia"/>
              </w:rPr>
              <w:t>の予定</w:t>
            </w:r>
            <w:r w:rsidR="00207613">
              <w:rPr>
                <w:rFonts w:hint="eastAsia"/>
              </w:rPr>
              <w:t>年月日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F35C21">
        <w:trPr>
          <w:trHeight w:val="8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F35C21">
        <w:trPr>
          <w:trHeight w:val="8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営業施設の名称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rPr>
          <w:trHeight w:val="114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145A5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旅館業法第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項</w:t>
            </w:r>
            <w:r>
              <w:rPr>
                <w:rFonts w:cs="Times New Roman"/>
              </w:rPr>
              <w:t>各号</w:t>
            </w:r>
            <w:r>
              <w:rPr>
                <w:rFonts w:hint="eastAsia"/>
              </w:rPr>
              <w:t>に該当することの有無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20761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該当の場合その内容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0F12" w:rsidRPr="00207613" w:rsidRDefault="00180F12">
      <w:pPr>
        <w:adjustRightInd/>
        <w:spacing w:line="318" w:lineRule="exact"/>
        <w:rPr>
          <w:rFonts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207613">
        <w:rPr>
          <w:rFonts w:cs="ＭＳ ゴシック" w:hint="eastAsia"/>
        </w:rPr>
        <w:t>備考</w:t>
      </w:r>
    </w:p>
    <w:p w:rsidR="00180F12" w:rsidRPr="00207613" w:rsidRDefault="00180F12">
      <w:pPr>
        <w:adjustRightInd/>
        <w:spacing w:line="318" w:lineRule="exact"/>
        <w:rPr>
          <w:rFonts w:cs="Times New Roman"/>
          <w:spacing w:val="8"/>
        </w:rPr>
      </w:pPr>
      <w:r w:rsidRPr="00207613">
        <w:rPr>
          <w:rFonts w:cs="ＭＳ ゴシック" w:hint="eastAsia"/>
        </w:rPr>
        <w:t xml:space="preserve">　　</w:t>
      </w:r>
      <w:r w:rsidRPr="00207613">
        <w:rPr>
          <w:rFonts w:cs="ＭＳ ゴシック"/>
        </w:rPr>
        <w:t>1</w:t>
      </w:r>
      <w:r w:rsidRPr="00207613">
        <w:rPr>
          <w:rFonts w:cs="ＭＳ ゴシック" w:hint="eastAsia"/>
        </w:rPr>
        <w:t xml:space="preserve">　添付書類</w:t>
      </w:r>
    </w:p>
    <w:p w:rsidR="0055734D" w:rsidRPr="00207613" w:rsidRDefault="00180F12" w:rsidP="00F35C21">
      <w:pPr>
        <w:adjustRightInd/>
        <w:spacing w:line="318" w:lineRule="exact"/>
        <w:ind w:leftChars="100" w:left="234"/>
        <w:rPr>
          <w:rFonts w:cs="ＭＳ ゴシック"/>
        </w:rPr>
      </w:pPr>
      <w:r w:rsidRPr="00207613">
        <w:rPr>
          <w:rFonts w:cs="ＭＳ ゴシック" w:hint="eastAsia"/>
        </w:rPr>
        <w:t xml:space="preserve">　　</w:t>
      </w:r>
      <w:r w:rsidR="00581A3E">
        <w:rPr>
          <w:rFonts w:cs="ＭＳ ゴシック"/>
        </w:rPr>
        <w:t>分割</w:t>
      </w:r>
      <w:r w:rsidR="00F35C21">
        <w:rPr>
          <w:rFonts w:cs="ＭＳ ゴシック"/>
        </w:rPr>
        <w:t>後存続する法人又は</w:t>
      </w:r>
      <w:r w:rsidR="00581A3E">
        <w:rPr>
          <w:rFonts w:cs="ＭＳ ゴシック"/>
        </w:rPr>
        <w:t>分割</w:t>
      </w:r>
      <w:bookmarkStart w:id="0" w:name="_GoBack"/>
      <w:bookmarkEnd w:id="0"/>
      <w:r w:rsidR="00F35C21">
        <w:rPr>
          <w:rFonts w:cs="ＭＳ ゴシック"/>
        </w:rPr>
        <w:t>により設立される法人の定款又は寄附行為の写し</w:t>
      </w:r>
    </w:p>
    <w:p w:rsidR="00180F12" w:rsidRPr="00F35C21" w:rsidRDefault="00180F12">
      <w:pPr>
        <w:adjustRightInd/>
        <w:spacing w:line="318" w:lineRule="exact"/>
        <w:rPr>
          <w:rFonts w:cs="ＭＳ ゴシック"/>
        </w:rPr>
      </w:pPr>
      <w:r w:rsidRPr="00207613">
        <w:rPr>
          <w:rFonts w:cs="ＭＳ ゴシック" w:hint="eastAsia"/>
        </w:rPr>
        <w:t xml:space="preserve">　　</w:t>
      </w:r>
      <w:r w:rsidRPr="00207613">
        <w:rPr>
          <w:rFonts w:cs="ＭＳ ゴシック"/>
        </w:rPr>
        <w:t>2</w:t>
      </w:r>
      <w:r w:rsidRPr="00207613">
        <w:rPr>
          <w:rFonts w:cs="ＭＳ ゴシック" w:hint="eastAsia"/>
        </w:rPr>
        <w:t xml:space="preserve">　この用紙の大きさは、日本</w:t>
      </w:r>
      <w:r w:rsidR="005E0D58" w:rsidRPr="00207613">
        <w:rPr>
          <w:rFonts w:cs="ＭＳ ゴシック" w:hint="eastAsia"/>
        </w:rPr>
        <w:t>産業</w:t>
      </w:r>
      <w:r w:rsidRPr="00207613">
        <w:rPr>
          <w:rFonts w:cs="ＭＳ ゴシック" w:hint="eastAsia"/>
        </w:rPr>
        <w:t>規格</w:t>
      </w:r>
      <w:r w:rsidRPr="00207613">
        <w:rPr>
          <w:rFonts w:cs="ＭＳ ゴシック"/>
        </w:rPr>
        <w:t>A4</w:t>
      </w:r>
      <w:r w:rsidRPr="00207613">
        <w:rPr>
          <w:rFonts w:cs="ＭＳ ゴシック" w:hint="eastAsia"/>
        </w:rPr>
        <w:t>とする。</w:t>
      </w:r>
      <w:bookmarkStart w:id="1" w:name="y5"/>
      <w:bookmarkEnd w:id="1"/>
    </w:p>
    <w:sectPr w:rsidR="00180F12" w:rsidRPr="00F35C21" w:rsidSect="00207613">
      <w:headerReference w:type="default" r:id="rId7"/>
      <w:footerReference w:type="default" r:id="rId8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21" w:rsidRDefault="00F35C21">
      <w:r>
        <w:separator/>
      </w:r>
    </w:p>
  </w:endnote>
  <w:endnote w:type="continuationSeparator" w:id="0">
    <w:p w:rsidR="00F35C21" w:rsidRDefault="00F3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21" w:rsidRDefault="00F35C2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21" w:rsidRDefault="00F35C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5C21" w:rsidRDefault="00F3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21" w:rsidRPr="003A3F67" w:rsidRDefault="003A3F67" w:rsidP="003A3F67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1"/>
      </w:rPr>
    </w:pPr>
    <w:r>
      <w:rPr>
        <w:rFonts w:ascii="ＭＳ 明朝" w:cs="Times New Roman"/>
        <w:color w:val="auto"/>
        <w:sz w:val="21"/>
      </w:rPr>
      <w:t>（</w:t>
    </w:r>
    <w:r>
      <w:rPr>
        <w:rFonts w:ascii="ＭＳ 明朝" w:cs="Times New Roman"/>
        <w:color w:val="auto"/>
        <w:sz w:val="21"/>
      </w:rPr>
      <w:t>手数料：</w:t>
    </w:r>
    <w:r w:rsidRPr="003A3F67">
      <w:rPr>
        <w:rFonts w:cs="Times New Roman"/>
        <w:color w:val="auto"/>
        <w:sz w:val="21"/>
      </w:rPr>
      <w:t xml:space="preserve"> 7,400</w:t>
    </w:r>
    <w:r>
      <w:rPr>
        <w:rFonts w:ascii="ＭＳ 明朝" w:cs="Times New Roman" w:hint="eastAsia"/>
        <w:color w:val="auto"/>
        <w:sz w:val="21"/>
      </w:rPr>
      <w:t>円県証紙）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12"/>
    <w:rsid w:val="0006760F"/>
    <w:rsid w:val="00145A53"/>
    <w:rsid w:val="00180F12"/>
    <w:rsid w:val="0020504E"/>
    <w:rsid w:val="00207613"/>
    <w:rsid w:val="003A3F67"/>
    <w:rsid w:val="003B419A"/>
    <w:rsid w:val="00411B74"/>
    <w:rsid w:val="0045281F"/>
    <w:rsid w:val="0055734D"/>
    <w:rsid w:val="00581A3E"/>
    <w:rsid w:val="005E0D58"/>
    <w:rsid w:val="00607B08"/>
    <w:rsid w:val="008C79BE"/>
    <w:rsid w:val="00973CA0"/>
    <w:rsid w:val="009B3CE3"/>
    <w:rsid w:val="00A2754C"/>
    <w:rsid w:val="00B06A77"/>
    <w:rsid w:val="00B36C83"/>
    <w:rsid w:val="00F24B51"/>
    <w:rsid w:val="00F35C21"/>
    <w:rsid w:val="00F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81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419A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419A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81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419A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419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F5282869</Template>
  <TotalTime>14</TotalTime>
  <Pages>1</Pages>
  <Words>278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旅館業法施行細則</vt:lpstr>
      <vt:lpstr>旅館業法施行細則</vt:lpstr>
    </vt:vector>
  </TitlesOfParts>
  <Company>和歌山県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5</cp:revision>
  <cp:lastPrinted>2020-08-25T07:45:00Z</cp:lastPrinted>
  <dcterms:created xsi:type="dcterms:W3CDTF">2020-08-25T07:45:00Z</dcterms:created>
  <dcterms:modified xsi:type="dcterms:W3CDTF">2020-08-25T07:59:00Z</dcterms:modified>
</cp:coreProperties>
</file>