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Default="00312D0E" w:rsidP="00312D0E">
      <w:pPr>
        <w:snapToGrid w:val="0"/>
      </w:pPr>
      <w:r>
        <w:t>別記第</w:t>
      </w:r>
      <w:r>
        <w:rPr>
          <w:rFonts w:hint="eastAsia"/>
        </w:rPr>
        <w:t>3号様式(第1条関係)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312D0E" w:rsidTr="00312D0E"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</w:pPr>
          </w:p>
          <w:p w:rsidR="00312D0E" w:rsidRPr="00312D0E" w:rsidRDefault="00C07FBA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容所届出事項変更届出書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田辺保健所長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C07FBA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下記のとおり変更したので、理</w:t>
            </w:r>
            <w:r w:rsidR="00312D0E">
              <w:rPr>
                <w:rFonts w:hint="eastAsia"/>
              </w:rPr>
              <w:t>容師法第11条第2項の規定により届け出ます。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>１　変更事項　　旧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新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>２　変更年月日及び変更理由</w:t>
            </w: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(変更年月日)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(変更理由)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</w:pPr>
      <w:r>
        <w:t>添付書類</w:t>
      </w:r>
    </w:p>
    <w:p w:rsidR="00312D0E" w:rsidRDefault="00C07FBA" w:rsidP="00312D0E">
      <w:pPr>
        <w:snapToGrid w:val="0"/>
      </w:pPr>
      <w:r>
        <w:rPr>
          <w:rFonts w:hint="eastAsia"/>
        </w:rPr>
        <w:t>１　理容師の新たな使用にあっては、理</w:t>
      </w:r>
      <w:r w:rsidR="00312D0E">
        <w:rPr>
          <w:rFonts w:hint="eastAsia"/>
        </w:rPr>
        <w:t>容師免許証の写し及び健康診断書</w:t>
      </w:r>
    </w:p>
    <w:p w:rsidR="00312D0E" w:rsidRDefault="00C07FBA" w:rsidP="00312D0E">
      <w:pPr>
        <w:snapToGrid w:val="0"/>
      </w:pPr>
      <w:r>
        <w:rPr>
          <w:rFonts w:hint="eastAsia"/>
        </w:rPr>
        <w:t>２　理</w:t>
      </w:r>
      <w:r w:rsidR="00312D0E">
        <w:rPr>
          <w:rFonts w:hint="eastAsia"/>
        </w:rPr>
        <w:t>容師法施行規則第19条第1項第6号に規定する事項の変更に係るものであるときは、</w:t>
      </w:r>
    </w:p>
    <w:p w:rsidR="00312D0E" w:rsidRDefault="00312D0E" w:rsidP="00312D0E">
      <w:pPr>
        <w:snapToGrid w:val="0"/>
      </w:pPr>
      <w:r>
        <w:rPr>
          <w:rFonts w:hint="eastAsia"/>
        </w:rPr>
        <w:t xml:space="preserve">　その者の健康診断書</w:t>
      </w:r>
    </w:p>
    <w:p w:rsidR="00312D0E" w:rsidRDefault="00312D0E" w:rsidP="00312D0E">
      <w:pPr>
        <w:snapToGrid w:val="0"/>
      </w:pPr>
      <w:r>
        <w:rPr>
          <w:rFonts w:hint="eastAsia"/>
        </w:rPr>
        <w:t xml:space="preserve">３　</w:t>
      </w:r>
      <w:r w:rsidR="00C07FBA">
        <w:rPr>
          <w:rFonts w:hint="eastAsia"/>
        </w:rPr>
        <w:t>理</w:t>
      </w:r>
      <w:r>
        <w:rPr>
          <w:rFonts w:hint="eastAsia"/>
        </w:rPr>
        <w:t>容師法第</w:t>
      </w:r>
      <w:r w:rsidR="00C07FBA">
        <w:rPr>
          <w:rFonts w:hint="eastAsia"/>
        </w:rPr>
        <w:t>11</w:t>
      </w:r>
      <w:r>
        <w:rPr>
          <w:rFonts w:hint="eastAsia"/>
        </w:rPr>
        <w:t>条の</w:t>
      </w:r>
      <w:r w:rsidR="00C07FBA">
        <w:rPr>
          <w:rFonts w:hint="eastAsia"/>
        </w:rPr>
        <w:t>4の規定により管理理</w:t>
      </w:r>
      <w:bookmarkStart w:id="0" w:name="_GoBack"/>
      <w:bookmarkEnd w:id="0"/>
      <w:r>
        <w:rPr>
          <w:rFonts w:hint="eastAsia"/>
        </w:rPr>
        <w:t>容師を置くときは、これを証する書類の写し</w:t>
      </w:r>
    </w:p>
    <w:p w:rsidR="00312D0E" w:rsidRDefault="00312D0E" w:rsidP="00312D0E">
      <w:pPr>
        <w:snapToGrid w:val="0"/>
      </w:pPr>
      <w:r>
        <w:rPr>
          <w:rFonts w:hint="eastAsia"/>
        </w:rPr>
        <w:t>４　構造設備の変更の場合は、その概要を明らかに</w:t>
      </w:r>
      <w:r w:rsidR="001C0A2A">
        <w:rPr>
          <w:rFonts w:hint="eastAsia"/>
        </w:rPr>
        <w:t>した図面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1C0A2A"/>
    <w:rsid w:val="00312D0E"/>
    <w:rsid w:val="00393C00"/>
    <w:rsid w:val="005B2E07"/>
    <w:rsid w:val="00A402FE"/>
    <w:rsid w:val="00C07FBA"/>
    <w:rsid w:val="00D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6B5425CD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3</cp:revision>
  <dcterms:created xsi:type="dcterms:W3CDTF">2020-06-19T06:22:00Z</dcterms:created>
  <dcterms:modified xsi:type="dcterms:W3CDTF">2020-06-19T06:23:00Z</dcterms:modified>
</cp:coreProperties>
</file>