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Pr="00047296">
        <w:rPr>
          <w:sz w:val="20"/>
        </w:rPr>
        <w:t>1</w:t>
      </w:r>
      <w:r w:rsidRPr="00047296">
        <w:rPr>
          <w:sz w:val="20"/>
        </w:rPr>
        <w:t>号様式</w:t>
      </w:r>
      <w:r w:rsidR="00612701">
        <w:rPr>
          <w:sz w:val="20"/>
        </w:rPr>
        <w:t>の</w:t>
      </w:r>
      <w:r w:rsidR="00612701">
        <w:rPr>
          <w:sz w:val="20"/>
        </w:rPr>
        <w:t>2</w:t>
      </w:r>
      <w:r w:rsidRPr="00047296">
        <w:rPr>
          <w:sz w:val="20"/>
        </w:rPr>
        <w:t>（第</w:t>
      </w:r>
      <w:r w:rsidRPr="00047296">
        <w:rPr>
          <w:sz w:val="20"/>
        </w:rPr>
        <w:t>1</w:t>
      </w:r>
      <w:r w:rsidRPr="00047296">
        <w:rPr>
          <w:sz w:val="20"/>
        </w:rPr>
        <w:t>条関係</w:t>
      </w:r>
      <w:r>
        <w:t>）</w:t>
      </w:r>
    </w:p>
    <w:p w:rsidR="00582AC1" w:rsidRDefault="00582AC1" w:rsidP="00047296">
      <w:pPr>
        <w:snapToGrid w:val="0"/>
        <w:jc w:val="center"/>
        <w:rPr>
          <w:rFonts w:hint="default"/>
        </w:rPr>
      </w:pPr>
      <w: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"/>
        <w:gridCol w:w="2565"/>
        <w:gridCol w:w="2715"/>
        <w:gridCol w:w="3327"/>
      </w:tblGrid>
      <w:tr w:rsidR="00582AC1" w:rsidTr="00582AC1">
        <w:tc>
          <w:tcPr>
            <w:tcW w:w="9552" w:type="dxa"/>
            <w:gridSpan w:val="4"/>
          </w:tcPr>
          <w:p w:rsidR="00582AC1" w:rsidRPr="00047296" w:rsidRDefault="00612701" w:rsidP="00047296">
            <w:pPr>
              <w:snapToGrid w:val="0"/>
              <w:spacing w:beforeLines="100" w:before="248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無店舗取次店営業</w:t>
            </w:r>
            <w:r w:rsidR="00582AC1" w:rsidRPr="00047296">
              <w:rPr>
                <w:rFonts w:hint="default"/>
                <w:sz w:val="28"/>
                <w:szCs w:val="28"/>
              </w:rPr>
              <w:t>届出書</w:t>
            </w:r>
          </w:p>
          <w:p w:rsidR="00582AC1" w:rsidRDefault="00582AC1" w:rsidP="00047296">
            <w:pPr>
              <w:snapToGrid w:val="0"/>
              <w:spacing w:beforeLines="50" w:before="124"/>
              <w:ind w:rightChars="200" w:right="459"/>
              <w:jc w:val="right"/>
              <w:rPr>
                <w:rFonts w:hint="default"/>
              </w:rPr>
            </w:pPr>
            <w:r>
              <w:t>年　　　月　　　日</w:t>
            </w:r>
          </w:p>
          <w:p w:rsidR="00582AC1" w:rsidRDefault="00582AC1" w:rsidP="00047296">
            <w:pPr>
              <w:snapToGrid w:val="0"/>
              <w:ind w:leftChars="100" w:left="230"/>
              <w:rPr>
                <w:rFonts w:hint="default"/>
              </w:rPr>
            </w:pPr>
            <w:r>
              <w:t>田辺保健所長　様</w:t>
            </w:r>
          </w:p>
          <w:p w:rsidR="00582AC1" w:rsidRDefault="00582AC1" w:rsidP="00D1589F">
            <w:pPr>
              <w:snapToGrid w:val="0"/>
              <w:ind w:leftChars="1700" w:left="3903"/>
              <w:rPr>
                <w:rFonts w:hint="default"/>
              </w:rPr>
            </w:pPr>
            <w:r>
              <w:t>営業者氏名</w:t>
            </w:r>
          </w:p>
          <w:p w:rsidR="00047296" w:rsidRDefault="00582AC1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  <w:r w:rsidRPr="00047296">
              <w:rPr>
                <w:sz w:val="18"/>
                <w:szCs w:val="18"/>
              </w:rPr>
              <w:t>（法人の場合はその名称及び代表者氏名）</w:t>
            </w:r>
          </w:p>
          <w:p w:rsidR="00047296" w:rsidRDefault="00047296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P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582AC1" w:rsidRDefault="00582AC1" w:rsidP="00152965">
            <w:pPr>
              <w:snapToGrid w:val="0"/>
              <w:ind w:leftChars="100" w:left="230" w:firstLineChars="100" w:firstLine="230"/>
              <w:rPr>
                <w:rFonts w:hint="default"/>
              </w:rPr>
            </w:pPr>
            <w:r>
              <w:t>下記のとおり</w:t>
            </w:r>
            <w:r w:rsidR="00612701">
              <w:t>無店舗取次店</w:t>
            </w:r>
            <w:r>
              <w:t>を開設するので、クリーニング業法第</w:t>
            </w:r>
            <w:r>
              <w:t>5</w:t>
            </w:r>
            <w:r>
              <w:t>条第</w:t>
            </w:r>
            <w:r w:rsidR="00612701">
              <w:t>2</w:t>
            </w:r>
            <w:r>
              <w:t>項の規定により、</w:t>
            </w:r>
            <w:r w:rsidR="00152965">
              <w:rPr>
                <w:rFonts w:hint="default"/>
              </w:rPr>
              <w:br/>
            </w:r>
            <w:r>
              <w:t>必要書類を添えて届け出ます。</w:t>
            </w:r>
          </w:p>
          <w:p w:rsidR="00582AC1" w:rsidRDefault="00582AC1" w:rsidP="00047296">
            <w:pPr>
              <w:snapToGrid w:val="0"/>
              <w:spacing w:beforeLines="50" w:before="124"/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82AC1" w:rsidTr="00097242">
        <w:trPr>
          <w:trHeight w:val="510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t>無店舗取次店</w:t>
            </w:r>
            <w:r w:rsidR="00582AC1">
              <w:rPr>
                <w:rFonts w:hint="default"/>
              </w:rPr>
              <w:t>の名称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582AC1" w:rsidTr="00E82CCF">
        <w:trPr>
          <w:trHeight w:val="794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業務用車両の自動車登録番号</w:t>
            </w:r>
            <w:r>
              <w:br/>
            </w:r>
            <w:r>
              <w:t>又は車両番号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097242">
        <w:trPr>
          <w:trHeight w:val="510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t>業務用車両の保管場所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612701" w:rsidTr="00152965">
        <w:trPr>
          <w:trHeight w:val="510"/>
        </w:trPr>
        <w:tc>
          <w:tcPr>
            <w:tcW w:w="3510" w:type="dxa"/>
            <w:gridSpan w:val="2"/>
            <w:vAlign w:val="center"/>
          </w:tcPr>
          <w:p w:rsidR="00612701" w:rsidRDefault="00612701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営業区域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612701" w:rsidTr="00152965">
        <w:trPr>
          <w:trHeight w:val="510"/>
        </w:trPr>
        <w:tc>
          <w:tcPr>
            <w:tcW w:w="3510" w:type="dxa"/>
            <w:gridSpan w:val="2"/>
            <w:vAlign w:val="center"/>
          </w:tcPr>
          <w:p w:rsidR="00612701" w:rsidRDefault="00612701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営業開始の予定年月日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612701" w:rsidTr="00152965">
        <w:trPr>
          <w:trHeight w:val="510"/>
        </w:trPr>
        <w:tc>
          <w:tcPr>
            <w:tcW w:w="3510" w:type="dxa"/>
            <w:gridSpan w:val="2"/>
            <w:vAlign w:val="center"/>
          </w:tcPr>
          <w:p w:rsidR="00612701" w:rsidRDefault="00E82CCF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業務用車両の構造の概要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152965">
        <w:trPr>
          <w:trHeight w:val="510"/>
        </w:trPr>
        <w:tc>
          <w:tcPr>
            <w:tcW w:w="945" w:type="dxa"/>
            <w:vMerge w:val="restart"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営業者</w:t>
            </w: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  <w:r w:rsidRPr="00152965">
              <w:rPr>
                <w:rFonts w:hint="default"/>
                <w:sz w:val="16"/>
                <w:szCs w:val="16"/>
              </w:rPr>
              <w:t>（法人の場合は所在地）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152965">
        <w:trPr>
          <w:trHeight w:val="510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  <w:r w:rsidRPr="00152965">
              <w:rPr>
                <w:rFonts w:hint="default"/>
                <w:sz w:val="16"/>
                <w:szCs w:val="16"/>
              </w:rPr>
              <w:t>（法人の場合は名称）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152965">
        <w:trPr>
          <w:trHeight w:val="510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152965">
        <w:trPr>
          <w:trHeight w:val="510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152965">
        <w:trPr>
          <w:trHeight w:val="510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582AC1" w:rsidTr="00D1589F">
        <w:trPr>
          <w:trHeight w:val="510"/>
        </w:trPr>
        <w:tc>
          <w:tcPr>
            <w:tcW w:w="3510" w:type="dxa"/>
            <w:gridSpan w:val="2"/>
            <w:vAlign w:val="center"/>
          </w:tcPr>
          <w:p w:rsidR="00582AC1" w:rsidRDefault="00047296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従事者数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047296" w:rsidP="00D1589F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  <w:r w:rsidR="00D1589F">
              <w:rPr>
                <w:rFonts w:hint="default"/>
              </w:rPr>
              <w:t xml:space="preserve">　　　</w:t>
            </w:r>
          </w:p>
        </w:tc>
      </w:tr>
      <w:tr w:rsidR="00047296" w:rsidTr="00097242">
        <w:trPr>
          <w:trHeight w:val="680"/>
        </w:trPr>
        <w:tc>
          <w:tcPr>
            <w:tcW w:w="6225" w:type="dxa"/>
            <w:gridSpan w:val="3"/>
          </w:tcPr>
          <w:p w:rsidR="00047296" w:rsidRDefault="00047296" w:rsidP="00097242">
            <w:pPr>
              <w:snapToGrid w:val="0"/>
              <w:spacing w:beforeLines="50" w:before="124"/>
              <w:rPr>
                <w:rFonts w:hint="default"/>
              </w:rPr>
            </w:pPr>
            <w:r>
              <w:rPr>
                <w:rFonts w:hint="default"/>
              </w:rPr>
              <w:t>クリーニング業法施行規則第</w:t>
            </w:r>
            <w:r>
              <w:t>1</w:t>
            </w:r>
            <w:r>
              <w:t>条で指定された洗濯物の</w:t>
            </w:r>
            <w:r w:rsidR="00097242">
              <w:rPr>
                <w:rFonts w:hint="default"/>
              </w:rPr>
              <w:br/>
            </w:r>
            <w:r>
              <w:t>取扱いの有無</w:t>
            </w:r>
          </w:p>
          <w:p w:rsidR="00047296" w:rsidRPr="00097242" w:rsidRDefault="00097242" w:rsidP="00097242">
            <w:pPr>
              <w:snapToGrid w:val="0"/>
              <w:spacing w:beforeLines="50" w:before="124"/>
              <w:ind w:leftChars="50" w:left="115" w:rightChars="50" w:right="115"/>
              <w:rPr>
                <w:rFonts w:hint="default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5CDBC" wp14:editId="52E28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3600450" cy="628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28650"/>
                              </a:xfrm>
                              <a:prstGeom prst="bracketPair">
                                <a:avLst>
                                  <a:gd name="adj" fmla="val 909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4pt;margin-top:1.05pt;width:283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" adj="1964" strokecolor="black [3213]" strokeweight="1pt"/>
                  </w:pict>
                </mc:Fallback>
              </mc:AlternateContent>
            </w:r>
            <w:r w:rsidR="00047296" w:rsidRPr="00097242">
              <w:rPr>
                <w:sz w:val="20"/>
              </w:rPr>
              <w:t>伝染性疾病患者及びこれに接した者の使用したもの又は</w:t>
            </w:r>
            <w:r w:rsidRPr="00097242">
              <w:rPr>
                <w:rFonts w:hint="default"/>
                <w:sz w:val="20"/>
              </w:rPr>
              <w:br/>
            </w:r>
            <w:r w:rsidR="00047296" w:rsidRPr="00097242">
              <w:rPr>
                <w:sz w:val="20"/>
              </w:rPr>
              <w:t>おむつ、パンツ、手ぬぐい、タオル、病院又は診療所において</w:t>
            </w:r>
            <w:r w:rsidRPr="00097242">
              <w:rPr>
                <w:rFonts w:hint="default"/>
                <w:sz w:val="20"/>
              </w:rPr>
              <w:br/>
            </w:r>
            <w:r w:rsidR="00047296" w:rsidRPr="00097242">
              <w:rPr>
                <w:sz w:val="20"/>
              </w:rPr>
              <w:t>療養のために使用された寝具、その他これに類するもの</w:t>
            </w:r>
          </w:p>
          <w:p w:rsidR="00047296" w:rsidRDefault="00047296" w:rsidP="00582AC1">
            <w:pPr>
              <w:snapToGrid w:val="0"/>
              <w:rPr>
                <w:rFonts w:hint="default"/>
              </w:rPr>
            </w:pPr>
          </w:p>
          <w:p w:rsidR="00047296" w:rsidRDefault="00047296" w:rsidP="00097242">
            <w:pPr>
              <w:snapToGrid w:val="0"/>
              <w:spacing w:afterLines="50" w:after="124"/>
              <w:ind w:leftChars="100" w:left="230"/>
              <w:rPr>
                <w:rFonts w:hint="default"/>
              </w:rPr>
            </w:pPr>
            <w:r>
              <w:t>（該当番号を○印でかこむこと。）</w:t>
            </w:r>
          </w:p>
        </w:tc>
        <w:tc>
          <w:tcPr>
            <w:tcW w:w="3327" w:type="dxa"/>
            <w:vAlign w:val="center"/>
          </w:tcPr>
          <w:p w:rsidR="00047296" w:rsidRDefault="00047296" w:rsidP="00097242">
            <w:pPr>
              <w:snapToGrid w:val="0"/>
              <w:ind w:leftChars="100" w:left="230"/>
              <w:rPr>
                <w:rFonts w:hint="default"/>
              </w:rPr>
            </w:pPr>
            <w:r>
              <w:t>1</w:t>
            </w:r>
            <w:r>
              <w:t xml:space="preserve">　取り扱う</w:t>
            </w:r>
          </w:p>
          <w:p w:rsidR="00047296" w:rsidRDefault="00047296" w:rsidP="00097242">
            <w:pPr>
              <w:snapToGrid w:val="0"/>
              <w:ind w:leftChars="100" w:left="230"/>
              <w:rPr>
                <w:rFonts w:hint="default"/>
              </w:rPr>
            </w:pPr>
          </w:p>
          <w:p w:rsidR="00097242" w:rsidRDefault="00097242" w:rsidP="00097242">
            <w:pPr>
              <w:snapToGrid w:val="0"/>
              <w:ind w:leftChars="100" w:left="230"/>
              <w:rPr>
                <w:rFonts w:hint="default"/>
              </w:rPr>
            </w:pPr>
          </w:p>
          <w:p w:rsidR="00047296" w:rsidRDefault="00047296" w:rsidP="00097242">
            <w:pPr>
              <w:snapToGrid w:val="0"/>
              <w:ind w:leftChars="100" w:left="230"/>
              <w:rPr>
                <w:rFonts w:hint="default"/>
              </w:rPr>
            </w:pPr>
            <w:r>
              <w:t>2</w:t>
            </w:r>
            <w:r>
              <w:t xml:space="preserve">　取り扱わない</w:t>
            </w:r>
          </w:p>
        </w:tc>
      </w:tr>
    </w:tbl>
    <w:p w:rsidR="009B1561" w:rsidRPr="009B1561" w:rsidRDefault="009B1561" w:rsidP="00E82CCF">
      <w:pPr>
        <w:snapToGrid w:val="0"/>
        <w:rPr>
          <w:rFonts w:hint="default"/>
          <w:sz w:val="20"/>
        </w:rPr>
      </w:pPr>
      <w:r w:rsidRPr="009B1561">
        <w:rPr>
          <w:rFonts w:hint="default"/>
          <w:sz w:val="20"/>
        </w:rPr>
        <w:t>添付書類</w:t>
      </w:r>
    </w:p>
    <w:p w:rsidR="009B1561" w:rsidRPr="009B1561" w:rsidRDefault="00E82CCF" w:rsidP="009B1561">
      <w:pPr>
        <w:snapToGrid w:val="0"/>
        <w:ind w:leftChars="100" w:left="230"/>
        <w:rPr>
          <w:rFonts w:hint="default"/>
          <w:sz w:val="20"/>
        </w:rPr>
      </w:pPr>
      <w:r>
        <w:rPr>
          <w:sz w:val="20"/>
        </w:rPr>
        <w:t>1</w:t>
      </w:r>
      <w:r w:rsidR="009B1561" w:rsidRPr="009B1561">
        <w:rPr>
          <w:sz w:val="20"/>
        </w:rPr>
        <w:t xml:space="preserve">　営業者が法人の場合は、定款又は寄附行為の写し</w:t>
      </w:r>
    </w:p>
    <w:p w:rsidR="009B1561" w:rsidRPr="009B1561" w:rsidRDefault="00E82CCF" w:rsidP="009B1561">
      <w:pPr>
        <w:snapToGrid w:val="0"/>
        <w:ind w:leftChars="100" w:left="230"/>
        <w:rPr>
          <w:rFonts w:hint="default"/>
          <w:sz w:val="20"/>
        </w:rPr>
      </w:pPr>
      <w:r>
        <w:rPr>
          <w:sz w:val="20"/>
        </w:rPr>
        <w:t>2</w:t>
      </w:r>
      <w:r w:rsidR="009B1561" w:rsidRPr="009B1561">
        <w:rPr>
          <w:sz w:val="20"/>
        </w:rPr>
        <w:t xml:space="preserve">　従事者の健康診断書</w:t>
      </w:r>
    </w:p>
    <w:p w:rsidR="009B1561" w:rsidRPr="009B1561" w:rsidRDefault="00E82CCF" w:rsidP="009B1561">
      <w:pPr>
        <w:snapToGrid w:val="0"/>
        <w:ind w:leftChars="100" w:left="230"/>
        <w:rPr>
          <w:rFonts w:hint="default"/>
          <w:sz w:val="20"/>
        </w:rPr>
      </w:pPr>
      <w:r>
        <w:rPr>
          <w:sz w:val="20"/>
        </w:rPr>
        <w:t>3</w:t>
      </w:r>
      <w:r w:rsidR="009B1561" w:rsidRPr="009B1561">
        <w:rPr>
          <w:sz w:val="20"/>
        </w:rPr>
        <w:t xml:space="preserve">　従事者にクリーニング師がいる場合は、免許証の写し（原本提示）</w:t>
      </w:r>
    </w:p>
    <w:p w:rsidR="00011CF5" w:rsidRDefault="00E82CCF" w:rsidP="00E82CCF">
      <w:pPr>
        <w:snapToGrid w:val="0"/>
        <w:ind w:leftChars="100" w:left="230"/>
        <w:rPr>
          <w:sz w:val="20"/>
        </w:rPr>
      </w:pPr>
      <w:r>
        <w:rPr>
          <w:sz w:val="20"/>
        </w:rPr>
        <w:t>4</w:t>
      </w:r>
      <w:r w:rsidR="009B1561" w:rsidRPr="009B1561">
        <w:rPr>
          <w:sz w:val="20"/>
        </w:rPr>
        <w:t xml:space="preserve">　従事者の名簿（氏名及び生年月日）</w:t>
      </w:r>
    </w:p>
    <w:p w:rsidR="00BC222D" w:rsidRDefault="00BC222D">
      <w:pPr>
        <w:widowControl/>
        <w:overflowPunct/>
        <w:jc w:val="left"/>
        <w:textAlignment w:val="auto"/>
        <w:rPr>
          <w:rFonts w:hint="default"/>
          <w:sz w:val="20"/>
        </w:rPr>
      </w:pPr>
    </w:p>
    <w:p w:rsidR="00BC222D" w:rsidRDefault="00BC222D" w:rsidP="00BC222D">
      <w:pPr>
        <w:snapToGrid w:val="0"/>
        <w:ind w:leftChars="100" w:left="230"/>
        <w:jc w:val="center"/>
      </w:pPr>
      <w: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08"/>
      </w:tblGrid>
      <w:tr w:rsidR="00BC222D" w:rsidTr="00CD4486">
        <w:trPr>
          <w:trHeight w:val="680"/>
        </w:trPr>
        <w:tc>
          <w:tcPr>
            <w:tcW w:w="464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BC222D" w:rsidRPr="00694CA5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694CA5">
              <w:rPr>
                <w:rFonts w:hint="default"/>
                <w:sz w:val="28"/>
                <w:szCs w:val="28"/>
              </w:rPr>
              <w:t>クリーニング師名簿</w:t>
            </w:r>
          </w:p>
        </w:tc>
        <w:tc>
          <w:tcPr>
            <w:tcW w:w="4908" w:type="dxa"/>
            <w:tcBorders>
              <w:left w:val="nil"/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（計　　　　　　　　　名）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登録都道府県・登録番号・登録年月日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</w:tbl>
    <w:p w:rsidR="00BC222D" w:rsidRPr="00BC222D" w:rsidRDefault="00BC222D" w:rsidP="00E82CCF">
      <w:pPr>
        <w:snapToGrid w:val="0"/>
        <w:ind w:leftChars="100" w:left="230"/>
        <w:rPr>
          <w:rFonts w:hint="default"/>
        </w:rPr>
      </w:pPr>
    </w:p>
    <w:sectPr w:rsidR="00BC222D" w:rsidRPr="00BC222D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86" w:rsidRDefault="00CD44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D4486" w:rsidRDefault="00CD44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86" w:rsidRDefault="00CD44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D4486" w:rsidRDefault="00CD448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86" w:rsidRDefault="00CD4486">
    <w:pPr>
      <w:spacing w:line="287" w:lineRule="exact"/>
      <w:rPr>
        <w:rFonts w:hint="default"/>
      </w:rPr>
    </w:pPr>
  </w:p>
  <w:p w:rsidR="00CD4486" w:rsidRDefault="00CD4486">
    <w:pPr>
      <w:spacing w:line="287" w:lineRule="exact"/>
      <w:rPr>
        <w:rFonts w:hint="default"/>
      </w:rPr>
    </w:pPr>
  </w:p>
  <w:p w:rsidR="00CD4486" w:rsidRDefault="00CD4486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86" w:rsidRDefault="00CD4486">
    <w:pPr>
      <w:spacing w:line="287" w:lineRule="exact"/>
      <w:rPr>
        <w:rFonts w:hint="default"/>
      </w:rPr>
    </w:pPr>
  </w:p>
  <w:p w:rsidR="00CD4486" w:rsidRDefault="00CD4486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11CF5"/>
    <w:rsid w:val="00047296"/>
    <w:rsid w:val="00052507"/>
    <w:rsid w:val="00065173"/>
    <w:rsid w:val="00065A9E"/>
    <w:rsid w:val="00097242"/>
    <w:rsid w:val="00152965"/>
    <w:rsid w:val="0017369C"/>
    <w:rsid w:val="00190435"/>
    <w:rsid w:val="001B5333"/>
    <w:rsid w:val="0023328E"/>
    <w:rsid w:val="00582AC1"/>
    <w:rsid w:val="00587A96"/>
    <w:rsid w:val="00612701"/>
    <w:rsid w:val="00614ED4"/>
    <w:rsid w:val="00633DC5"/>
    <w:rsid w:val="00694CA5"/>
    <w:rsid w:val="00784871"/>
    <w:rsid w:val="00856FAA"/>
    <w:rsid w:val="009929AB"/>
    <w:rsid w:val="009B1561"/>
    <w:rsid w:val="00B50891"/>
    <w:rsid w:val="00B64840"/>
    <w:rsid w:val="00B75194"/>
    <w:rsid w:val="00B76239"/>
    <w:rsid w:val="00BC222D"/>
    <w:rsid w:val="00CD4486"/>
    <w:rsid w:val="00CF5855"/>
    <w:rsid w:val="00D1589F"/>
    <w:rsid w:val="00D36F7A"/>
    <w:rsid w:val="00E82CCF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9FEDB</Template>
  <TotalTime>9</TotalTime>
  <Pages>2</Pages>
  <Words>543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7</cp:revision>
  <cp:lastPrinted>2020-06-17T07:43:00Z</cp:lastPrinted>
  <dcterms:created xsi:type="dcterms:W3CDTF">2020-06-23T09:24:00Z</dcterms:created>
  <dcterms:modified xsi:type="dcterms:W3CDTF">2020-06-23T09:33:00Z</dcterms:modified>
</cp:coreProperties>
</file>