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9C" w:rsidRDefault="00E72C16">
      <w:pPr>
        <w:spacing w:line="268" w:lineRule="exact"/>
        <w:rPr>
          <w:rFonts w:hint="default"/>
        </w:rPr>
      </w:pPr>
      <w:r>
        <w:rPr>
          <w:spacing w:val="-3"/>
        </w:rPr>
        <w:t>い</w:t>
      </w:r>
      <w:r w:rsidR="00B72F86">
        <w:rPr>
          <w:spacing w:val="-3"/>
        </w:rPr>
        <w:t xml:space="preserve"> </w:t>
      </w:r>
      <w:r w:rsidR="00B72F86">
        <w:t>別記第５０号様式（第１９条関係）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"/>
        <w:gridCol w:w="1320"/>
        <w:gridCol w:w="660"/>
        <w:gridCol w:w="660"/>
        <w:gridCol w:w="660"/>
        <w:gridCol w:w="220"/>
        <w:gridCol w:w="220"/>
        <w:gridCol w:w="220"/>
        <w:gridCol w:w="440"/>
        <w:gridCol w:w="220"/>
        <w:gridCol w:w="550"/>
        <w:gridCol w:w="110"/>
        <w:gridCol w:w="660"/>
        <w:gridCol w:w="220"/>
        <w:gridCol w:w="440"/>
        <w:gridCol w:w="660"/>
        <w:gridCol w:w="660"/>
        <w:gridCol w:w="660"/>
        <w:gridCol w:w="660"/>
      </w:tblGrid>
      <w:tr w:rsidR="00293C9C">
        <w:tc>
          <w:tcPr>
            <w:tcW w:w="38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jc w:val="center"/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spacing w:line="268" w:lineRule="exact"/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</w:tc>
        <w:tc>
          <w:tcPr>
            <w:tcW w:w="924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spacing w:line="268" w:lineRule="exact"/>
              <w:rPr>
                <w:rFonts w:hint="default"/>
              </w:rPr>
            </w:pPr>
          </w:p>
          <w:p w:rsidR="00293C9C" w:rsidRDefault="00B72F86">
            <w:pPr>
              <w:spacing w:line="379" w:lineRule="exact"/>
              <w:jc w:val="center"/>
              <w:rPr>
                <w:rFonts w:hint="default"/>
              </w:rPr>
            </w:pPr>
            <w:r>
              <w:rPr>
                <w:sz w:val="32"/>
              </w:rPr>
              <w:t>感染症患者医療費公費負担申請書</w:t>
            </w:r>
          </w:p>
          <w:p w:rsidR="00293C9C" w:rsidRDefault="00293C9C">
            <w:pPr>
              <w:spacing w:line="268" w:lineRule="exact"/>
              <w:rPr>
                <w:rFonts w:hint="default"/>
              </w:rPr>
            </w:pPr>
          </w:p>
          <w:p w:rsidR="00293C9C" w:rsidRDefault="00B72F86">
            <w:pPr>
              <w:spacing w:line="299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                                                  </w:t>
            </w:r>
            <w:r>
              <w:rPr>
                <w:sz w:val="24"/>
              </w:rPr>
              <w:t>年　　月　　日</w:t>
            </w:r>
          </w:p>
          <w:p w:rsidR="00293C9C" w:rsidRDefault="00293C9C">
            <w:pPr>
              <w:spacing w:line="268" w:lineRule="exact"/>
              <w:rPr>
                <w:rFonts w:hint="default"/>
              </w:rPr>
            </w:pPr>
          </w:p>
          <w:p w:rsidR="00293C9C" w:rsidRDefault="00B72F86">
            <w:pPr>
              <w:spacing w:line="279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                                                </w:t>
            </w:r>
            <w:r>
              <w:t xml:space="preserve">　　</w:t>
            </w:r>
            <w:r>
              <w:rPr>
                <w:sz w:val="22"/>
              </w:rPr>
              <w:t>第３７条</w:t>
            </w:r>
          </w:p>
          <w:p w:rsidR="00293C9C" w:rsidRDefault="00B72F86">
            <w:pPr>
              <w:spacing w:line="279" w:lineRule="exact"/>
              <w:rPr>
                <w:rFonts w:hint="default"/>
              </w:rPr>
            </w:pPr>
            <w:r>
              <w:rPr>
                <w:spacing w:val="-3"/>
                <w:sz w:val="22"/>
              </w:rPr>
              <w:t xml:space="preserve">  </w:t>
            </w:r>
            <w:r>
              <w:rPr>
                <w:sz w:val="22"/>
              </w:rPr>
              <w:t xml:space="preserve">感染症の予防及び感染症の患者に対する医療に関する法律　　　　　　　　</w:t>
            </w:r>
          </w:p>
          <w:p w:rsidR="00293C9C" w:rsidRDefault="00B72F86">
            <w:pPr>
              <w:spacing w:line="279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                                                </w:t>
            </w:r>
            <w:r>
              <w:t xml:space="preserve">　</w:t>
            </w:r>
            <w:r>
              <w:rPr>
                <w:sz w:val="22"/>
              </w:rPr>
              <w:t>第３７条の２</w:t>
            </w:r>
          </w:p>
          <w:p w:rsidR="00293C9C" w:rsidRDefault="00B72F86">
            <w:pPr>
              <w:spacing w:line="279" w:lineRule="exact"/>
              <w:rPr>
                <w:rFonts w:hint="default"/>
              </w:rPr>
            </w:pPr>
            <w:r>
              <w:rPr>
                <w:sz w:val="22"/>
              </w:rPr>
              <w:t>の規定により医療費公費負担を申請します。</w:t>
            </w:r>
            <w:r>
              <w:rPr>
                <w:spacing w:val="-3"/>
              </w:rPr>
              <w:t xml:space="preserve">                         </w:t>
            </w:r>
          </w:p>
          <w:p w:rsidR="00293C9C" w:rsidRDefault="00293C9C">
            <w:pPr>
              <w:spacing w:line="268" w:lineRule="exact"/>
              <w:rPr>
                <w:rFonts w:hint="default"/>
              </w:rPr>
            </w:pPr>
          </w:p>
          <w:p w:rsidR="00293C9C" w:rsidRDefault="00B72F86">
            <w:pPr>
              <w:spacing w:line="299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</w:t>
            </w:r>
            <w:r>
              <w:rPr>
                <w:sz w:val="24"/>
              </w:rPr>
              <w:t>和歌山県知事　　様</w:t>
            </w:r>
          </w:p>
          <w:p w:rsidR="00293C9C" w:rsidRDefault="00293C9C">
            <w:pPr>
              <w:spacing w:line="268" w:lineRule="exact"/>
              <w:rPr>
                <w:rFonts w:hint="default"/>
              </w:rPr>
            </w:pPr>
          </w:p>
          <w:p w:rsidR="00293C9C" w:rsidRDefault="00B72F86">
            <w:pPr>
              <w:spacing w:line="268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                          </w:t>
            </w:r>
            <w:r>
              <w:rPr>
                <w:sz w:val="20"/>
              </w:rPr>
              <w:t>申請者の氏名</w:t>
            </w:r>
            <w:r>
              <w:rPr>
                <w:spacing w:val="-3"/>
              </w:rPr>
              <w:t xml:space="preserve">         </w:t>
            </w:r>
            <w:r w:rsidR="00496113">
              <w:rPr>
                <w:spacing w:val="-3"/>
              </w:rPr>
              <w:t xml:space="preserve">　　</w:t>
            </w:r>
            <w:r>
              <w:rPr>
                <w:spacing w:val="-3"/>
              </w:rPr>
              <w:t xml:space="preserve">    </w:t>
            </w:r>
            <w:r w:rsidR="00496113">
              <w:rPr>
                <w:spacing w:val="-3"/>
              </w:rPr>
              <w:t xml:space="preserve">　　　　</w:t>
            </w:r>
            <w:r>
              <w:rPr>
                <w:spacing w:val="-3"/>
              </w:rPr>
              <w:t xml:space="preserve"> </w:t>
            </w:r>
            <w:r>
              <w:rPr>
                <w:sz w:val="16"/>
              </w:rPr>
              <w:t>印</w:t>
            </w:r>
          </w:p>
          <w:p w:rsidR="00293C9C" w:rsidRPr="00496113" w:rsidRDefault="00293C9C">
            <w:pPr>
              <w:spacing w:line="268" w:lineRule="exact"/>
              <w:rPr>
                <w:rFonts w:hint="default"/>
              </w:rPr>
            </w:pPr>
          </w:p>
          <w:p w:rsidR="00293C9C" w:rsidRDefault="00B72F86">
            <w:pPr>
              <w:spacing w:line="268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                          </w:t>
            </w:r>
            <w:r>
              <w:rPr>
                <w:sz w:val="20"/>
              </w:rPr>
              <w:t>申請者の住所</w:t>
            </w:r>
            <w:r w:rsidR="005A52B7">
              <w:rPr>
                <w:sz w:val="20"/>
              </w:rPr>
              <w:t xml:space="preserve">　</w:t>
            </w:r>
          </w:p>
          <w:p w:rsidR="00293C9C" w:rsidRDefault="00293C9C">
            <w:pPr>
              <w:spacing w:line="268" w:lineRule="exact"/>
              <w:rPr>
                <w:rFonts w:hint="default"/>
              </w:rPr>
            </w:pPr>
          </w:p>
          <w:p w:rsidR="00293C9C" w:rsidRDefault="00B72F86">
            <w:pPr>
              <w:spacing w:line="268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                          </w:t>
            </w:r>
            <w:r>
              <w:t>申請者の個人番号</w:t>
            </w:r>
          </w:p>
          <w:p w:rsidR="00293C9C" w:rsidRDefault="00293C9C">
            <w:pPr>
              <w:spacing w:line="268" w:lineRule="exact"/>
              <w:rPr>
                <w:rFonts w:hint="default"/>
              </w:rPr>
            </w:pPr>
          </w:p>
          <w:p w:rsidR="00293C9C" w:rsidRDefault="00B72F86">
            <w:pPr>
              <w:spacing w:line="268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                          </w:t>
            </w:r>
            <w:r>
              <w:rPr>
                <w:u w:val="single" w:color="000000"/>
              </w:rPr>
              <w:t xml:space="preserve">患者との関係　　　　　　　　　　　　　　</w:t>
            </w:r>
          </w:p>
          <w:p w:rsidR="00293C9C" w:rsidRDefault="00293C9C">
            <w:pPr>
              <w:spacing w:line="268" w:lineRule="exact"/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</w:tc>
      </w:tr>
      <w:tr w:rsidR="00293C9C">
        <w:tc>
          <w:tcPr>
            <w:tcW w:w="38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spacing w:line="268" w:lineRule="exact"/>
              <w:rPr>
                <w:rFonts w:hint="default"/>
              </w:rPr>
            </w:pPr>
          </w:p>
          <w:p w:rsidR="00293C9C" w:rsidRDefault="00B72F86">
            <w:pPr>
              <w:spacing w:line="268" w:lineRule="exact"/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患者の氏名</w:t>
            </w:r>
          </w:p>
          <w:p w:rsidR="00293C9C" w:rsidRDefault="00293C9C">
            <w:pPr>
              <w:rPr>
                <w:rFonts w:hint="default"/>
              </w:rPr>
            </w:pP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spacing w:line="268" w:lineRule="exact"/>
              <w:rPr>
                <w:rFonts w:hint="default"/>
              </w:rPr>
            </w:pPr>
          </w:p>
          <w:p w:rsidR="00293C9C" w:rsidRDefault="00B72F86">
            <w:pPr>
              <w:spacing w:line="268" w:lineRule="exact"/>
              <w:rPr>
                <w:rFonts w:hint="default"/>
              </w:rPr>
            </w:pPr>
            <w:r>
              <w:t>性</w:t>
            </w:r>
            <w:r>
              <w:rPr>
                <w:spacing w:val="-3"/>
              </w:rPr>
              <w:t xml:space="preserve"> </w:t>
            </w:r>
            <w:r>
              <w:t>別</w:t>
            </w:r>
          </w:p>
          <w:p w:rsidR="00293C9C" w:rsidRDefault="00293C9C">
            <w:pPr>
              <w:rPr>
                <w:rFonts w:hint="default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spacing w:line="268" w:lineRule="exact"/>
              <w:rPr>
                <w:rFonts w:hint="default"/>
              </w:rPr>
            </w:pPr>
          </w:p>
          <w:p w:rsidR="00293C9C" w:rsidRDefault="00B72F86">
            <w:pPr>
              <w:spacing w:line="268" w:lineRule="exact"/>
              <w:rPr>
                <w:rFonts w:hint="default"/>
              </w:rPr>
            </w:pPr>
            <w:r>
              <w:t>男・女</w:t>
            </w:r>
          </w:p>
          <w:p w:rsidR="00293C9C" w:rsidRDefault="00293C9C">
            <w:pPr>
              <w:rPr>
                <w:rFonts w:hint="default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spacing w:line="268" w:lineRule="exact"/>
              <w:rPr>
                <w:rFonts w:hint="default"/>
              </w:rPr>
            </w:pPr>
          </w:p>
          <w:p w:rsidR="00293C9C" w:rsidRDefault="00B72F86">
            <w:pPr>
              <w:spacing w:line="268" w:lineRule="exact"/>
              <w:rPr>
                <w:rFonts w:hint="default"/>
              </w:rPr>
            </w:pPr>
            <w:r>
              <w:t>生年月日</w:t>
            </w:r>
          </w:p>
          <w:p w:rsidR="00293C9C" w:rsidRDefault="00293C9C">
            <w:pPr>
              <w:rPr>
                <w:rFonts w:hint="default"/>
              </w:rPr>
            </w:pPr>
          </w:p>
        </w:tc>
        <w:tc>
          <w:tcPr>
            <w:tcW w:w="3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spacing w:line="268" w:lineRule="exact"/>
              <w:rPr>
                <w:rFonts w:hint="default"/>
              </w:rPr>
            </w:pPr>
          </w:p>
          <w:p w:rsidR="00293C9C" w:rsidRDefault="005A52B7">
            <w:pPr>
              <w:spacing w:line="268" w:lineRule="exact"/>
              <w:rPr>
                <w:rFonts w:hint="default"/>
              </w:rPr>
            </w:pPr>
            <w:r>
              <w:rPr>
                <w:spacing w:val="-3"/>
              </w:rPr>
              <w:t>昭和</w:t>
            </w:r>
            <w:r w:rsidR="00EB70A8">
              <w:rPr>
                <w:spacing w:val="-3"/>
              </w:rPr>
              <w:t xml:space="preserve">　　</w:t>
            </w:r>
            <w:r w:rsidR="00B72F86">
              <w:t>年</w:t>
            </w:r>
            <w:r w:rsidR="00EB70A8">
              <w:t xml:space="preserve">　　</w:t>
            </w:r>
            <w:r w:rsidR="00B72F86">
              <w:t>月</w:t>
            </w:r>
            <w:r w:rsidR="00EB70A8">
              <w:t xml:space="preserve">　　</w:t>
            </w:r>
            <w:r w:rsidR="00B72F86">
              <w:t>日</w:t>
            </w:r>
          </w:p>
          <w:p w:rsidR="00293C9C" w:rsidRDefault="00293C9C">
            <w:pPr>
              <w:rPr>
                <w:rFonts w:hint="default"/>
              </w:rPr>
            </w:pPr>
          </w:p>
        </w:tc>
      </w:tr>
      <w:tr w:rsidR="00293C9C">
        <w:tc>
          <w:tcPr>
            <w:tcW w:w="38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spacing w:line="268" w:lineRule="exact"/>
              <w:rPr>
                <w:rFonts w:hint="default"/>
              </w:rPr>
            </w:pPr>
          </w:p>
          <w:p w:rsidR="00293C9C" w:rsidRDefault="00B72F86">
            <w:pPr>
              <w:spacing w:line="268" w:lineRule="exact"/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住　　　所</w:t>
            </w:r>
          </w:p>
          <w:p w:rsidR="00293C9C" w:rsidRDefault="00293C9C">
            <w:pPr>
              <w:rPr>
                <w:rFonts w:hint="default"/>
              </w:rPr>
            </w:pPr>
          </w:p>
        </w:tc>
        <w:tc>
          <w:tcPr>
            <w:tcW w:w="79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rPr>
                <w:rFonts w:hint="default"/>
              </w:rPr>
            </w:pPr>
          </w:p>
          <w:p w:rsidR="00293C9C" w:rsidRDefault="00293C9C" w:rsidP="00496113">
            <w:pPr>
              <w:rPr>
                <w:rFonts w:hint="default"/>
              </w:rPr>
            </w:pPr>
          </w:p>
          <w:p w:rsidR="00496113" w:rsidRDefault="00496113" w:rsidP="00496113">
            <w:pPr>
              <w:rPr>
                <w:rFonts w:hint="default"/>
              </w:rPr>
            </w:pPr>
          </w:p>
        </w:tc>
      </w:tr>
      <w:tr w:rsidR="00293C9C">
        <w:tc>
          <w:tcPr>
            <w:tcW w:w="38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B72F86">
            <w:pPr>
              <w:spacing w:line="268" w:lineRule="exact"/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</w:p>
          <w:p w:rsidR="00293C9C" w:rsidRDefault="00B72F86">
            <w:pPr>
              <w:spacing w:line="268" w:lineRule="exact"/>
              <w:rPr>
                <w:rFonts w:hint="default"/>
              </w:rPr>
            </w:pPr>
            <w:r>
              <w:t>個人番号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spacing w:line="268" w:lineRule="exact"/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</w:tc>
      </w:tr>
      <w:tr w:rsidR="00293C9C">
        <w:tc>
          <w:tcPr>
            <w:tcW w:w="38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rPr>
                <w:rFonts w:hint="default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rPr>
                <w:rFonts w:hint="default"/>
              </w:rPr>
            </w:pPr>
          </w:p>
          <w:p w:rsidR="00293C9C" w:rsidRDefault="00B72F86">
            <w:pPr>
              <w:spacing w:line="268" w:lineRule="exact"/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保</w:t>
            </w:r>
            <w:r>
              <w:rPr>
                <w:spacing w:val="-3"/>
              </w:rPr>
              <w:t xml:space="preserve"> </w:t>
            </w:r>
            <w:r>
              <w:t>険</w:t>
            </w:r>
            <w:r>
              <w:rPr>
                <w:spacing w:val="-3"/>
              </w:rPr>
              <w:t xml:space="preserve"> </w:t>
            </w:r>
            <w:r>
              <w:t>者</w:t>
            </w:r>
            <w:r>
              <w:rPr>
                <w:spacing w:val="-3"/>
              </w:rPr>
              <w:t xml:space="preserve"> </w:t>
            </w:r>
          </w:p>
          <w:p w:rsidR="00293C9C" w:rsidRDefault="00293C9C">
            <w:pPr>
              <w:spacing w:line="268" w:lineRule="exact"/>
              <w:rPr>
                <w:rFonts w:hint="default"/>
              </w:rPr>
            </w:pPr>
          </w:p>
          <w:p w:rsidR="00293C9C" w:rsidRDefault="00B72F86">
            <w:pPr>
              <w:spacing w:line="268" w:lineRule="exact"/>
              <w:rPr>
                <w:rFonts w:hint="default"/>
              </w:rPr>
            </w:pPr>
            <w:r>
              <w:t>等</w:t>
            </w:r>
            <w:r>
              <w:rPr>
                <w:spacing w:val="-3"/>
              </w:rPr>
              <w:t xml:space="preserve"> </w:t>
            </w:r>
            <w:r>
              <w:t>の</w:t>
            </w:r>
            <w:r>
              <w:rPr>
                <w:spacing w:val="-3"/>
              </w:rPr>
              <w:t xml:space="preserve"> </w:t>
            </w:r>
            <w:r>
              <w:t>種</w:t>
            </w:r>
            <w:r>
              <w:rPr>
                <w:spacing w:val="-3"/>
              </w:rPr>
              <w:t xml:space="preserve"> </w:t>
            </w:r>
            <w:r>
              <w:t>別</w:t>
            </w:r>
          </w:p>
        </w:tc>
        <w:tc>
          <w:tcPr>
            <w:tcW w:w="79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rPr>
                <w:rFonts w:hint="default"/>
              </w:rPr>
            </w:pPr>
          </w:p>
          <w:p w:rsidR="00293C9C" w:rsidRDefault="00B72F86">
            <w:pPr>
              <w:spacing w:line="268" w:lineRule="exact"/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健保（本人・家族）</w:t>
            </w:r>
            <w:r>
              <w:rPr>
                <w:spacing w:val="-3"/>
              </w:rPr>
              <w:t xml:space="preserve">    </w:t>
            </w:r>
            <w:r>
              <w:t>国保（一般・退職本人・退職家族）</w:t>
            </w:r>
          </w:p>
        </w:tc>
      </w:tr>
      <w:tr w:rsidR="00293C9C">
        <w:tc>
          <w:tcPr>
            <w:tcW w:w="38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rPr>
                <w:rFonts w:hint="default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79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rPr>
                <w:rFonts w:hint="default"/>
              </w:rPr>
            </w:pPr>
          </w:p>
          <w:p w:rsidR="00293C9C" w:rsidRDefault="00B72F86">
            <w:pPr>
              <w:spacing w:line="268" w:lineRule="exact"/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生保（保護受給中・保護申請中）</w:t>
            </w:r>
            <w:r>
              <w:rPr>
                <w:spacing w:val="-3"/>
              </w:rPr>
              <w:t xml:space="preserve">    </w:t>
            </w:r>
            <w:r>
              <w:t>その他（　　　　　　）</w:t>
            </w:r>
          </w:p>
        </w:tc>
      </w:tr>
      <w:tr w:rsidR="00293C9C">
        <w:tc>
          <w:tcPr>
            <w:tcW w:w="38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rPr>
                <w:rFonts w:hint="default"/>
              </w:rPr>
            </w:pPr>
          </w:p>
        </w:tc>
        <w:tc>
          <w:tcPr>
            <w:tcW w:w="3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spacing w:line="268" w:lineRule="exact"/>
              <w:rPr>
                <w:rFonts w:hint="default"/>
              </w:rPr>
            </w:pPr>
          </w:p>
          <w:p w:rsidR="00293C9C" w:rsidRDefault="00B72F86">
            <w:pPr>
              <w:spacing w:line="268" w:lineRule="exact"/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高齢者の医療の確保に関する法律による医療の受給資格</w:t>
            </w:r>
          </w:p>
          <w:p w:rsidR="00293C9C" w:rsidRDefault="00293C9C">
            <w:pPr>
              <w:rPr>
                <w:rFonts w:hint="default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spacing w:line="268" w:lineRule="exact"/>
              <w:rPr>
                <w:rFonts w:hint="default"/>
              </w:rPr>
            </w:pPr>
          </w:p>
          <w:p w:rsidR="00293C9C" w:rsidRDefault="00293C9C">
            <w:pPr>
              <w:spacing w:line="268" w:lineRule="exact"/>
              <w:rPr>
                <w:rFonts w:hint="default"/>
              </w:rPr>
            </w:pPr>
          </w:p>
          <w:p w:rsidR="00293C9C" w:rsidRDefault="00B72F86">
            <w:pPr>
              <w:spacing w:line="268" w:lineRule="exact"/>
              <w:rPr>
                <w:rFonts w:hint="default"/>
              </w:rPr>
            </w:pPr>
            <w:r>
              <w:t>有・無</w:t>
            </w:r>
          </w:p>
          <w:p w:rsidR="00293C9C" w:rsidRDefault="00293C9C">
            <w:pPr>
              <w:rPr>
                <w:rFonts w:hint="default"/>
              </w:rPr>
            </w:pPr>
          </w:p>
        </w:tc>
        <w:tc>
          <w:tcPr>
            <w:tcW w:w="4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spacing w:line="268" w:lineRule="exact"/>
              <w:rPr>
                <w:rFonts w:hint="default"/>
              </w:rPr>
            </w:pPr>
          </w:p>
          <w:p w:rsidR="00293C9C" w:rsidRDefault="00B72F86">
            <w:pPr>
              <w:spacing w:line="268" w:lineRule="exact"/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</w:p>
          <w:p w:rsidR="00293C9C" w:rsidRDefault="00B72F86">
            <w:pPr>
              <w:spacing w:line="268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  </w:t>
            </w:r>
            <w:r>
              <w:t>年　　　月から</w:t>
            </w:r>
          </w:p>
          <w:p w:rsidR="00293C9C" w:rsidRDefault="00293C9C">
            <w:pPr>
              <w:rPr>
                <w:rFonts w:hint="default"/>
              </w:rPr>
            </w:pPr>
          </w:p>
        </w:tc>
      </w:tr>
      <w:tr w:rsidR="00293C9C">
        <w:tc>
          <w:tcPr>
            <w:tcW w:w="38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rPr>
                <w:rFonts w:hint="default"/>
              </w:rPr>
            </w:pPr>
          </w:p>
        </w:tc>
        <w:tc>
          <w:tcPr>
            <w:tcW w:w="924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  <w:p w:rsidR="00293C9C" w:rsidRDefault="00293C9C">
            <w:pPr>
              <w:rPr>
                <w:rFonts w:hint="default"/>
              </w:rPr>
            </w:pPr>
          </w:p>
        </w:tc>
      </w:tr>
    </w:tbl>
    <w:p w:rsidR="00293C9C" w:rsidRDefault="00293C9C" w:rsidP="00460407">
      <w:pPr>
        <w:spacing w:line="268" w:lineRule="exact"/>
        <w:rPr>
          <w:rFonts w:hint="default"/>
        </w:rPr>
      </w:pPr>
      <w:bookmarkStart w:id="0" w:name="_GoBack"/>
      <w:bookmarkEnd w:id="0"/>
    </w:p>
    <w:sectPr w:rsidR="00293C9C">
      <w:footnotePr>
        <w:numRestart w:val="eachPage"/>
      </w:footnotePr>
      <w:endnotePr>
        <w:numFmt w:val="decimal"/>
      </w:endnotePr>
      <w:pgSz w:w="11906" w:h="16838"/>
      <w:pgMar w:top="1701" w:right="737" w:bottom="1701" w:left="737" w:header="1134" w:footer="0" w:gutter="0"/>
      <w:cols w:space="720"/>
      <w:docGrid w:type="linesAndChars" w:linePitch="268" w:charSpace="26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9C" w:rsidRDefault="00B72F8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93C9C" w:rsidRDefault="00B72F8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9C" w:rsidRDefault="00B72F8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93C9C" w:rsidRDefault="00B72F8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888"/>
  <w:hyphenationZone w:val="0"/>
  <w:drawingGridHorizontalSpacing w:val="392"/>
  <w:drawingGridVerticalSpacing w:val="2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9C"/>
    <w:rsid w:val="00293C9C"/>
    <w:rsid w:val="00434DF9"/>
    <w:rsid w:val="00460407"/>
    <w:rsid w:val="00496113"/>
    <w:rsid w:val="005070F4"/>
    <w:rsid w:val="005A52B7"/>
    <w:rsid w:val="00B72F86"/>
    <w:rsid w:val="00E72C16"/>
    <w:rsid w:val="00EB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B79794D5.dotm</Template>
  <TotalTime>2</TotalTime>
  <Pages>2</Pages>
  <Words>234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066125</cp:lastModifiedBy>
  <cp:revision>3</cp:revision>
  <cp:lastPrinted>2019-07-05T03:54:00Z</cp:lastPrinted>
  <dcterms:created xsi:type="dcterms:W3CDTF">2019-11-01T02:52:00Z</dcterms:created>
  <dcterms:modified xsi:type="dcterms:W3CDTF">2019-11-01T02:55:00Z</dcterms:modified>
</cp:coreProperties>
</file>