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3" w:rsidRDefault="009140A3" w:rsidP="009140A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</w:t>
      </w:r>
      <w:r w:rsidRPr="007D32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式</w:t>
      </w:r>
      <w:r w:rsidR="00836BAC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８</w:t>
      </w:r>
      <w:r w:rsidR="00006BF3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－１</w:t>
      </w:r>
      <w:r w:rsidR="00E2743E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 xml:space="preserve">　</w:t>
      </w:r>
      <w:r w:rsidR="00E2743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 xml:space="preserve">　　　　　　　　　　　　　　　　　　　　　　　　　　　　　　　　　　　　　　　　　　　　</w:t>
      </w:r>
    </w:p>
    <w:p w:rsidR="009140A3" w:rsidRPr="009140A3" w:rsidRDefault="009140A3" w:rsidP="009140A3">
      <w:pPr>
        <w:widowControl/>
        <w:suppressAutoHyphens w:val="0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  <w:lang w:eastAsia="ja-JP"/>
        </w:rPr>
      </w:pP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手持ち</w:t>
      </w:r>
      <w:r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の建設工事に係る</w:t>
      </w: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委託業務の状況</w:t>
      </w:r>
    </w:p>
    <w:tbl>
      <w:tblPr>
        <w:tblStyle w:val="a8"/>
        <w:tblW w:w="14505" w:type="dxa"/>
        <w:tblInd w:w="301" w:type="dxa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2"/>
        <w:gridCol w:w="2073"/>
      </w:tblGrid>
      <w:tr w:rsidR="00006BF3" w:rsidTr="00006BF3">
        <w:trPr>
          <w:trHeight w:val="462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業務名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発注機関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履行期間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契約金額</w:t>
            </w:r>
          </w:p>
        </w:tc>
        <w:tc>
          <w:tcPr>
            <w:tcW w:w="2072" w:type="dxa"/>
            <w:vAlign w:val="center"/>
          </w:tcPr>
          <w:p w:rsidR="00006BF3" w:rsidRPr="00006BF3" w:rsidRDefault="00F93A55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従事役職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技術者氏名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備考</w:t>
            </w: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06BF3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○○○○業務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○○県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○年○月○日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～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○年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○月○日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○○○○○○円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主任</w:t>
            </w:r>
            <w:r w:rsidR="005E52E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(管理)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技術者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照査技術者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担当技術者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5E52E5" w:rsidRPr="000F0F0E" w:rsidRDefault="00006BF3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06BF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調査</w:t>
      </w:r>
      <w:r w:rsidR="00F93A55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対象業務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の入札書提出日から履行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期間の末日(予定)までに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、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履行期間が含まれる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手持ちの建設工事に係る委託業務を全て記載すること。</w:t>
      </w:r>
    </w:p>
    <w:p w:rsidR="005E52E5" w:rsidRPr="000F0F0E" w:rsidRDefault="005E52E5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記載する委託業務は、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国や地方公共団体発注業務</w:t>
      </w:r>
      <w:r w:rsidR="00006BF3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だけでなく、民間発注事業及び再委託による受注事業を含むものとする。</w:t>
      </w:r>
    </w:p>
    <w:p w:rsidR="005E52E5" w:rsidRPr="000F0F0E" w:rsidRDefault="005E52E5" w:rsidP="005E52E5">
      <w:pPr>
        <w:rPr>
          <w:sz w:val="18"/>
          <w:szCs w:val="18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Pr="000F0F0E">
        <w:rPr>
          <w:rFonts w:hint="eastAsia"/>
          <w:sz w:val="18"/>
          <w:szCs w:val="18"/>
        </w:rPr>
        <w:t>履行期間の始期が古い順に記載すること。</w:t>
      </w:r>
    </w:p>
    <w:p w:rsidR="00D43130" w:rsidRPr="00E5154E" w:rsidRDefault="00F93A55" w:rsidP="00E5154E">
      <w:pPr>
        <w:widowControl/>
        <w:suppressAutoHyphens w:val="0"/>
        <w:ind w:left="181" w:hangingChars="100" w:hanging="181"/>
        <w:jc w:val="left"/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sectPr w:rsidR="00D43130" w:rsidRPr="00E5154E" w:rsidSect="00006BF3">
          <w:footerReference w:type="default" r:id="rId9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23" w:charSpace="-3426"/>
        </w:sectPr>
      </w:pP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 xml:space="preserve">※ </w:t>
      </w:r>
      <w:r w:rsidRPr="000F0F0E">
        <w:rPr>
          <w:rFonts w:asciiTheme="minorEastAsia" w:eastAsiaTheme="minorEastAsia" w:hAnsiTheme="minorEastAsia" w:cs="ＭＳ明朝-WinCharSetFFFF-H" w:hint="eastAsia"/>
          <w:b/>
          <w:strike/>
          <w:kern w:val="0"/>
          <w:sz w:val="18"/>
          <w:szCs w:val="18"/>
          <w:lang w:eastAsia="ja-JP"/>
        </w:rPr>
        <w:t>契約</w:t>
      </w:r>
      <w:r w:rsidR="0082732B"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調査</w:t>
      </w: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対象業務の主任技術者は、開札後に書面による技術提案等を提出する日から業務が完了して</w:t>
      </w:r>
      <w:r w:rsidRPr="00F93A55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成果品の引渡しが完了する日まで、他の業務に技術者として従事できない</w:t>
      </w:r>
      <w:r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。</w:t>
      </w:r>
      <w:bookmarkStart w:id="0" w:name="_GoBack"/>
      <w:bookmarkEnd w:id="0"/>
    </w:p>
    <w:p w:rsidR="00710930" w:rsidRPr="00B66EBC" w:rsidRDefault="00710930" w:rsidP="00E5154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710930" w:rsidRPr="00B66EB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2" w:rsidRDefault="00586E42" w:rsidP="00587EEB">
      <w:r>
        <w:separator/>
      </w:r>
    </w:p>
  </w:endnote>
  <w:endnote w:type="continuationSeparator" w:id="0">
    <w:p w:rsidR="00586E42" w:rsidRDefault="00586E42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42" w:rsidRPr="001F5480" w:rsidRDefault="00586E42" w:rsidP="00587EEB">
    <w:pPr>
      <w:pStyle w:val="a5"/>
      <w:jc w:val="center"/>
      <w:rPr>
        <w:rFonts w:ascii="ＭＳ 明朝"/>
        <w:kern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2" w:rsidRDefault="00586E42" w:rsidP="00587EEB">
      <w:r>
        <w:separator/>
      </w:r>
    </w:p>
  </w:footnote>
  <w:footnote w:type="continuationSeparator" w:id="0">
    <w:p w:rsidR="00586E42" w:rsidRDefault="00586E42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0565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3F1B37"/>
    <w:rsid w:val="0042004E"/>
    <w:rsid w:val="00422F95"/>
    <w:rsid w:val="004260C9"/>
    <w:rsid w:val="00443CFC"/>
    <w:rsid w:val="00443EF0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6F4539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578D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152DC"/>
    <w:rsid w:val="00A26C4C"/>
    <w:rsid w:val="00A277B4"/>
    <w:rsid w:val="00A56676"/>
    <w:rsid w:val="00A605BA"/>
    <w:rsid w:val="00A6433E"/>
    <w:rsid w:val="00A66356"/>
    <w:rsid w:val="00A67CE4"/>
    <w:rsid w:val="00AB6CD8"/>
    <w:rsid w:val="00AC3310"/>
    <w:rsid w:val="00AD5A3B"/>
    <w:rsid w:val="00AE0D0B"/>
    <w:rsid w:val="00AE621A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B15B3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E01E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5154E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73BF-B2D7-4291-8004-6F4EBB88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940199B6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106127</cp:lastModifiedBy>
  <cp:revision>2</cp:revision>
  <cp:lastPrinted>2020-04-24T00:36:00Z</cp:lastPrinted>
  <dcterms:created xsi:type="dcterms:W3CDTF">2020-05-08T06:10:00Z</dcterms:created>
  <dcterms:modified xsi:type="dcterms:W3CDTF">2020-05-08T06:10:00Z</dcterms:modified>
</cp:coreProperties>
</file>