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8D" w:rsidRPr="00062C8D" w:rsidRDefault="00062C8D" w:rsidP="00062C8D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 w:rsidRPr="00062C8D">
        <w:rPr>
          <w:rFonts w:ascii="ＭＳ 明朝" w:eastAsia="ＭＳ 明朝" w:cs="ＭＳ明朝-WinCharSetFFFF-H" w:hint="eastAsia"/>
          <w:kern w:val="0"/>
          <w:szCs w:val="21"/>
        </w:rPr>
        <w:t>様式１０（営繕工事以外）</w:t>
      </w:r>
    </w:p>
    <w:p w:rsidR="00062C8D" w:rsidRPr="000E0AA8" w:rsidRDefault="00062C8D" w:rsidP="000E0AA8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明朝-WinCharSetFFFF-H"/>
          <w:kern w:val="0"/>
          <w:sz w:val="26"/>
          <w:szCs w:val="26"/>
        </w:rPr>
      </w:pP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工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事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完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了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実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績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EC5FE9" w:rsidTr="000E0AA8">
        <w:trPr>
          <w:trHeight w:val="340"/>
        </w:trPr>
        <w:tc>
          <w:tcPr>
            <w:tcW w:w="959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EC5FE9" w:rsidTr="000E0AA8">
        <w:trPr>
          <w:trHeight w:val="340"/>
        </w:trPr>
        <w:tc>
          <w:tcPr>
            <w:tcW w:w="9438" w:type="dxa"/>
            <w:gridSpan w:val="6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EC5FE9" w:rsidTr="000E0AA8">
        <w:trPr>
          <w:trHeight w:val="340"/>
        </w:trPr>
        <w:tc>
          <w:tcPr>
            <w:tcW w:w="9438" w:type="dxa"/>
            <w:gridSpan w:val="6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 w:rsidR="00347F7F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EC5FE9" w:rsidTr="00EC5FE9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3C4A86" w:rsidTr="006C15F0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C4A86" w:rsidRPr="000E0AA8" w:rsidRDefault="003C4A86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EC5FE9" w:rsidTr="006C15F0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EC5FE9" w:rsidRPr="000E0AA8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vAlign w:val="center"/>
          </w:tcPr>
          <w:p w:rsidR="00EC5FE9" w:rsidRPr="006C15F0" w:rsidRDefault="00EC5FE9" w:rsidP="00EC5F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EC5FE9" w:rsidRPr="000E0AA8" w:rsidRDefault="005D6B23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EC5FE9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EC5FE9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EC5FE9" w:rsidRPr="000E0AA8" w:rsidRDefault="00EC5FE9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72D22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C72D22" w:rsidRPr="000E0AA8" w:rsidRDefault="007C3FE0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</w:t>
            </w:r>
            <w:r w:rsidR="00A247CC"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72D22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C72D22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72D22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C72D22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72D22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C72D22" w:rsidRPr="000E0AA8" w:rsidRDefault="00A247CC" w:rsidP="000E0A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72D22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C72D22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72D22" w:rsidRPr="000E0AA8" w:rsidRDefault="00C72D22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0E0AA8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A247CC" w:rsidTr="000E0AA8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A247C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A247CC" w:rsidRPr="000E0AA8" w:rsidRDefault="00A247CC" w:rsidP="005D6B2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062C8D" w:rsidRPr="00062C8D" w:rsidRDefault="00062C8D" w:rsidP="000E0AA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  <w:r>
        <w:rPr>
          <w:rFonts w:ascii="ＭＳ 明朝" w:eastAsia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062C8D" w:rsidRPr="00062C8D" w:rsidRDefault="00062C8D" w:rsidP="00062C8D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 w:rsidRPr="00062C8D">
        <w:rPr>
          <w:rFonts w:ascii="ＭＳ 明朝" w:eastAsia="ＭＳ 明朝" w:cs="ＭＳ明朝-WinCharSetFFFF-H" w:hint="eastAsia"/>
          <w:kern w:val="0"/>
          <w:szCs w:val="21"/>
        </w:rPr>
        <w:t>様式１０－１（営繕工事以外）</w:t>
      </w:r>
    </w:p>
    <w:p w:rsidR="00062C8D" w:rsidRDefault="00062C8D" w:rsidP="0040283D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eastAsia="ＭＳ 明朝" w:cs="ＭＳ明朝-WinCharSetFFFF-H"/>
          <w:kern w:val="0"/>
          <w:sz w:val="26"/>
          <w:szCs w:val="26"/>
        </w:rPr>
      </w:pP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507D13" w:rsidTr="00507D13">
        <w:trPr>
          <w:trHeight w:val="454"/>
        </w:trPr>
        <w:tc>
          <w:tcPr>
            <w:tcW w:w="3227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工事区分・工種・種別</w:t>
            </w:r>
            <w:r w:rsidR="00236E78">
              <w:rPr>
                <w:rFonts w:ascii="ＭＳ 明朝" w:eastAsia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507D13" w:rsidRP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507D13" w:rsidTr="00507D13">
        <w:trPr>
          <w:trHeight w:val="454"/>
        </w:trPr>
        <w:tc>
          <w:tcPr>
            <w:tcW w:w="3227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507D13" w:rsidTr="00507D13">
        <w:trPr>
          <w:trHeight w:val="680"/>
        </w:trPr>
        <w:tc>
          <w:tcPr>
            <w:tcW w:w="9458" w:type="dxa"/>
            <w:gridSpan w:val="7"/>
            <w:vAlign w:val="center"/>
          </w:tcPr>
          <w:p w:rsidR="00507D13" w:rsidRPr="00062C8D" w:rsidRDefault="00C25A42" w:rsidP="00507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>・本様式は、様式１０</w:t>
            </w:r>
            <w:r w:rsidR="00507D13"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507D13" w:rsidRPr="00507D13" w:rsidRDefault="00507D13" w:rsidP="00507D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 w:rsidR="00E80ADE"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507D13" w:rsidTr="00507D13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507D13" w:rsidTr="006C15F0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507D13" w:rsidTr="006C15F0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507D13" w:rsidTr="00507D13">
        <w:trPr>
          <w:trHeight w:val="454"/>
        </w:trPr>
        <w:tc>
          <w:tcPr>
            <w:tcW w:w="3227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507D13" w:rsidTr="00507D13">
        <w:trPr>
          <w:trHeight w:val="454"/>
        </w:trPr>
        <w:tc>
          <w:tcPr>
            <w:tcW w:w="3227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507D13" w:rsidRDefault="00507D13" w:rsidP="00507D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507D13" w:rsidRDefault="00507D13" w:rsidP="00062C8D">
      <w:pPr>
        <w:rPr>
          <w:rFonts w:ascii="ＭＳ 明朝" w:eastAsia="ＭＳ 明朝" w:cs="ＭＳ明朝-WinCharSetFFFF-H"/>
          <w:kern w:val="0"/>
          <w:szCs w:val="21"/>
        </w:rPr>
      </w:pPr>
    </w:p>
    <w:p w:rsidR="00552201" w:rsidRDefault="00062C8D" w:rsidP="00062C8D">
      <w:pPr>
        <w:rPr>
          <w:rFonts w:ascii="ＭＳ 明朝" w:eastAsia="ＭＳ 明朝" w:cs="ＭＳ明朝-WinCharSetFFFF-H"/>
          <w:kern w:val="0"/>
          <w:szCs w:val="21"/>
        </w:rPr>
      </w:pPr>
      <w:r w:rsidRPr="00062C8D">
        <w:rPr>
          <w:rFonts w:ascii="ＭＳ 明朝" w:eastAsia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40283D" w:rsidRDefault="0040283D" w:rsidP="00062C8D">
      <w:pPr>
        <w:rPr>
          <w:rFonts w:ascii="ＭＳ 明朝" w:eastAsia="ＭＳ 明朝" w:cs="ＭＳ明朝-WinCharSetFFFF-H"/>
          <w:kern w:val="0"/>
          <w:szCs w:val="21"/>
        </w:rPr>
      </w:pPr>
    </w:p>
    <w:p w:rsidR="0040283D" w:rsidRPr="00062C8D" w:rsidRDefault="0040283D" w:rsidP="0040283D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>
        <w:rPr>
          <w:rFonts w:ascii="ＭＳ 明朝" w:eastAsia="ＭＳ 明朝" w:cs="ＭＳ明朝-WinCharSetFFFF-H" w:hint="eastAsia"/>
          <w:kern w:val="0"/>
          <w:szCs w:val="21"/>
        </w:rPr>
        <w:lastRenderedPageBreak/>
        <w:t>様式１０（営繕工事</w:t>
      </w:r>
      <w:r w:rsidRPr="00062C8D">
        <w:rPr>
          <w:rFonts w:ascii="ＭＳ 明朝" w:eastAsia="ＭＳ 明朝" w:cs="ＭＳ明朝-WinCharSetFFFF-H" w:hint="eastAsia"/>
          <w:kern w:val="0"/>
          <w:szCs w:val="21"/>
        </w:rPr>
        <w:t>）</w:t>
      </w:r>
    </w:p>
    <w:p w:rsidR="0040283D" w:rsidRDefault="0040283D" w:rsidP="0040283D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cs="ＭＳ明朝-WinCharSetFFFF-H"/>
          <w:kern w:val="0"/>
          <w:sz w:val="26"/>
          <w:szCs w:val="26"/>
        </w:rPr>
      </w:pP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工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事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完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了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実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績</w:t>
      </w:r>
      <w:r w:rsidR="00C25A42">
        <w:rPr>
          <w:rFonts w:ascii="ＭＳ 明朝" w:eastAsia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書</w:t>
      </w:r>
    </w:p>
    <w:p w:rsidR="00347F7F" w:rsidRPr="00347F7F" w:rsidRDefault="00347F7F" w:rsidP="00347F7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cs="ＭＳ明朝-WinCharSetFFFF-H"/>
          <w:kern w:val="0"/>
          <w:szCs w:val="26"/>
        </w:rPr>
      </w:pPr>
      <w:r w:rsidRPr="00347F7F">
        <w:rPr>
          <w:rFonts w:ascii="ＭＳ 明朝" w:eastAsia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40283D" w:rsidTr="00C25A42">
        <w:trPr>
          <w:trHeight w:val="340"/>
        </w:trPr>
        <w:tc>
          <w:tcPr>
            <w:tcW w:w="959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vAlign w:val="center"/>
          </w:tcPr>
          <w:p w:rsidR="0040283D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40283D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40283D" w:rsidRPr="000E0AA8" w:rsidRDefault="00347F7F" w:rsidP="00347F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40283D" w:rsidTr="00C25A42">
        <w:trPr>
          <w:trHeight w:val="340"/>
        </w:trPr>
        <w:tc>
          <w:tcPr>
            <w:tcW w:w="9438" w:type="dxa"/>
            <w:gridSpan w:val="6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40283D" w:rsidTr="00C25A42">
        <w:trPr>
          <w:trHeight w:val="340"/>
        </w:trPr>
        <w:tc>
          <w:tcPr>
            <w:tcW w:w="9438" w:type="dxa"/>
            <w:gridSpan w:val="6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 w:rsidR="00347F7F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40283D" w:rsidTr="00C25A42">
        <w:trPr>
          <w:trHeight w:val="283"/>
        </w:trPr>
        <w:tc>
          <w:tcPr>
            <w:tcW w:w="2802" w:type="dxa"/>
            <w:gridSpan w:val="2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283"/>
        </w:trPr>
        <w:tc>
          <w:tcPr>
            <w:tcW w:w="2802" w:type="dxa"/>
            <w:gridSpan w:val="2"/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283"/>
        </w:trPr>
        <w:tc>
          <w:tcPr>
            <w:tcW w:w="2802" w:type="dxa"/>
            <w:gridSpan w:val="2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 w:rsidR="009F3A0D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 w:rsidR="009F3A0D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47F7F" w:rsidTr="00C25A42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47F7F" w:rsidRDefault="00347F7F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47F7F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47F7F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47F7F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47F7F" w:rsidRPr="000E0AA8" w:rsidRDefault="00347F7F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40283D" w:rsidRPr="000E0AA8" w:rsidRDefault="00347F7F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="0040283D"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40283D" w:rsidRPr="000E0AA8" w:rsidRDefault="002E631B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="0040283D"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費</w:t>
            </w:r>
            <w:bookmarkStart w:id="0" w:name="_GoBack"/>
            <w:bookmarkEnd w:id="0"/>
            <w:r w:rsidR="0040283D"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40283D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40283D" w:rsidRPr="000E0AA8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347F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  <w:tr w:rsidR="00C25A42" w:rsidTr="00C25A42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C25A42" w:rsidRPr="000E0AA8" w:rsidRDefault="00C25A42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40283D" w:rsidRPr="00062C8D" w:rsidRDefault="0040283D" w:rsidP="0040283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明朝-WinCharSetFFFF-H"/>
          <w:kern w:val="0"/>
          <w:szCs w:val="21"/>
        </w:rPr>
      </w:pPr>
      <w:r>
        <w:rPr>
          <w:rFonts w:ascii="ＭＳ 明朝" w:eastAsia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40283D" w:rsidRPr="00062C8D" w:rsidRDefault="00347F7F" w:rsidP="0040283D">
      <w:pPr>
        <w:autoSpaceDE w:val="0"/>
        <w:autoSpaceDN w:val="0"/>
        <w:adjustRightInd w:val="0"/>
        <w:jc w:val="left"/>
        <w:rPr>
          <w:rFonts w:ascii="ＭＳ 明朝" w:eastAsia="ＭＳ 明朝" w:cs="ＭＳ明朝-WinCharSetFFFF-H"/>
          <w:kern w:val="0"/>
          <w:szCs w:val="21"/>
        </w:rPr>
      </w:pPr>
      <w:r>
        <w:rPr>
          <w:rFonts w:ascii="ＭＳ 明朝" w:eastAsia="ＭＳ 明朝" w:cs="ＭＳ明朝-WinCharSetFFFF-H" w:hint="eastAsia"/>
          <w:kern w:val="0"/>
          <w:szCs w:val="21"/>
        </w:rPr>
        <w:t>様式１０－１（営繕工事</w:t>
      </w:r>
      <w:r w:rsidR="0040283D" w:rsidRPr="00062C8D">
        <w:rPr>
          <w:rFonts w:ascii="ＭＳ 明朝" w:eastAsia="ＭＳ 明朝" w:cs="ＭＳ明朝-WinCharSetFFFF-H" w:hint="eastAsia"/>
          <w:kern w:val="0"/>
          <w:szCs w:val="21"/>
        </w:rPr>
        <w:t>）</w:t>
      </w:r>
    </w:p>
    <w:p w:rsidR="0040283D" w:rsidRDefault="0040283D" w:rsidP="000C2885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eastAsia="ＭＳ 明朝" w:cs="ＭＳ明朝-WinCharSetFFFF-H"/>
          <w:kern w:val="0"/>
          <w:sz w:val="26"/>
          <w:szCs w:val="26"/>
        </w:rPr>
      </w:pPr>
      <w:r w:rsidRPr="00062C8D">
        <w:rPr>
          <w:rFonts w:ascii="ＭＳ 明朝" w:eastAsia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40283D" w:rsidTr="008E7569">
        <w:trPr>
          <w:trHeight w:val="340"/>
        </w:trPr>
        <w:tc>
          <w:tcPr>
            <w:tcW w:w="2802" w:type="dxa"/>
            <w:vAlign w:val="center"/>
          </w:tcPr>
          <w:p w:rsidR="0040283D" w:rsidRPr="00507D13" w:rsidRDefault="008E7569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40283D" w:rsidRPr="00507D13" w:rsidRDefault="008E7569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40283D" w:rsidRPr="00507D13" w:rsidRDefault="008E7569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40283D" w:rsidRPr="00507D13" w:rsidRDefault="008E7569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40283D" w:rsidRPr="00507D13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40283D" w:rsidRPr="00507D13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40283D" w:rsidRPr="00507D13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eastAsia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40283D" w:rsidTr="008E7569">
        <w:trPr>
          <w:trHeight w:val="340"/>
        </w:trPr>
        <w:tc>
          <w:tcPr>
            <w:tcW w:w="2802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40283D" w:rsidTr="00CA7517">
        <w:trPr>
          <w:trHeight w:val="680"/>
        </w:trPr>
        <w:tc>
          <w:tcPr>
            <w:tcW w:w="9458" w:type="dxa"/>
            <w:gridSpan w:val="7"/>
            <w:vAlign w:val="center"/>
          </w:tcPr>
          <w:p w:rsidR="0040283D" w:rsidRPr="00062C8D" w:rsidRDefault="0040283D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・本様式は、様式</w:t>
            </w:r>
            <w:r w:rsidR="00C12C17">
              <w:rPr>
                <w:rFonts w:ascii="ＭＳ 明朝" w:eastAsia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40283D" w:rsidRPr="00507D13" w:rsidRDefault="0040283D" w:rsidP="00CA7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 w:rsidR="008448FE">
              <w:rPr>
                <w:rFonts w:ascii="ＭＳ 明朝" w:eastAsia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eastAsia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40283D" w:rsidTr="008E7569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40283D" w:rsidTr="006C15F0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40283D" w:rsidTr="008E7569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40283D" w:rsidTr="008E7569">
        <w:trPr>
          <w:trHeight w:val="340"/>
        </w:trPr>
        <w:tc>
          <w:tcPr>
            <w:tcW w:w="2802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  <w:tr w:rsidR="0040283D" w:rsidTr="008E7569">
        <w:trPr>
          <w:trHeight w:val="340"/>
        </w:trPr>
        <w:tc>
          <w:tcPr>
            <w:tcW w:w="2802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40283D" w:rsidRDefault="0040283D" w:rsidP="00CA751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2E631B" w:rsidRDefault="002E631B" w:rsidP="002E631B">
      <w:pPr>
        <w:rPr>
          <w:rFonts w:ascii="ＭＳ 明朝" w:eastAsia="ＭＳ 明朝" w:cs="ＭＳ明朝-WinCharSetFFFF-H"/>
          <w:kern w:val="0"/>
          <w:szCs w:val="21"/>
        </w:rPr>
      </w:pPr>
    </w:p>
    <w:p w:rsidR="00347F7F" w:rsidRPr="0040283D" w:rsidRDefault="0040283D" w:rsidP="002E631B">
      <w:pPr>
        <w:rPr>
          <w:rFonts w:ascii="ＭＳ 明朝" w:eastAsia="ＭＳ 明朝"/>
        </w:rPr>
      </w:pPr>
      <w:r w:rsidRPr="00062C8D">
        <w:rPr>
          <w:rFonts w:ascii="ＭＳ 明朝" w:eastAsia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sectPr w:rsidR="00347F7F" w:rsidRPr="0040283D" w:rsidSect="00A90A42">
      <w:pgSz w:w="11906" w:h="16838" w:code="9"/>
      <w:pgMar w:top="1985" w:right="1248" w:bottom="1134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17" w:rsidRDefault="00CA7517" w:rsidP="003C4A86">
      <w:r>
        <w:separator/>
      </w:r>
    </w:p>
  </w:endnote>
  <w:endnote w:type="continuationSeparator" w:id="0">
    <w:p w:rsidR="00CA7517" w:rsidRDefault="00CA7517" w:rsidP="003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17" w:rsidRDefault="00CA7517" w:rsidP="003C4A86">
      <w:r>
        <w:separator/>
      </w:r>
    </w:p>
  </w:footnote>
  <w:footnote w:type="continuationSeparator" w:id="0">
    <w:p w:rsidR="00CA7517" w:rsidRDefault="00CA7517" w:rsidP="003C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8D"/>
    <w:rsid w:val="00062C8D"/>
    <w:rsid w:val="000C2885"/>
    <w:rsid w:val="000E0AA8"/>
    <w:rsid w:val="00236E78"/>
    <w:rsid w:val="002E631B"/>
    <w:rsid w:val="00347F7F"/>
    <w:rsid w:val="003C4A86"/>
    <w:rsid w:val="0040283D"/>
    <w:rsid w:val="00507D13"/>
    <w:rsid w:val="00552201"/>
    <w:rsid w:val="005D6B23"/>
    <w:rsid w:val="006C15F0"/>
    <w:rsid w:val="007C3FE0"/>
    <w:rsid w:val="008064EC"/>
    <w:rsid w:val="008448FE"/>
    <w:rsid w:val="008E7569"/>
    <w:rsid w:val="009D53C4"/>
    <w:rsid w:val="009F3A0D"/>
    <w:rsid w:val="00A247CC"/>
    <w:rsid w:val="00A90A42"/>
    <w:rsid w:val="00C12C17"/>
    <w:rsid w:val="00C25A42"/>
    <w:rsid w:val="00C72D22"/>
    <w:rsid w:val="00CA7517"/>
    <w:rsid w:val="00E80ADE"/>
    <w:rsid w:val="00E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A86"/>
  </w:style>
  <w:style w:type="paragraph" w:styleId="a6">
    <w:name w:val="footer"/>
    <w:basedOn w:val="a"/>
    <w:link w:val="a7"/>
    <w:uiPriority w:val="99"/>
    <w:unhideWhenUsed/>
    <w:rsid w:val="003C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A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A86"/>
  </w:style>
  <w:style w:type="paragraph" w:styleId="a6">
    <w:name w:val="footer"/>
    <w:basedOn w:val="a"/>
    <w:link w:val="a7"/>
    <w:uiPriority w:val="99"/>
    <w:unhideWhenUsed/>
    <w:rsid w:val="003C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9D0B-19E7-42D5-947F-6D6DE906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E001F9B4</Template>
  <TotalTime>132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038458</dc:creator>
  <cp:lastModifiedBy>123340</cp:lastModifiedBy>
  <cp:revision>20</cp:revision>
  <cp:lastPrinted>2018-07-26T06:16:00Z</cp:lastPrinted>
  <dcterms:created xsi:type="dcterms:W3CDTF">2018-07-26T06:10:00Z</dcterms:created>
  <dcterms:modified xsi:type="dcterms:W3CDTF">2018-08-13T08:53:00Z</dcterms:modified>
</cp:coreProperties>
</file>