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703FFF">
      <w:pPr>
        <w:rPr>
          <w:sz w:val="24"/>
        </w:rPr>
      </w:pPr>
      <w:r>
        <w:rPr>
          <w:rFonts w:hint="eastAsia"/>
          <w:sz w:val="24"/>
        </w:rPr>
        <w:t>別記第３号様式（第１</w:t>
      </w:r>
      <w:bookmarkStart w:id="0" w:name="_GoBack"/>
      <w:bookmarkEnd w:id="0"/>
      <w:r w:rsidR="00EF6355" w:rsidRPr="00437756">
        <w:rPr>
          <w:rFonts w:hint="eastAsia"/>
          <w:sz w:val="24"/>
        </w:rPr>
        <w:t>条関係）</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　　年度　　　第　　　号</w:t>
            </w:r>
          </w:p>
          <w:p w:rsidR="00EF6355" w:rsidRPr="005D6365" w:rsidRDefault="00EF6355">
            <w:pPr>
              <w:rPr>
                <w:sz w:val="24"/>
              </w:rPr>
            </w:pPr>
          </w:p>
          <w:p w:rsidR="00EF6355" w:rsidRPr="005D6365" w:rsidRDefault="00BC4D8E" w:rsidP="005D6365">
            <w:pPr>
              <w:ind w:leftChars="1400" w:left="2940"/>
              <w:rPr>
                <w:sz w:val="24"/>
              </w:rPr>
            </w:pPr>
            <w:r w:rsidRPr="005D6365">
              <w:rPr>
                <w:rFonts w:hint="eastAsia"/>
                <w:sz w:val="24"/>
              </w:rPr>
              <w:t xml:space="preserve">市・町・村　</w:t>
            </w:r>
            <w:r w:rsidR="005D6365">
              <w:rPr>
                <w:rFonts w:hint="eastAsia"/>
                <w:sz w:val="24"/>
              </w:rPr>
              <w:t xml:space="preserve">　　　　　　　　　</w:t>
            </w:r>
            <w:r w:rsidRPr="005D6365">
              <w:rPr>
                <w:rFonts w:hint="eastAsia"/>
                <w:sz w:val="24"/>
              </w:rPr>
              <w:t>地内</w:t>
            </w:r>
          </w:p>
          <w:p w:rsidR="00EF6355" w:rsidRPr="005D6365" w:rsidRDefault="00EF6355">
            <w:pPr>
              <w:rPr>
                <w:sz w:val="24"/>
              </w:rPr>
            </w:pPr>
          </w:p>
          <w:p w:rsidR="00EF6355" w:rsidRPr="005D6365" w:rsidRDefault="00BC4D8E" w:rsidP="005D6365">
            <w:pPr>
              <w:ind w:leftChars="100" w:left="210"/>
              <w:rPr>
                <w:sz w:val="24"/>
              </w:rPr>
            </w:pPr>
            <w:r w:rsidRPr="005D6365">
              <w:rPr>
                <w:rFonts w:hint="eastAsia"/>
                <w:sz w:val="24"/>
              </w:rPr>
              <w:t>（工事名）</w:t>
            </w:r>
            <w:r w:rsidR="005D6365">
              <w:rPr>
                <w:rFonts w:hint="eastAsia"/>
                <w:sz w:val="24"/>
              </w:rPr>
              <w:t xml:space="preserve">　　　　　　　　　　　　　　　　　　　　　</w:t>
            </w:r>
            <w:r w:rsidRPr="005D6365">
              <w:rPr>
                <w:rFonts w:hint="eastAsia"/>
                <w:sz w:val="24"/>
              </w:rPr>
              <w:t xml:space="preserve">　　　工事入札金</w:t>
            </w:r>
          </w:p>
          <w:p w:rsidR="00BC4D8E" w:rsidRPr="005D6365"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100" w:left="210"/>
              <w:rPr>
                <w:sz w:val="24"/>
              </w:rPr>
            </w:pPr>
            <w:r w:rsidRPr="005D6365">
              <w:rPr>
                <w:rFonts w:hint="eastAsia"/>
                <w:sz w:val="24"/>
              </w:rPr>
              <w:t>○○　　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2448E8"/>
    <w:rsid w:val="00253D8C"/>
    <w:rsid w:val="00437756"/>
    <w:rsid w:val="005D6365"/>
    <w:rsid w:val="006E3F1B"/>
    <w:rsid w:val="00703FFF"/>
    <w:rsid w:val="007722A8"/>
    <w:rsid w:val="00935E2B"/>
    <w:rsid w:val="00BC4D8E"/>
    <w:rsid w:val="00BE6216"/>
    <w:rsid w:val="00EF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20917"/>
  <w15:docId w15:val="{FD4F3323-ACE2-43B8-8B95-A6975D64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AF25-694D-404E-B261-DAADBBB4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32EFAD58.dotm</Template>
  <TotalTime>21</TotalTime>
  <Pages>1</Pages>
  <Words>51</Words>
  <Characters>296</Characters>
  <Application>Microsoft Office Word</Application>
  <DocSecurity>0</DocSecurity>
  <Lines>2</Lines>
  <Paragraphs>1</Paragraphs>
  <ScaleCrop>false</ScaleCrop>
  <Company>Wakayama Prefecture</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118621</cp:lastModifiedBy>
  <cp:revision>12</cp:revision>
  <dcterms:created xsi:type="dcterms:W3CDTF">2018-12-10T00:25:00Z</dcterms:created>
  <dcterms:modified xsi:type="dcterms:W3CDTF">2020-11-24T02:25:00Z</dcterms:modified>
</cp:coreProperties>
</file>