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F0" w:rsidRPr="00A02AAA" w:rsidRDefault="003F5F9E">
      <w:pPr>
        <w:rPr>
          <w:rFonts w:asciiTheme="majorEastAsia" w:eastAsiaTheme="majorEastAsia" w:hAnsiTheme="majorEastAsia"/>
          <w:sz w:val="24"/>
          <w:szCs w:val="24"/>
        </w:rPr>
      </w:pPr>
      <w:r w:rsidRPr="00F26275">
        <w:rPr>
          <w:rFonts w:asciiTheme="majorEastAsia" w:eastAsiaTheme="majorEastAsia" w:hAnsiTheme="majorEastAsia" w:hint="eastAsia"/>
          <w:sz w:val="24"/>
          <w:szCs w:val="24"/>
        </w:rPr>
        <w:t>様</w:t>
      </w:r>
      <w:r w:rsidRPr="00A02AAA">
        <w:rPr>
          <w:rFonts w:asciiTheme="majorEastAsia" w:eastAsiaTheme="majorEastAsia" w:hAnsiTheme="majorEastAsia" w:hint="eastAsia"/>
          <w:sz w:val="24"/>
          <w:szCs w:val="24"/>
        </w:rPr>
        <w:t>式第１号</w:t>
      </w: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CF6C04" w:rsidRPr="00A02AAA" w:rsidRDefault="003F5F9E" w:rsidP="00CF6C04">
      <w:pPr>
        <w:ind w:firstLineChars="300" w:firstLine="81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和歌山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県営住宅退去者滞納家賃等回収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業務委託</w:t>
      </w:r>
    </w:p>
    <w:p w:rsidR="003F5F9E" w:rsidRPr="00A02AAA" w:rsidRDefault="003F5F9E" w:rsidP="00CF6C04">
      <w:pPr>
        <w:ind w:firstLineChars="300" w:firstLine="81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に係るプロポーザル参加表明書</w:t>
      </w: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平成</w:t>
      </w:r>
      <w:r w:rsidR="00F26275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年　　月　　日</w:t>
      </w:r>
    </w:p>
    <w:p w:rsidR="003F5F9E" w:rsidRPr="00F26275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7616AD" w:rsidP="00CF6C04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和歌山県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知事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様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所在地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　</w:t>
      </w:r>
      <w:r w:rsidR="00CA5401">
        <w:rPr>
          <w:rFonts w:asciiTheme="majorEastAsia" w:eastAsiaTheme="majorEastAsia" w:hAnsiTheme="majorEastAsia" w:hint="eastAsia"/>
          <w:sz w:val="27"/>
          <w:szCs w:val="27"/>
          <w:u w:val="single"/>
        </w:rPr>
        <w:t>事業者名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bookmarkStart w:id="0" w:name="_GoBack"/>
      <w:bookmarkEnd w:id="0"/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</w:t>
      </w:r>
      <w:r w:rsidR="00A144AF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</w:t>
      </w:r>
      <w:r w:rsidR="003F5F9E" w:rsidRPr="00A02AAA">
        <w:rPr>
          <w:rFonts w:asciiTheme="majorEastAsia" w:eastAsiaTheme="majorEastAsia" w:hAnsiTheme="majorEastAsia" w:hint="eastAsia"/>
          <w:sz w:val="20"/>
          <w:szCs w:val="20"/>
          <w:u w:val="single"/>
        </w:rPr>
        <w:t>印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和歌山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県営住宅退去者滞納家賃等回収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業務委託に係るプロポーザルに参加します。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なお、募集要領に定める参加資格を有することを誓約します。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3F5F9E" w:rsidRPr="00A02AAA" w:rsidTr="00A144AF">
        <w:tc>
          <w:tcPr>
            <w:tcW w:w="1134" w:type="dxa"/>
            <w:vMerge w:val="restart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1134" w:type="dxa"/>
            <w:vMerge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A02AAA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A02AAA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sectPr w:rsidR="000A2F65" w:rsidRPr="00A02AAA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A2F65"/>
    <w:rsid w:val="001255F0"/>
    <w:rsid w:val="00134D51"/>
    <w:rsid w:val="001E2CAB"/>
    <w:rsid w:val="002A5023"/>
    <w:rsid w:val="003F5F9E"/>
    <w:rsid w:val="0059062B"/>
    <w:rsid w:val="005E7364"/>
    <w:rsid w:val="00607DF3"/>
    <w:rsid w:val="007616AD"/>
    <w:rsid w:val="008061D3"/>
    <w:rsid w:val="00931AD0"/>
    <w:rsid w:val="0099611C"/>
    <w:rsid w:val="00A02AAA"/>
    <w:rsid w:val="00A144AF"/>
    <w:rsid w:val="00CA5401"/>
    <w:rsid w:val="00CF6C04"/>
    <w:rsid w:val="00E476F4"/>
    <w:rsid w:val="00F26275"/>
    <w:rsid w:val="00F520C2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5F9E"/>
  </w:style>
  <w:style w:type="paragraph" w:styleId="a5">
    <w:name w:val="footer"/>
    <w:basedOn w:val="a"/>
    <w:link w:val="a6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5F9E"/>
  </w:style>
  <w:style w:type="paragraph" w:styleId="a5">
    <w:name w:val="footer"/>
    <w:basedOn w:val="a"/>
    <w:link w:val="a6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A2125692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093271</cp:lastModifiedBy>
  <cp:revision>6</cp:revision>
  <cp:lastPrinted>2018-06-08T05:59:00Z</cp:lastPrinted>
  <dcterms:created xsi:type="dcterms:W3CDTF">2016-08-29T07:49:00Z</dcterms:created>
  <dcterms:modified xsi:type="dcterms:W3CDTF">2018-08-02T04:52:00Z</dcterms:modified>
</cp:coreProperties>
</file>