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93" w:rsidRPr="00D90893" w:rsidRDefault="00D90893" w:rsidP="00D90893">
      <w:pPr>
        <w:suppressAutoHyphens/>
        <w:kinsoku w:val="0"/>
        <w:wordWrap w:val="0"/>
        <w:overflowPunct w:val="0"/>
        <w:autoSpaceDE w:val="0"/>
        <w:autoSpaceDN w:val="0"/>
        <w:adjustRightInd w:val="0"/>
        <w:jc w:val="left"/>
        <w:textAlignment w:val="baseline"/>
        <w:rPr>
          <w:rFonts w:ascii="ＭＳ 明朝" w:hAnsi="ＭＳ 明朝" w:cs="ＭＳ 明朝" w:hint="eastAsia"/>
          <w:kern w:val="0"/>
          <w:szCs w:val="24"/>
        </w:rPr>
      </w:pPr>
      <w:bookmarkStart w:id="0" w:name="_GoBack"/>
      <w:bookmarkEnd w:id="0"/>
      <w:r w:rsidRPr="00D90893">
        <w:rPr>
          <w:rFonts w:ascii="ＭＳ 明朝" w:hAnsi="ＭＳ 明朝" w:cs="ＭＳ 明朝" w:hint="eastAsia"/>
          <w:color w:val="000000"/>
          <w:spacing w:val="-2"/>
          <w:kern w:val="0"/>
          <w:szCs w:val="24"/>
        </w:rPr>
        <w:t>別記第1号</w:t>
      </w:r>
      <w:r w:rsidRPr="00D90893">
        <w:rPr>
          <w:rFonts w:ascii="ＭＳ 明朝" w:hAnsi="ＭＳ 明朝" w:cs="ＭＳ 明朝" w:hint="eastAsia"/>
          <w:kern w:val="0"/>
          <w:szCs w:val="24"/>
        </w:rPr>
        <w:t>様式（第2条関係）</w:t>
      </w:r>
    </w:p>
    <w:p w:rsidR="00D90893" w:rsidRPr="00D90893" w:rsidRDefault="00D90893" w:rsidP="00D90893">
      <w:pPr>
        <w:tabs>
          <w:tab w:val="right" w:pos="9400"/>
        </w:tabs>
        <w:wordWrap w:val="0"/>
        <w:autoSpaceDE w:val="0"/>
        <w:autoSpaceDN w:val="0"/>
        <w:adjustRightInd w:val="0"/>
        <w:jc w:val="center"/>
        <w:rPr>
          <w:rFonts w:ascii="ＭＳ 明朝" w:cs="ＭＳ 明朝"/>
          <w:szCs w:val="18"/>
        </w:rPr>
      </w:pPr>
      <w:r w:rsidRPr="00D90893">
        <w:rPr>
          <w:rFonts w:ascii="ＭＳ 明朝" w:cs="ＭＳ 明朝" w:hint="eastAsia"/>
          <w:szCs w:val="18"/>
        </w:rPr>
        <w:t>蜜蜂飼育届</w:t>
      </w:r>
    </w:p>
    <w:p w:rsidR="00D90893" w:rsidRPr="00D90893" w:rsidRDefault="00D90893" w:rsidP="00D90893">
      <w:pPr>
        <w:tabs>
          <w:tab w:val="right" w:pos="9400"/>
        </w:tabs>
        <w:wordWrap w:val="0"/>
        <w:autoSpaceDE w:val="0"/>
        <w:autoSpaceDN w:val="0"/>
        <w:adjustRightInd w:val="0"/>
        <w:rPr>
          <w:rFonts w:ascii="ＭＳ 明朝" w:cs="ＭＳ 明朝" w:hint="eastAsia"/>
          <w:szCs w:val="18"/>
        </w:rPr>
      </w:pPr>
    </w:p>
    <w:p w:rsidR="00D90893" w:rsidRPr="00D90893" w:rsidRDefault="00D90893" w:rsidP="00AC7E19">
      <w:pPr>
        <w:tabs>
          <w:tab w:val="right" w:pos="9638"/>
        </w:tabs>
        <w:wordWrap w:val="0"/>
        <w:autoSpaceDE w:val="0"/>
        <w:autoSpaceDN w:val="0"/>
        <w:adjustRightInd w:val="0"/>
        <w:rPr>
          <w:rFonts w:ascii="ＭＳ 明朝" w:cs="ＭＳ 明朝" w:hint="eastAsia"/>
          <w:szCs w:val="18"/>
        </w:rPr>
      </w:pPr>
      <w:r w:rsidRPr="00D90893">
        <w:rPr>
          <w:rFonts w:ascii="ＭＳ 明朝" w:cs="ＭＳ 明朝"/>
          <w:szCs w:val="18"/>
        </w:rPr>
        <w:tab/>
      </w:r>
      <w:r w:rsidRPr="00D90893">
        <w:rPr>
          <w:rFonts w:ascii="ＭＳ 明朝" w:cs="ＭＳ 明朝" w:hint="eastAsia"/>
          <w:szCs w:val="18"/>
        </w:rPr>
        <w:t xml:space="preserve">年　　月　　日　</w:t>
      </w:r>
      <w:r w:rsidR="00AC7E19">
        <w:rPr>
          <w:rFonts w:ascii="ＭＳ 明朝" w:cs="ＭＳ 明朝" w:hint="eastAsia"/>
          <w:szCs w:val="18"/>
        </w:rPr>
        <w:t xml:space="preserve">　</w:t>
      </w:r>
    </w:p>
    <w:p w:rsidR="00D90893" w:rsidRPr="00D90893" w:rsidRDefault="00D90893" w:rsidP="00D90893">
      <w:pPr>
        <w:tabs>
          <w:tab w:val="right" w:pos="9400"/>
        </w:tabs>
        <w:wordWrap w:val="0"/>
        <w:autoSpaceDE w:val="0"/>
        <w:autoSpaceDN w:val="0"/>
        <w:adjustRightInd w:val="0"/>
        <w:rPr>
          <w:rFonts w:ascii="ＭＳ 明朝" w:cs="ＭＳ 明朝" w:hint="eastAsia"/>
          <w:szCs w:val="18"/>
        </w:rPr>
      </w:pPr>
      <w:r w:rsidRPr="00D90893">
        <w:rPr>
          <w:rFonts w:ascii="ＭＳ 明朝" w:cs="ＭＳ 明朝" w:hint="eastAsia"/>
          <w:szCs w:val="18"/>
        </w:rPr>
        <w:t xml:space="preserve">　和歌山県知事　様</w:t>
      </w:r>
    </w:p>
    <w:p w:rsidR="00D90893" w:rsidRPr="00D90893" w:rsidRDefault="00D90893" w:rsidP="00D90893">
      <w:pPr>
        <w:tabs>
          <w:tab w:val="right" w:pos="9400"/>
        </w:tabs>
        <w:wordWrap w:val="0"/>
        <w:autoSpaceDE w:val="0"/>
        <w:autoSpaceDN w:val="0"/>
        <w:adjustRightInd w:val="0"/>
        <w:rPr>
          <w:rFonts w:ascii="ＭＳ 明朝" w:cs="ＭＳ 明朝" w:hint="eastAsia"/>
          <w:szCs w:val="18"/>
        </w:rPr>
      </w:pPr>
    </w:p>
    <w:p w:rsidR="00D90893" w:rsidRPr="00D90893" w:rsidRDefault="00D90893" w:rsidP="00D90893">
      <w:pPr>
        <w:tabs>
          <w:tab w:val="right" w:pos="9400"/>
        </w:tabs>
        <w:wordWrap w:val="0"/>
        <w:autoSpaceDE w:val="0"/>
        <w:autoSpaceDN w:val="0"/>
        <w:adjustRightInd w:val="0"/>
        <w:ind w:leftChars="3000" w:left="5669"/>
        <w:rPr>
          <w:rFonts w:ascii="ＭＳ 明朝" w:cs="ＭＳ 明朝" w:hint="eastAsia"/>
          <w:szCs w:val="18"/>
        </w:rPr>
      </w:pPr>
      <w:r w:rsidRPr="00D90893">
        <w:rPr>
          <w:rFonts w:ascii="ＭＳ 明朝" w:cs="ＭＳ 明朝" w:hint="eastAsia"/>
          <w:szCs w:val="18"/>
        </w:rPr>
        <w:t>住　　所</w:t>
      </w:r>
    </w:p>
    <w:p w:rsidR="00D90893" w:rsidRPr="00D90893" w:rsidRDefault="00D90893" w:rsidP="00D90893">
      <w:pPr>
        <w:tabs>
          <w:tab w:val="right" w:pos="9400"/>
        </w:tabs>
        <w:wordWrap w:val="0"/>
        <w:autoSpaceDE w:val="0"/>
        <w:autoSpaceDN w:val="0"/>
        <w:adjustRightInd w:val="0"/>
        <w:ind w:leftChars="3000" w:left="5669"/>
        <w:rPr>
          <w:rFonts w:ascii="ＭＳ 明朝" w:cs="ＭＳ 明朝"/>
          <w:szCs w:val="18"/>
        </w:rPr>
      </w:pPr>
      <w:r w:rsidRPr="00D90893">
        <w:rPr>
          <w:rFonts w:ascii="ＭＳ 明朝" w:cs="ＭＳ 明朝" w:hint="eastAsia"/>
          <w:szCs w:val="18"/>
        </w:rPr>
        <w:t>電話番号</w:t>
      </w:r>
    </w:p>
    <w:p w:rsidR="00D90893" w:rsidRPr="00D90893" w:rsidRDefault="00D90893" w:rsidP="00D90893">
      <w:pPr>
        <w:tabs>
          <w:tab w:val="right" w:pos="9400"/>
        </w:tabs>
        <w:wordWrap w:val="0"/>
        <w:autoSpaceDE w:val="0"/>
        <w:autoSpaceDN w:val="0"/>
        <w:adjustRightInd w:val="0"/>
        <w:ind w:leftChars="3000" w:left="5669"/>
        <w:rPr>
          <w:rFonts w:ascii="ＭＳ 明朝" w:cs="ＭＳ 明朝" w:hint="eastAsia"/>
          <w:szCs w:val="18"/>
        </w:rPr>
      </w:pPr>
      <w:r w:rsidRPr="00D90893">
        <w:rPr>
          <w:rFonts w:ascii="ＭＳ 明朝" w:cs="ＭＳ 明朝" w:hint="eastAsia"/>
          <w:szCs w:val="18"/>
        </w:rPr>
        <w:t>携帯電話番号</w:t>
      </w:r>
    </w:p>
    <w:p w:rsidR="00D90893" w:rsidRPr="00D90893" w:rsidRDefault="00D90893" w:rsidP="00D90893">
      <w:pPr>
        <w:tabs>
          <w:tab w:val="right" w:pos="9400"/>
        </w:tabs>
        <w:wordWrap w:val="0"/>
        <w:autoSpaceDE w:val="0"/>
        <w:autoSpaceDN w:val="0"/>
        <w:adjustRightInd w:val="0"/>
        <w:ind w:leftChars="3000" w:left="5669"/>
        <w:rPr>
          <w:rFonts w:ascii="ＭＳ 明朝" w:cs="ＭＳ 明朝" w:hint="eastAsia"/>
          <w:szCs w:val="18"/>
        </w:rPr>
      </w:pPr>
      <w:r w:rsidRPr="00D90893">
        <w:rPr>
          <w:rFonts w:ascii="ＭＳ 明朝" w:cs="ＭＳ 明朝" w:hint="eastAsia"/>
          <w:szCs w:val="18"/>
        </w:rPr>
        <w:t>氏名又は名称</w:t>
      </w:r>
    </w:p>
    <w:p w:rsidR="00D90893" w:rsidRPr="00D90893" w:rsidRDefault="00D90893" w:rsidP="00D90893">
      <w:pPr>
        <w:tabs>
          <w:tab w:val="right" w:pos="9400"/>
        </w:tabs>
        <w:wordWrap w:val="0"/>
        <w:autoSpaceDE w:val="0"/>
        <w:autoSpaceDN w:val="0"/>
        <w:adjustRightInd w:val="0"/>
        <w:ind w:leftChars="3000" w:left="5669"/>
        <w:rPr>
          <w:rFonts w:ascii="ＭＳ 明朝" w:cs="ＭＳ 明朝"/>
          <w:szCs w:val="18"/>
        </w:rPr>
      </w:pPr>
      <w:r w:rsidRPr="00D90893">
        <w:rPr>
          <w:rFonts w:ascii="ＭＳ 明朝" w:cs="ＭＳ 明朝" w:hint="eastAsia"/>
          <w:szCs w:val="18"/>
        </w:rPr>
        <w:t xml:space="preserve">及び代表者氏名 </w:t>
      </w:r>
    </w:p>
    <w:p w:rsidR="00D90893" w:rsidRPr="00D90893" w:rsidRDefault="00D90893" w:rsidP="00D90893">
      <w:pPr>
        <w:tabs>
          <w:tab w:val="right" w:pos="9400"/>
        </w:tabs>
        <w:wordWrap w:val="0"/>
        <w:autoSpaceDE w:val="0"/>
        <w:autoSpaceDN w:val="0"/>
        <w:adjustRightInd w:val="0"/>
        <w:rPr>
          <w:rFonts w:ascii="ＭＳ 明朝" w:cs="ＭＳ 明朝" w:hint="eastAsia"/>
          <w:szCs w:val="18"/>
        </w:rPr>
      </w:pPr>
    </w:p>
    <w:p w:rsidR="00D90893" w:rsidRPr="00D90893" w:rsidRDefault="00D90893" w:rsidP="00D90893">
      <w:pPr>
        <w:tabs>
          <w:tab w:val="right" w:pos="9400"/>
        </w:tabs>
        <w:wordWrap w:val="0"/>
        <w:autoSpaceDE w:val="0"/>
        <w:autoSpaceDN w:val="0"/>
        <w:adjustRightInd w:val="0"/>
        <w:rPr>
          <w:rFonts w:ascii="ＭＳ 明朝" w:cs="ＭＳ 明朝" w:hint="eastAsia"/>
          <w:szCs w:val="18"/>
        </w:rPr>
      </w:pPr>
      <w:r w:rsidRPr="00D90893">
        <w:rPr>
          <w:rFonts w:ascii="ＭＳ 明朝" w:cs="ＭＳ 明朝" w:hint="eastAsia"/>
          <w:szCs w:val="18"/>
        </w:rPr>
        <w:t xml:space="preserve">　養蜂振興法第3条第1項の規定により、下記のとおり蜜蜂飼育届を提出します。</w:t>
      </w:r>
    </w:p>
    <w:p w:rsidR="00D90893" w:rsidRPr="00D90893" w:rsidRDefault="00D90893" w:rsidP="00D90893">
      <w:pPr>
        <w:tabs>
          <w:tab w:val="right" w:pos="9400"/>
        </w:tabs>
        <w:wordWrap w:val="0"/>
        <w:autoSpaceDE w:val="0"/>
        <w:autoSpaceDN w:val="0"/>
        <w:adjustRightInd w:val="0"/>
        <w:rPr>
          <w:rFonts w:ascii="ＭＳ 明朝" w:cs="ＭＳ 明朝" w:hint="eastAsia"/>
          <w:szCs w:val="18"/>
        </w:rPr>
      </w:pPr>
    </w:p>
    <w:p w:rsidR="00D90893" w:rsidRPr="00D90893" w:rsidRDefault="00D90893" w:rsidP="00D90893">
      <w:pPr>
        <w:tabs>
          <w:tab w:val="right" w:pos="9400"/>
        </w:tabs>
        <w:wordWrap w:val="0"/>
        <w:autoSpaceDE w:val="0"/>
        <w:autoSpaceDN w:val="0"/>
        <w:adjustRightInd w:val="0"/>
        <w:rPr>
          <w:rFonts w:ascii="ＭＳ 明朝" w:cs="ＭＳ 明朝" w:hint="eastAsia"/>
          <w:szCs w:val="18"/>
        </w:rPr>
      </w:pPr>
      <w:r w:rsidRPr="00D90893">
        <w:rPr>
          <w:rFonts w:ascii="ＭＳ 明朝" w:cs="ＭＳ 明朝" w:hint="eastAsia"/>
          <w:szCs w:val="18"/>
        </w:rPr>
        <w:t>1　　　　　年1月1日現在の蜜蜂の飼育状況</w:t>
      </w:r>
    </w:p>
    <w:tbl>
      <w:tblPr>
        <w:tblW w:w="929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3"/>
        <w:gridCol w:w="2835"/>
      </w:tblGrid>
      <w:tr w:rsidR="00AF145C" w:rsidRPr="00D90893" w:rsidTr="00AF145C">
        <w:tblPrEx>
          <w:tblCellMar>
            <w:top w:w="0" w:type="dxa"/>
            <w:bottom w:w="0" w:type="dxa"/>
          </w:tblCellMar>
        </w:tblPrEx>
        <w:trPr>
          <w:trHeight w:val="397"/>
        </w:trPr>
        <w:tc>
          <w:tcPr>
            <w:tcW w:w="6463" w:type="dxa"/>
            <w:vAlign w:val="center"/>
          </w:tcPr>
          <w:p w:rsidR="00AF145C" w:rsidRPr="00D90893" w:rsidRDefault="00AF145C" w:rsidP="00D90893">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飼　育　場　所</w:t>
            </w:r>
          </w:p>
        </w:tc>
        <w:tc>
          <w:tcPr>
            <w:tcW w:w="2835" w:type="dxa"/>
            <w:vAlign w:val="center"/>
          </w:tcPr>
          <w:p w:rsidR="00AF145C" w:rsidRPr="00D90893" w:rsidRDefault="00AF145C" w:rsidP="00D90893">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飼育蜂群数</w:t>
            </w:r>
          </w:p>
        </w:tc>
      </w:tr>
      <w:tr w:rsidR="00AF145C" w:rsidRPr="00D90893" w:rsidTr="00AF145C">
        <w:tblPrEx>
          <w:tblCellMar>
            <w:top w:w="0" w:type="dxa"/>
            <w:bottom w:w="0" w:type="dxa"/>
          </w:tblCellMar>
        </w:tblPrEx>
        <w:trPr>
          <w:trHeight w:val="567"/>
        </w:trPr>
        <w:tc>
          <w:tcPr>
            <w:tcW w:w="6463" w:type="dxa"/>
          </w:tcPr>
          <w:p w:rsidR="00AF145C" w:rsidRPr="00D90893" w:rsidRDefault="00AF145C" w:rsidP="00D90893">
            <w:pPr>
              <w:suppressAutoHyphens/>
              <w:kinsoku w:val="0"/>
              <w:wordWrap w:val="0"/>
              <w:overflowPunct w:val="0"/>
              <w:autoSpaceDE w:val="0"/>
              <w:autoSpaceDN w:val="0"/>
              <w:adjustRightInd w:val="0"/>
              <w:jc w:val="left"/>
              <w:textAlignment w:val="baseline"/>
              <w:rPr>
                <w:rFonts w:ascii="ＭＳ 明朝" w:hAnsi="ＭＳ 明朝" w:cs="ＭＳ 明朝" w:hint="eastAsia"/>
                <w:kern w:val="0"/>
                <w:szCs w:val="24"/>
              </w:rPr>
            </w:pPr>
          </w:p>
        </w:tc>
        <w:tc>
          <w:tcPr>
            <w:tcW w:w="2835" w:type="dxa"/>
          </w:tcPr>
          <w:p w:rsidR="00AF145C" w:rsidRPr="00D90893" w:rsidRDefault="00AF145C" w:rsidP="00D90893">
            <w:pPr>
              <w:suppressAutoHyphens/>
              <w:kinsoku w:val="0"/>
              <w:wordWrap w:val="0"/>
              <w:overflowPunct w:val="0"/>
              <w:autoSpaceDE w:val="0"/>
              <w:autoSpaceDN w:val="0"/>
              <w:adjustRightInd w:val="0"/>
              <w:jc w:val="left"/>
              <w:textAlignment w:val="baseline"/>
              <w:rPr>
                <w:rFonts w:ascii="ＭＳ 明朝" w:hAnsi="ＭＳ 明朝" w:cs="ＭＳ 明朝"/>
                <w:kern w:val="0"/>
                <w:szCs w:val="24"/>
              </w:rPr>
            </w:pPr>
          </w:p>
        </w:tc>
      </w:tr>
    </w:tbl>
    <w:p w:rsidR="00D90893" w:rsidRPr="00D90893" w:rsidRDefault="00D90893" w:rsidP="00D90893">
      <w:pPr>
        <w:suppressAutoHyphens/>
        <w:kinsoku w:val="0"/>
        <w:wordWrap w:val="0"/>
        <w:overflowPunct w:val="0"/>
        <w:autoSpaceDE w:val="0"/>
        <w:autoSpaceDN w:val="0"/>
        <w:adjustRightInd w:val="0"/>
        <w:jc w:val="left"/>
        <w:textAlignment w:val="baseline"/>
        <w:rPr>
          <w:rFonts w:ascii="ＭＳ 明朝" w:hAnsi="ＭＳ 明朝" w:cs="ＭＳ 明朝" w:hint="eastAsia"/>
          <w:kern w:val="0"/>
          <w:szCs w:val="24"/>
        </w:rPr>
      </w:pPr>
    </w:p>
    <w:p w:rsidR="00D90893" w:rsidRPr="00D90893" w:rsidRDefault="00D90893" w:rsidP="00D90893">
      <w:pPr>
        <w:tabs>
          <w:tab w:val="right" w:pos="9400"/>
        </w:tabs>
        <w:wordWrap w:val="0"/>
        <w:autoSpaceDE w:val="0"/>
        <w:autoSpaceDN w:val="0"/>
        <w:adjustRightInd w:val="0"/>
        <w:rPr>
          <w:rFonts w:ascii="ＭＳ 明朝" w:cs="ＭＳ 明朝" w:hint="eastAsia"/>
          <w:szCs w:val="18"/>
        </w:rPr>
      </w:pPr>
      <w:r w:rsidRPr="00D90893">
        <w:rPr>
          <w:rFonts w:ascii="ＭＳ 明朝" w:cs="ＭＳ 明朝" w:hint="eastAsia"/>
          <w:szCs w:val="18"/>
        </w:rPr>
        <w:t>2　　　　　年　蜜蜂飼育計画</w:t>
      </w:r>
    </w:p>
    <w:tbl>
      <w:tblPr>
        <w:tblW w:w="9298"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842"/>
        <w:gridCol w:w="2977"/>
        <w:gridCol w:w="851"/>
      </w:tblGrid>
      <w:tr w:rsidR="00D90893" w:rsidRPr="00D90893" w:rsidTr="00F05690">
        <w:trPr>
          <w:trHeight w:val="397"/>
        </w:trPr>
        <w:tc>
          <w:tcPr>
            <w:tcW w:w="3628" w:type="dxa"/>
            <w:shd w:val="clear" w:color="auto" w:fill="auto"/>
            <w:vAlign w:val="center"/>
          </w:tcPr>
          <w:p w:rsidR="00D90893" w:rsidRPr="00D90893" w:rsidRDefault="00D90893" w:rsidP="00D90893">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飼　　育　　場　　所</w:t>
            </w:r>
          </w:p>
        </w:tc>
        <w:tc>
          <w:tcPr>
            <w:tcW w:w="1842" w:type="dxa"/>
            <w:shd w:val="clear" w:color="auto" w:fill="auto"/>
            <w:vAlign w:val="center"/>
          </w:tcPr>
          <w:p w:rsidR="00D90893" w:rsidRPr="00D90893" w:rsidRDefault="00D90893" w:rsidP="00D90893">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最大飼育蜂群数</w:t>
            </w:r>
          </w:p>
        </w:tc>
        <w:tc>
          <w:tcPr>
            <w:tcW w:w="2977" w:type="dxa"/>
            <w:shd w:val="clear" w:color="auto" w:fill="auto"/>
            <w:vAlign w:val="center"/>
          </w:tcPr>
          <w:p w:rsidR="00D90893" w:rsidRPr="00D90893" w:rsidRDefault="00D90893" w:rsidP="00D90893">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飼育期間</w:t>
            </w:r>
          </w:p>
        </w:tc>
        <w:tc>
          <w:tcPr>
            <w:tcW w:w="851" w:type="dxa"/>
            <w:shd w:val="clear" w:color="auto" w:fill="auto"/>
            <w:vAlign w:val="center"/>
          </w:tcPr>
          <w:p w:rsidR="00D90893" w:rsidRPr="00D90893" w:rsidRDefault="00D90893" w:rsidP="00D90893">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その他</w:t>
            </w:r>
          </w:p>
        </w:tc>
      </w:tr>
      <w:tr w:rsidR="00D90893" w:rsidRPr="00D90893" w:rsidTr="00F05690">
        <w:trPr>
          <w:trHeight w:val="567"/>
        </w:trPr>
        <w:tc>
          <w:tcPr>
            <w:tcW w:w="3628" w:type="dxa"/>
            <w:shd w:val="clear" w:color="auto" w:fill="auto"/>
            <w:vAlign w:val="center"/>
          </w:tcPr>
          <w:p w:rsidR="00D90893" w:rsidRPr="00D90893" w:rsidRDefault="00D90893" w:rsidP="00D90893">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1842" w:type="dxa"/>
            <w:shd w:val="clear" w:color="auto" w:fill="auto"/>
            <w:vAlign w:val="center"/>
          </w:tcPr>
          <w:p w:rsidR="00D90893" w:rsidRPr="00D90893" w:rsidRDefault="00D90893" w:rsidP="00D90893">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2977" w:type="dxa"/>
            <w:shd w:val="clear" w:color="auto" w:fill="auto"/>
            <w:vAlign w:val="center"/>
          </w:tcPr>
          <w:p w:rsidR="00D90893" w:rsidRPr="00D90893" w:rsidRDefault="00D90893" w:rsidP="00D90893">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 xml:space="preserve">月　</w:t>
            </w:r>
            <w:r w:rsidR="00567A16">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日から</w:t>
            </w:r>
            <w:r w:rsidR="00567A16">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　月　</w:t>
            </w:r>
            <w:r w:rsidR="00567A16">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日まで</w:t>
            </w:r>
          </w:p>
        </w:tc>
        <w:tc>
          <w:tcPr>
            <w:tcW w:w="851" w:type="dxa"/>
            <w:shd w:val="clear" w:color="auto" w:fill="auto"/>
            <w:vAlign w:val="center"/>
          </w:tcPr>
          <w:p w:rsidR="00D90893" w:rsidRPr="00D90893" w:rsidRDefault="00D90893" w:rsidP="00D90893">
            <w:pPr>
              <w:kinsoku w:val="0"/>
              <w:wordWrap w:val="0"/>
              <w:autoSpaceDE w:val="0"/>
              <w:autoSpaceDN w:val="0"/>
              <w:adjustRightInd w:val="0"/>
              <w:snapToGrid w:val="0"/>
              <w:jc w:val="center"/>
              <w:rPr>
                <w:rFonts w:ascii="ＭＳ 明朝" w:cs="ＭＳ 明朝" w:hint="eastAsia"/>
                <w:snapToGrid w:val="0"/>
                <w:kern w:val="0"/>
                <w:sz w:val="18"/>
                <w:szCs w:val="16"/>
              </w:rPr>
            </w:pPr>
          </w:p>
        </w:tc>
      </w:tr>
      <w:tr w:rsidR="00482DC0" w:rsidRPr="00D90893" w:rsidTr="00F05690">
        <w:trPr>
          <w:trHeight w:val="567"/>
        </w:trPr>
        <w:tc>
          <w:tcPr>
            <w:tcW w:w="3628"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1842"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2977"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 xml:space="preserve">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日から</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　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日まで</w:t>
            </w:r>
          </w:p>
        </w:tc>
        <w:tc>
          <w:tcPr>
            <w:tcW w:w="851"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r>
      <w:tr w:rsidR="00482DC0" w:rsidRPr="00D90893" w:rsidTr="00F05690">
        <w:trPr>
          <w:trHeight w:val="567"/>
        </w:trPr>
        <w:tc>
          <w:tcPr>
            <w:tcW w:w="3628"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1842"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2977"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 xml:space="preserve">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日から</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　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日まで</w:t>
            </w:r>
          </w:p>
        </w:tc>
        <w:tc>
          <w:tcPr>
            <w:tcW w:w="851"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r>
      <w:tr w:rsidR="00482DC0" w:rsidRPr="00D90893" w:rsidTr="00F05690">
        <w:trPr>
          <w:trHeight w:val="567"/>
        </w:trPr>
        <w:tc>
          <w:tcPr>
            <w:tcW w:w="3628"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1842"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2977"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 xml:space="preserve">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日から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月</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　日まで</w:t>
            </w:r>
          </w:p>
        </w:tc>
        <w:tc>
          <w:tcPr>
            <w:tcW w:w="851" w:type="dxa"/>
            <w:shd w:val="clear" w:color="auto" w:fill="auto"/>
            <w:vAlign w:val="center"/>
          </w:tcPr>
          <w:p w:rsidR="00482DC0" w:rsidRPr="00D90893" w:rsidRDefault="00482DC0" w:rsidP="00482DC0">
            <w:pPr>
              <w:kinsoku w:val="0"/>
              <w:wordWrap w:val="0"/>
              <w:autoSpaceDE w:val="0"/>
              <w:autoSpaceDN w:val="0"/>
              <w:adjustRightInd w:val="0"/>
              <w:snapToGrid w:val="0"/>
              <w:jc w:val="center"/>
              <w:rPr>
                <w:rFonts w:ascii="ＭＳ 明朝" w:cs="ＭＳ 明朝" w:hint="eastAsia"/>
                <w:snapToGrid w:val="0"/>
                <w:kern w:val="0"/>
                <w:sz w:val="18"/>
                <w:szCs w:val="16"/>
              </w:rPr>
            </w:pPr>
          </w:p>
        </w:tc>
      </w:tr>
      <w:tr w:rsidR="00F05690" w:rsidRPr="00D90893" w:rsidTr="00F05690">
        <w:trPr>
          <w:trHeight w:val="567"/>
        </w:trPr>
        <w:tc>
          <w:tcPr>
            <w:tcW w:w="3628"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1842"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2977"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 xml:space="preserve">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日から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月</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　日まで</w:t>
            </w:r>
          </w:p>
        </w:tc>
        <w:tc>
          <w:tcPr>
            <w:tcW w:w="851"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r>
      <w:tr w:rsidR="00F05690" w:rsidRPr="00D90893" w:rsidTr="00F05690">
        <w:trPr>
          <w:trHeight w:val="567"/>
        </w:trPr>
        <w:tc>
          <w:tcPr>
            <w:tcW w:w="3628"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1842"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2977"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 xml:space="preserve">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日から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月</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　日まで</w:t>
            </w:r>
          </w:p>
        </w:tc>
        <w:tc>
          <w:tcPr>
            <w:tcW w:w="851"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r>
      <w:tr w:rsidR="00F05690" w:rsidRPr="00D90893" w:rsidTr="00F05690">
        <w:trPr>
          <w:trHeight w:val="567"/>
        </w:trPr>
        <w:tc>
          <w:tcPr>
            <w:tcW w:w="3628"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1842"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2977"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 xml:space="preserve">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日から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月</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　日まで</w:t>
            </w:r>
          </w:p>
        </w:tc>
        <w:tc>
          <w:tcPr>
            <w:tcW w:w="851"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r>
      <w:tr w:rsidR="00F05690" w:rsidRPr="00D90893" w:rsidTr="00F05690">
        <w:trPr>
          <w:trHeight w:val="567"/>
        </w:trPr>
        <w:tc>
          <w:tcPr>
            <w:tcW w:w="3628"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1842"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c>
          <w:tcPr>
            <w:tcW w:w="2977"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r w:rsidRPr="00D90893">
              <w:rPr>
                <w:rFonts w:ascii="ＭＳ 明朝" w:cs="ＭＳ 明朝" w:hint="eastAsia"/>
                <w:snapToGrid w:val="0"/>
                <w:kern w:val="0"/>
                <w:sz w:val="18"/>
                <w:szCs w:val="16"/>
              </w:rPr>
              <w:t xml:space="preserve">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日から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 xml:space="preserve">月　</w:t>
            </w:r>
            <w:r>
              <w:rPr>
                <w:rFonts w:ascii="ＭＳ 明朝" w:cs="ＭＳ 明朝" w:hint="eastAsia"/>
                <w:snapToGrid w:val="0"/>
                <w:kern w:val="0"/>
                <w:sz w:val="18"/>
                <w:szCs w:val="16"/>
              </w:rPr>
              <w:t xml:space="preserve"> </w:t>
            </w:r>
            <w:r w:rsidRPr="00D90893">
              <w:rPr>
                <w:rFonts w:ascii="ＭＳ 明朝" w:cs="ＭＳ 明朝" w:hint="eastAsia"/>
                <w:snapToGrid w:val="0"/>
                <w:kern w:val="0"/>
                <w:sz w:val="18"/>
                <w:szCs w:val="16"/>
              </w:rPr>
              <w:t>日まで</w:t>
            </w:r>
          </w:p>
        </w:tc>
        <w:tc>
          <w:tcPr>
            <w:tcW w:w="851" w:type="dxa"/>
            <w:shd w:val="clear" w:color="auto" w:fill="auto"/>
            <w:vAlign w:val="center"/>
          </w:tcPr>
          <w:p w:rsidR="00F05690" w:rsidRPr="00D90893" w:rsidRDefault="00F05690" w:rsidP="00F05690">
            <w:pPr>
              <w:kinsoku w:val="0"/>
              <w:wordWrap w:val="0"/>
              <w:autoSpaceDE w:val="0"/>
              <w:autoSpaceDN w:val="0"/>
              <w:adjustRightInd w:val="0"/>
              <w:snapToGrid w:val="0"/>
              <w:jc w:val="center"/>
              <w:rPr>
                <w:rFonts w:ascii="ＭＳ 明朝" w:cs="ＭＳ 明朝" w:hint="eastAsia"/>
                <w:snapToGrid w:val="0"/>
                <w:kern w:val="0"/>
                <w:sz w:val="18"/>
                <w:szCs w:val="16"/>
              </w:rPr>
            </w:pPr>
          </w:p>
        </w:tc>
      </w:tr>
    </w:tbl>
    <w:p w:rsidR="00D90893" w:rsidRPr="00D90893" w:rsidRDefault="00D90893" w:rsidP="00D90893">
      <w:pPr>
        <w:tabs>
          <w:tab w:val="right" w:pos="9400"/>
        </w:tabs>
        <w:wordWrap w:val="0"/>
        <w:autoSpaceDE w:val="0"/>
        <w:autoSpaceDN w:val="0"/>
        <w:adjustRightInd w:val="0"/>
        <w:rPr>
          <w:rFonts w:ascii="ＭＳ 明朝" w:cs="ＭＳ 明朝"/>
          <w:szCs w:val="18"/>
        </w:rPr>
      </w:pPr>
    </w:p>
    <w:p w:rsidR="00D90893" w:rsidRPr="00D90893" w:rsidRDefault="00D90893" w:rsidP="00561B7D">
      <w:pPr>
        <w:tabs>
          <w:tab w:val="right" w:pos="9400"/>
        </w:tabs>
        <w:wordWrap w:val="0"/>
        <w:autoSpaceDE w:val="0"/>
        <w:autoSpaceDN w:val="0"/>
        <w:adjustRightInd w:val="0"/>
        <w:rPr>
          <w:rFonts w:ascii="ＭＳ 明朝" w:cs="ＭＳ 明朝" w:hint="eastAsia"/>
          <w:szCs w:val="18"/>
        </w:rPr>
      </w:pPr>
      <w:r w:rsidRPr="00D90893">
        <w:rPr>
          <w:rFonts w:ascii="ＭＳ 明朝" w:cs="ＭＳ 明朝" w:hint="eastAsia"/>
          <w:szCs w:val="18"/>
        </w:rPr>
        <w:t>備考</w:t>
      </w:r>
    </w:p>
    <w:p w:rsidR="00D90893" w:rsidRPr="00D90893" w:rsidRDefault="00D90893" w:rsidP="00561B7D">
      <w:pPr>
        <w:tabs>
          <w:tab w:val="right" w:pos="9400"/>
        </w:tabs>
        <w:wordWrap w:val="0"/>
        <w:autoSpaceDE w:val="0"/>
        <w:autoSpaceDN w:val="0"/>
        <w:adjustRightInd w:val="0"/>
        <w:ind w:firstLineChars="100" w:firstLine="189"/>
        <w:rPr>
          <w:rFonts w:ascii="ＭＳ 明朝" w:cs="ＭＳ 明朝" w:hint="eastAsia"/>
          <w:szCs w:val="18"/>
        </w:rPr>
      </w:pPr>
      <w:r w:rsidRPr="00D90893">
        <w:rPr>
          <w:rFonts w:ascii="ＭＳ 明朝" w:cs="ＭＳ 明朝" w:hint="eastAsia"/>
          <w:szCs w:val="18"/>
        </w:rPr>
        <w:t>1　飼育期間は、1月1日から12月31日までについて記入すること。</w:t>
      </w:r>
    </w:p>
    <w:p w:rsidR="00D90893" w:rsidRDefault="00D90893" w:rsidP="00B81DF6">
      <w:pPr>
        <w:tabs>
          <w:tab w:val="right" w:pos="9400"/>
        </w:tabs>
        <w:wordWrap w:val="0"/>
        <w:autoSpaceDE w:val="0"/>
        <w:autoSpaceDN w:val="0"/>
        <w:adjustRightInd w:val="0"/>
        <w:ind w:leftChars="100" w:left="283" w:hangingChars="50" w:hanging="94"/>
        <w:rPr>
          <w:rFonts w:ascii="ＭＳ 明朝" w:cs="ＭＳ 明朝"/>
          <w:szCs w:val="18"/>
        </w:rPr>
      </w:pPr>
      <w:r w:rsidRPr="00D90893">
        <w:rPr>
          <w:rFonts w:ascii="ＭＳ 明朝" w:cs="ＭＳ 明朝" w:hint="eastAsia"/>
          <w:szCs w:val="18"/>
        </w:rPr>
        <w:t>2　飼育場所は、</w:t>
      </w:r>
      <w:r w:rsidR="005643AC" w:rsidRPr="005643AC">
        <w:rPr>
          <w:rFonts w:ascii="ＭＳ 明朝" w:cs="ＭＳ 明朝" w:hint="eastAsia"/>
          <w:szCs w:val="18"/>
        </w:rPr>
        <w:t>市町村名、大字名、字名及び地番又は緯度及び経度を記入することとし、これにより難い場合には、</w:t>
      </w:r>
      <w:r w:rsidRPr="00D90893">
        <w:rPr>
          <w:rFonts w:ascii="ＭＳ 明朝" w:cs="ＭＳ 明朝" w:hint="eastAsia"/>
          <w:szCs w:val="18"/>
        </w:rPr>
        <w:t>現地が特定できる地図等を添付すること。</w:t>
      </w:r>
    </w:p>
    <w:p w:rsidR="00561B7D" w:rsidRPr="00561B7D" w:rsidRDefault="00561B7D" w:rsidP="00561B7D">
      <w:pPr>
        <w:tabs>
          <w:tab w:val="right" w:pos="9400"/>
        </w:tabs>
        <w:wordWrap w:val="0"/>
        <w:autoSpaceDE w:val="0"/>
        <w:autoSpaceDN w:val="0"/>
        <w:adjustRightInd w:val="0"/>
        <w:rPr>
          <w:rFonts w:ascii="ＭＳ 明朝" w:cs="ＭＳ 明朝" w:hint="eastAsia"/>
          <w:szCs w:val="18"/>
        </w:rPr>
      </w:pPr>
      <w:r>
        <w:rPr>
          <w:rFonts w:ascii="ＭＳ 明朝" w:cs="ＭＳ 明朝" w:hint="eastAsia"/>
          <w:szCs w:val="18"/>
        </w:rPr>
        <w:t xml:space="preserve">　3　</w:t>
      </w:r>
      <w:r w:rsidRPr="00206ACE">
        <w:rPr>
          <w:rFonts w:hint="eastAsia"/>
        </w:rPr>
        <w:t>本届出の内容については、蜂群の適正配置又は防疫その他の養蜂の振興に必要な範囲においてのみ利用する。</w:t>
      </w:r>
    </w:p>
    <w:p w:rsidR="00D90893" w:rsidRPr="00D90893" w:rsidRDefault="00561B7D" w:rsidP="00B81DF6">
      <w:pPr>
        <w:tabs>
          <w:tab w:val="right" w:pos="9400"/>
        </w:tabs>
        <w:wordWrap w:val="0"/>
        <w:autoSpaceDE w:val="0"/>
        <w:autoSpaceDN w:val="0"/>
        <w:adjustRightInd w:val="0"/>
        <w:ind w:firstLineChars="100" w:firstLine="189"/>
        <w:rPr>
          <w:rFonts w:ascii="ＭＳ 明朝" w:cs="ＭＳ 明朝" w:hint="eastAsia"/>
          <w:szCs w:val="18"/>
        </w:rPr>
      </w:pPr>
      <w:r>
        <w:rPr>
          <w:rFonts w:ascii="ＭＳ 明朝" w:cs="ＭＳ 明朝"/>
          <w:szCs w:val="18"/>
        </w:rPr>
        <w:t>4</w:t>
      </w:r>
      <w:r w:rsidR="00D90893" w:rsidRPr="00D90893">
        <w:rPr>
          <w:rFonts w:ascii="ＭＳ 明朝" w:cs="ＭＳ 明朝" w:hint="eastAsia"/>
          <w:szCs w:val="18"/>
        </w:rPr>
        <w:t xml:space="preserve">　飼育する</w:t>
      </w:r>
      <w:r w:rsidR="00B81DF6" w:rsidRPr="00B81DF6">
        <w:rPr>
          <w:rFonts w:ascii="ＭＳ 明朝" w:cs="ＭＳ 明朝" w:hint="eastAsia"/>
          <w:szCs w:val="18"/>
        </w:rPr>
        <w:t>蜜蜂が</w:t>
      </w:r>
      <w:r w:rsidR="00B81DF6">
        <w:rPr>
          <w:rFonts w:ascii="ＭＳ 明朝" w:cs="ＭＳ 明朝" w:hint="eastAsia"/>
          <w:szCs w:val="18"/>
        </w:rPr>
        <w:t>、</w:t>
      </w:r>
      <w:r w:rsidR="00B81DF6" w:rsidRPr="00B81DF6">
        <w:rPr>
          <w:rFonts w:ascii="ＭＳ 明朝" w:cs="ＭＳ 明朝" w:hint="eastAsia"/>
          <w:szCs w:val="18"/>
        </w:rPr>
        <w:t>ニホンミツバチの場合は、その他の欄に</w:t>
      </w:r>
      <w:r w:rsidR="00D90893" w:rsidRPr="00D90893">
        <w:rPr>
          <w:rFonts w:ascii="ＭＳ 明朝" w:cs="ＭＳ 明朝" w:hint="eastAsia"/>
          <w:szCs w:val="18"/>
        </w:rPr>
        <w:t>「和」と記入すること。</w:t>
      </w:r>
    </w:p>
    <w:p w:rsidR="00D90893" w:rsidRPr="00D90893" w:rsidRDefault="00561B7D" w:rsidP="00561B7D">
      <w:pPr>
        <w:tabs>
          <w:tab w:val="right" w:pos="9400"/>
        </w:tabs>
        <w:wordWrap w:val="0"/>
        <w:autoSpaceDE w:val="0"/>
        <w:autoSpaceDN w:val="0"/>
        <w:adjustRightInd w:val="0"/>
        <w:ind w:firstLineChars="100" w:firstLine="189"/>
        <w:rPr>
          <w:rFonts w:ascii="ＭＳ 明朝" w:cs="ＭＳ 明朝" w:hint="eastAsia"/>
          <w:szCs w:val="18"/>
        </w:rPr>
      </w:pPr>
      <w:r>
        <w:rPr>
          <w:rFonts w:ascii="ＭＳ 明朝" w:cs="ＭＳ 明朝"/>
          <w:szCs w:val="18"/>
        </w:rPr>
        <w:t>5</w:t>
      </w:r>
      <w:r w:rsidR="00D90893" w:rsidRPr="00D90893">
        <w:rPr>
          <w:rFonts w:ascii="ＭＳ 明朝" w:cs="ＭＳ 明朝" w:hint="eastAsia"/>
          <w:szCs w:val="18"/>
        </w:rPr>
        <w:t xml:space="preserve">　複数の飼育場所を届け出る必要がある場合は、別紙を添付すること。</w:t>
      </w:r>
    </w:p>
    <w:p w:rsidR="00D90893" w:rsidRPr="00D90893" w:rsidRDefault="00561B7D" w:rsidP="00561B7D">
      <w:pPr>
        <w:tabs>
          <w:tab w:val="right" w:pos="9400"/>
        </w:tabs>
        <w:wordWrap w:val="0"/>
        <w:autoSpaceDE w:val="0"/>
        <w:autoSpaceDN w:val="0"/>
        <w:adjustRightInd w:val="0"/>
        <w:ind w:firstLineChars="100" w:firstLine="189"/>
        <w:rPr>
          <w:rFonts w:ascii="ＭＳ 明朝" w:cs="ＭＳ 明朝" w:hint="eastAsia"/>
          <w:szCs w:val="18"/>
        </w:rPr>
      </w:pPr>
      <w:r>
        <w:rPr>
          <w:rFonts w:ascii="ＭＳ 明朝" w:cs="ＭＳ 明朝" w:hint="eastAsia"/>
          <w:szCs w:val="18"/>
        </w:rPr>
        <w:t>6</w:t>
      </w:r>
      <w:r w:rsidR="00D90893" w:rsidRPr="00D90893">
        <w:rPr>
          <w:rFonts w:ascii="ＭＳ 明朝" w:cs="ＭＳ 明朝" w:hint="eastAsia"/>
          <w:szCs w:val="18"/>
        </w:rPr>
        <w:t xml:space="preserve">　用紙は、日本産業規格A4とする。</w:t>
      </w:r>
    </w:p>
    <w:sectPr w:rsidR="00D90893" w:rsidRPr="00D90893" w:rsidSect="002B241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94" w:footer="567" w:gutter="0"/>
      <w:pgNumType w:start="1"/>
      <w:cols w:space="142"/>
      <w:docGrid w:type="linesAndChars" w:linePitch="316"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08" w:rsidRPr="00994F6A" w:rsidRDefault="00A60408" w:rsidP="00172FBD">
      <w:pPr>
        <w:pStyle w:val="ab"/>
        <w:ind w:left="500" w:right="800" w:hanging="300"/>
        <w:rPr>
          <w:rFonts w:eastAsia="ＭＳ 明朝"/>
        </w:rPr>
      </w:pPr>
      <w:r>
        <w:separator/>
      </w:r>
    </w:p>
  </w:endnote>
  <w:endnote w:type="continuationSeparator" w:id="0">
    <w:p w:rsidR="00A60408" w:rsidRPr="00994F6A" w:rsidRDefault="00A60408" w:rsidP="00172FBD">
      <w:pPr>
        <w:pStyle w:val="ab"/>
        <w:ind w:left="500" w:right="800" w:hanging="300"/>
        <w:rPr>
          <w:rFonts w:eastAsia="ＭＳ 明朝"/>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93" w:rsidRDefault="00D90893" w:rsidP="00172FBD">
    <w:pPr>
      <w:pStyle w:val="a3"/>
      <w:framePr w:wrap="around" w:vAnchor="text" w:hAnchor="margin" w:xAlign="center" w:y="1"/>
      <w:ind w:left="500" w:right="800" w:hanging="300"/>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90893" w:rsidRDefault="00D90893" w:rsidP="00172FBD">
    <w:pPr>
      <w:pStyle w:val="a3"/>
      <w:ind w:left="500" w:right="800" w:hanging="300"/>
    </w:pPr>
  </w:p>
  <w:p w:rsidR="00D90893" w:rsidRDefault="00D90893" w:rsidP="00172FBD">
    <w:pPr>
      <w:ind w:left="500" w:right="800" w:hanging="3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93" w:rsidRPr="004673F3" w:rsidRDefault="00D90893" w:rsidP="004673F3">
    <w:pPr>
      <w:pStyle w:val="a3"/>
      <w:jc w:val="center"/>
      <w:rPr>
        <w:rFonts w:ascii="ＭＳ 明朝" w:hAnsi="ＭＳ 明朝"/>
      </w:rPr>
    </w:pPr>
    <w:r w:rsidRPr="004A792A">
      <w:rPr>
        <w:rFonts w:ascii="ＭＳ 明朝" w:hAnsi="ＭＳ 明朝" w:hint="eastAsia"/>
      </w:rPr>
      <w:t xml:space="preserve">－ </w:t>
    </w:r>
    <w:r w:rsidRPr="004A792A">
      <w:rPr>
        <w:rStyle w:val="a4"/>
        <w:rFonts w:ascii="ＭＳ 明朝" w:hAnsi="ＭＳ 明朝"/>
      </w:rPr>
      <w:fldChar w:fldCharType="begin"/>
    </w:r>
    <w:r w:rsidRPr="004A792A">
      <w:rPr>
        <w:rStyle w:val="a4"/>
        <w:rFonts w:ascii="ＭＳ 明朝" w:hAnsi="ＭＳ 明朝"/>
      </w:rPr>
      <w:instrText xml:space="preserve"> PAGE </w:instrText>
    </w:r>
    <w:r w:rsidRPr="004A792A">
      <w:rPr>
        <w:rStyle w:val="a4"/>
        <w:rFonts w:ascii="ＭＳ 明朝" w:hAnsi="ＭＳ 明朝"/>
      </w:rPr>
      <w:fldChar w:fldCharType="separate"/>
    </w:r>
    <w:r w:rsidR="00E52616">
      <w:rPr>
        <w:rStyle w:val="a4"/>
        <w:rFonts w:ascii="ＭＳ 明朝" w:hAnsi="ＭＳ 明朝"/>
        <w:noProof/>
      </w:rPr>
      <w:t>1</w:t>
    </w:r>
    <w:r w:rsidRPr="004A792A">
      <w:rPr>
        <w:rStyle w:val="a4"/>
        <w:rFonts w:ascii="ＭＳ 明朝" w:hAnsi="ＭＳ 明朝"/>
      </w:rPr>
      <w:fldChar w:fldCharType="end"/>
    </w:r>
    <w:r w:rsidRPr="004A792A">
      <w:rPr>
        <w:rStyle w:val="a4"/>
        <w:rFonts w:ascii="ＭＳ 明朝" w:hAnsi="ＭＳ 明朝" w:hint="eastAsia"/>
      </w:rPr>
      <w:t xml:space="preserve"> </w:t>
    </w:r>
    <w:r w:rsidRPr="004A792A">
      <w:rPr>
        <w:rFonts w:ascii="ＭＳ 明朝" w:hAnsi="ＭＳ 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93" w:rsidRDefault="00D90893" w:rsidP="00955407">
    <w:pPr>
      <w:pStyle w:val="a3"/>
      <w:ind w:left="500" w:right="800" w:hanging="3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08" w:rsidRPr="00994F6A" w:rsidRDefault="00A60408" w:rsidP="00172FBD">
      <w:pPr>
        <w:pStyle w:val="ab"/>
        <w:ind w:left="500" w:right="800" w:hanging="300"/>
        <w:rPr>
          <w:rFonts w:eastAsia="ＭＳ 明朝"/>
        </w:rPr>
      </w:pPr>
      <w:r>
        <w:rPr>
          <w:rFonts w:hint="eastAsia"/>
        </w:rPr>
        <w:separator/>
      </w:r>
    </w:p>
  </w:footnote>
  <w:footnote w:type="continuationSeparator" w:id="0">
    <w:p w:rsidR="00A60408" w:rsidRPr="00994F6A" w:rsidRDefault="00A60408" w:rsidP="00172FBD">
      <w:pPr>
        <w:pStyle w:val="ab"/>
        <w:ind w:left="500" w:right="800" w:hanging="300"/>
        <w:rPr>
          <w:rFonts w:eastAsia="ＭＳ 明朝"/>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93" w:rsidRDefault="00D90893" w:rsidP="00955407">
    <w:pPr>
      <w:pStyle w:val="a5"/>
      <w:ind w:left="500" w:right="800" w:hanging="300"/>
    </w:pPr>
  </w:p>
  <w:p w:rsidR="00D90893" w:rsidRDefault="00D90893" w:rsidP="00955407">
    <w:pPr>
      <w:ind w:left="500" w:right="800" w:hanging="3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93" w:rsidRDefault="00D90893" w:rsidP="00D60726">
    <w:pPr>
      <w:pStyle w:val="a5"/>
      <w:tabs>
        <w:tab w:val="clear" w:pos="4252"/>
        <w:tab w:val="clear" w:pos="8504"/>
        <w:tab w:val="right" w:pos="9342"/>
      </w:tabs>
      <w:ind w:left="500" w:right="800" w:hanging="300"/>
    </w:pPr>
    <w:r w:rsidRPr="0016183E">
      <w:rPr>
        <w:rFonts w:ascii="ＭＳ ゴシック" w:eastAsia="ＭＳ ゴシック" w:hAnsi="ＭＳ ゴシック"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93" w:rsidRDefault="00D90893" w:rsidP="00955407">
    <w:pPr>
      <w:pStyle w:val="a5"/>
      <w:ind w:left="500" w:right="800" w:hanging="3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AD8"/>
    <w:multiLevelType w:val="singleLevel"/>
    <w:tmpl w:val="FB9E5DEC"/>
    <w:lvl w:ilvl="0">
      <w:start w:val="3"/>
      <w:numFmt w:val="aiueoFullWidth"/>
      <w:lvlText w:val="(%1)"/>
      <w:lvlJc w:val="left"/>
      <w:pPr>
        <w:tabs>
          <w:tab w:val="num" w:pos="1005"/>
        </w:tabs>
        <w:ind w:left="1005" w:hanging="465"/>
      </w:pPr>
      <w:rPr>
        <w:rFonts w:hint="eastAsia"/>
      </w:rPr>
    </w:lvl>
  </w:abstractNum>
  <w:abstractNum w:abstractNumId="1" w15:restartNumberingAfterBreak="0">
    <w:nsid w:val="007A6BD4"/>
    <w:multiLevelType w:val="multilevel"/>
    <w:tmpl w:val="50B6BAAA"/>
    <w:lvl w:ilvl="0">
      <w:start w:val="105"/>
      <w:numFmt w:val="decimal"/>
      <w:lvlText w:val="%1"/>
      <w:lvlJc w:val="left"/>
      <w:pPr>
        <w:tabs>
          <w:tab w:val="num" w:pos="734"/>
        </w:tabs>
        <w:ind w:left="734" w:hanging="390"/>
      </w:pPr>
      <w:rPr>
        <w:rFonts w:hint="eastAsia"/>
      </w:rPr>
    </w:lvl>
    <w:lvl w:ilvl="1">
      <w:start w:val="1"/>
      <w:numFmt w:val="decimal"/>
      <w:lvlText w:val="第%2条"/>
      <w:lvlJc w:val="left"/>
      <w:pPr>
        <w:tabs>
          <w:tab w:val="num" w:pos="1484"/>
        </w:tabs>
        <w:ind w:left="1484" w:hanging="720"/>
      </w:pPr>
      <w:rPr>
        <w:rFonts w:hint="eastAsia"/>
      </w:rPr>
    </w:lvl>
    <w:lvl w:ilvl="2" w:tentative="1">
      <w:start w:val="1"/>
      <w:numFmt w:val="decimalEnclosedCircle"/>
      <w:lvlText w:val="%3"/>
      <w:lvlJc w:val="left"/>
      <w:pPr>
        <w:tabs>
          <w:tab w:val="num" w:pos="1604"/>
        </w:tabs>
        <w:ind w:left="1604" w:hanging="420"/>
      </w:pPr>
    </w:lvl>
    <w:lvl w:ilvl="3" w:tentative="1">
      <w:start w:val="1"/>
      <w:numFmt w:val="decimal"/>
      <w:lvlText w:val="%4."/>
      <w:lvlJc w:val="left"/>
      <w:pPr>
        <w:tabs>
          <w:tab w:val="num" w:pos="2024"/>
        </w:tabs>
        <w:ind w:left="2024" w:hanging="420"/>
      </w:pPr>
    </w:lvl>
    <w:lvl w:ilvl="4" w:tentative="1">
      <w:start w:val="1"/>
      <w:numFmt w:val="aiueoFullWidth"/>
      <w:lvlText w:val="(%5)"/>
      <w:lvlJc w:val="left"/>
      <w:pPr>
        <w:tabs>
          <w:tab w:val="num" w:pos="2444"/>
        </w:tabs>
        <w:ind w:left="2444" w:hanging="420"/>
      </w:pPr>
    </w:lvl>
    <w:lvl w:ilvl="5" w:tentative="1">
      <w:start w:val="1"/>
      <w:numFmt w:val="decimalEnclosedCircle"/>
      <w:lvlText w:val="%6"/>
      <w:lvlJc w:val="left"/>
      <w:pPr>
        <w:tabs>
          <w:tab w:val="num" w:pos="2864"/>
        </w:tabs>
        <w:ind w:left="2864" w:hanging="420"/>
      </w:pPr>
    </w:lvl>
    <w:lvl w:ilvl="6" w:tentative="1">
      <w:start w:val="1"/>
      <w:numFmt w:val="decimal"/>
      <w:lvlText w:val="%7."/>
      <w:lvlJc w:val="left"/>
      <w:pPr>
        <w:tabs>
          <w:tab w:val="num" w:pos="3284"/>
        </w:tabs>
        <w:ind w:left="3284" w:hanging="420"/>
      </w:pPr>
    </w:lvl>
    <w:lvl w:ilvl="7" w:tentative="1">
      <w:start w:val="1"/>
      <w:numFmt w:val="aiueoFullWidth"/>
      <w:lvlText w:val="(%8)"/>
      <w:lvlJc w:val="left"/>
      <w:pPr>
        <w:tabs>
          <w:tab w:val="num" w:pos="3704"/>
        </w:tabs>
        <w:ind w:left="3704" w:hanging="420"/>
      </w:pPr>
    </w:lvl>
    <w:lvl w:ilvl="8" w:tentative="1">
      <w:start w:val="1"/>
      <w:numFmt w:val="decimalEnclosedCircle"/>
      <w:lvlText w:val="%9"/>
      <w:lvlJc w:val="left"/>
      <w:pPr>
        <w:tabs>
          <w:tab w:val="num" w:pos="4124"/>
        </w:tabs>
        <w:ind w:left="4124" w:hanging="420"/>
      </w:pPr>
    </w:lvl>
  </w:abstractNum>
  <w:abstractNum w:abstractNumId="2" w15:restartNumberingAfterBreak="0">
    <w:nsid w:val="013E4FC5"/>
    <w:multiLevelType w:val="hybridMultilevel"/>
    <w:tmpl w:val="B308D280"/>
    <w:lvl w:ilvl="0">
      <w:start w:val="42"/>
      <w:numFmt w:val="decimal"/>
      <w:lvlText w:val="%1"/>
      <w:lvlJc w:val="left"/>
      <w:pPr>
        <w:tabs>
          <w:tab w:val="num" w:pos="884"/>
        </w:tabs>
        <w:ind w:left="884" w:hanging="540"/>
      </w:pPr>
      <w:rPr>
        <w:rFonts w:hint="default"/>
      </w:rPr>
    </w:lvl>
    <w:lvl w:ilvl="1" w:tentative="1">
      <w:start w:val="1"/>
      <w:numFmt w:val="aiueoFullWidth"/>
      <w:lvlText w:val="(%2)"/>
      <w:lvlJc w:val="left"/>
      <w:pPr>
        <w:tabs>
          <w:tab w:val="num" w:pos="1184"/>
        </w:tabs>
        <w:ind w:left="1184" w:hanging="420"/>
      </w:pPr>
    </w:lvl>
    <w:lvl w:ilvl="2" w:tentative="1">
      <w:start w:val="1"/>
      <w:numFmt w:val="decimalEnclosedCircle"/>
      <w:lvlText w:val="%3"/>
      <w:lvlJc w:val="left"/>
      <w:pPr>
        <w:tabs>
          <w:tab w:val="num" w:pos="1604"/>
        </w:tabs>
        <w:ind w:left="1604" w:hanging="420"/>
      </w:pPr>
    </w:lvl>
    <w:lvl w:ilvl="3" w:tentative="1">
      <w:start w:val="1"/>
      <w:numFmt w:val="decimal"/>
      <w:lvlText w:val="%4."/>
      <w:lvlJc w:val="left"/>
      <w:pPr>
        <w:tabs>
          <w:tab w:val="num" w:pos="2024"/>
        </w:tabs>
        <w:ind w:left="2024" w:hanging="420"/>
      </w:pPr>
    </w:lvl>
    <w:lvl w:ilvl="4" w:tentative="1">
      <w:start w:val="1"/>
      <w:numFmt w:val="aiueoFullWidth"/>
      <w:lvlText w:val="(%5)"/>
      <w:lvlJc w:val="left"/>
      <w:pPr>
        <w:tabs>
          <w:tab w:val="num" w:pos="2444"/>
        </w:tabs>
        <w:ind w:left="2444" w:hanging="420"/>
      </w:pPr>
    </w:lvl>
    <w:lvl w:ilvl="5" w:tentative="1">
      <w:start w:val="1"/>
      <w:numFmt w:val="decimalEnclosedCircle"/>
      <w:lvlText w:val="%6"/>
      <w:lvlJc w:val="left"/>
      <w:pPr>
        <w:tabs>
          <w:tab w:val="num" w:pos="2864"/>
        </w:tabs>
        <w:ind w:left="2864" w:hanging="420"/>
      </w:pPr>
    </w:lvl>
    <w:lvl w:ilvl="6" w:tentative="1">
      <w:start w:val="1"/>
      <w:numFmt w:val="decimal"/>
      <w:lvlText w:val="%7."/>
      <w:lvlJc w:val="left"/>
      <w:pPr>
        <w:tabs>
          <w:tab w:val="num" w:pos="3284"/>
        </w:tabs>
        <w:ind w:left="3284" w:hanging="420"/>
      </w:pPr>
    </w:lvl>
    <w:lvl w:ilvl="7" w:tentative="1">
      <w:start w:val="1"/>
      <w:numFmt w:val="aiueoFullWidth"/>
      <w:lvlText w:val="(%8)"/>
      <w:lvlJc w:val="left"/>
      <w:pPr>
        <w:tabs>
          <w:tab w:val="num" w:pos="3704"/>
        </w:tabs>
        <w:ind w:left="3704" w:hanging="420"/>
      </w:pPr>
    </w:lvl>
    <w:lvl w:ilvl="8" w:tentative="1">
      <w:start w:val="1"/>
      <w:numFmt w:val="decimalEnclosedCircle"/>
      <w:lvlText w:val="%9"/>
      <w:lvlJc w:val="left"/>
      <w:pPr>
        <w:tabs>
          <w:tab w:val="num" w:pos="4124"/>
        </w:tabs>
        <w:ind w:left="4124" w:hanging="420"/>
      </w:pPr>
    </w:lvl>
  </w:abstractNum>
  <w:abstractNum w:abstractNumId="3" w15:restartNumberingAfterBreak="0">
    <w:nsid w:val="0F09004E"/>
    <w:multiLevelType w:val="singleLevel"/>
    <w:tmpl w:val="B924398E"/>
    <w:lvl w:ilvl="0">
      <w:start w:val="1"/>
      <w:numFmt w:val="decimal"/>
      <w:lvlText w:val="（%1）"/>
      <w:lvlJc w:val="left"/>
      <w:pPr>
        <w:tabs>
          <w:tab w:val="num" w:pos="563"/>
        </w:tabs>
        <w:ind w:left="563" w:hanging="390"/>
      </w:pPr>
      <w:rPr>
        <w:rFonts w:hint="eastAsia"/>
        <w:w w:val="50"/>
      </w:rPr>
    </w:lvl>
  </w:abstractNum>
  <w:abstractNum w:abstractNumId="4" w15:restartNumberingAfterBreak="0">
    <w:nsid w:val="16D92A71"/>
    <w:multiLevelType w:val="singleLevel"/>
    <w:tmpl w:val="D02A99D4"/>
    <w:lvl w:ilvl="0">
      <w:start w:val="1"/>
      <w:numFmt w:val="decimal"/>
      <w:lvlText w:val="(%1)"/>
      <w:lvlJc w:val="left"/>
      <w:pPr>
        <w:tabs>
          <w:tab w:val="num" w:pos="480"/>
        </w:tabs>
        <w:ind w:left="480" w:hanging="390"/>
      </w:pPr>
      <w:rPr>
        <w:rFonts w:hint="eastAsia"/>
      </w:rPr>
    </w:lvl>
  </w:abstractNum>
  <w:abstractNum w:abstractNumId="5" w15:restartNumberingAfterBreak="0">
    <w:nsid w:val="18B05817"/>
    <w:multiLevelType w:val="singleLevel"/>
    <w:tmpl w:val="4C48D6AC"/>
    <w:lvl w:ilvl="0">
      <w:start w:val="3"/>
      <w:numFmt w:val="decimal"/>
      <w:lvlText w:val="(%1)"/>
      <w:lvlJc w:val="left"/>
      <w:pPr>
        <w:tabs>
          <w:tab w:val="num" w:pos="570"/>
        </w:tabs>
        <w:ind w:left="570" w:hanging="465"/>
      </w:pPr>
      <w:rPr>
        <w:rFonts w:hint="eastAsia"/>
      </w:rPr>
    </w:lvl>
  </w:abstractNum>
  <w:abstractNum w:abstractNumId="6" w15:restartNumberingAfterBreak="0">
    <w:nsid w:val="1ECF10BB"/>
    <w:multiLevelType w:val="singleLevel"/>
    <w:tmpl w:val="1B5C196C"/>
    <w:lvl w:ilvl="0">
      <w:start w:val="3"/>
      <w:numFmt w:val="decimal"/>
      <w:lvlText w:val="(%1)"/>
      <w:lvlJc w:val="left"/>
      <w:pPr>
        <w:tabs>
          <w:tab w:val="num" w:pos="570"/>
        </w:tabs>
        <w:ind w:left="570" w:hanging="465"/>
      </w:pPr>
      <w:rPr>
        <w:rFonts w:hint="eastAsia"/>
      </w:rPr>
    </w:lvl>
  </w:abstractNum>
  <w:abstractNum w:abstractNumId="7" w15:restartNumberingAfterBreak="0">
    <w:nsid w:val="20EA6ED8"/>
    <w:multiLevelType w:val="singleLevel"/>
    <w:tmpl w:val="65561EFE"/>
    <w:lvl w:ilvl="0">
      <w:start w:val="36"/>
      <w:numFmt w:val="irohaFullWidth"/>
      <w:lvlText w:val="（%1）"/>
      <w:lvlJc w:val="left"/>
      <w:pPr>
        <w:tabs>
          <w:tab w:val="num" w:pos="1245"/>
        </w:tabs>
        <w:ind w:left="1245" w:hanging="705"/>
      </w:pPr>
      <w:rPr>
        <w:rFonts w:hint="eastAsia"/>
      </w:rPr>
    </w:lvl>
  </w:abstractNum>
  <w:abstractNum w:abstractNumId="8" w15:restartNumberingAfterBreak="0">
    <w:nsid w:val="24690E28"/>
    <w:multiLevelType w:val="singleLevel"/>
    <w:tmpl w:val="932EC796"/>
    <w:lvl w:ilvl="0">
      <w:start w:val="1"/>
      <w:numFmt w:val="decimal"/>
      <w:lvlText w:val="(%1)"/>
      <w:lvlJc w:val="left"/>
      <w:pPr>
        <w:tabs>
          <w:tab w:val="num" w:pos="480"/>
        </w:tabs>
        <w:ind w:left="480" w:hanging="390"/>
      </w:pPr>
      <w:rPr>
        <w:rFonts w:hint="eastAsia"/>
      </w:rPr>
    </w:lvl>
  </w:abstractNum>
  <w:abstractNum w:abstractNumId="9" w15:restartNumberingAfterBreak="0">
    <w:nsid w:val="25DB024E"/>
    <w:multiLevelType w:val="singleLevel"/>
    <w:tmpl w:val="467674BA"/>
    <w:lvl w:ilvl="0">
      <w:start w:val="1"/>
      <w:numFmt w:val="decimal"/>
      <w:lvlText w:val="%1"/>
      <w:lvlJc w:val="left"/>
      <w:pPr>
        <w:tabs>
          <w:tab w:val="num" w:pos="536"/>
        </w:tabs>
        <w:ind w:left="536" w:hanging="360"/>
      </w:pPr>
      <w:rPr>
        <w:rFonts w:hint="eastAsia"/>
      </w:rPr>
    </w:lvl>
  </w:abstractNum>
  <w:abstractNum w:abstractNumId="10" w15:restartNumberingAfterBreak="0">
    <w:nsid w:val="26A77BE8"/>
    <w:multiLevelType w:val="singleLevel"/>
    <w:tmpl w:val="A078A1AA"/>
    <w:lvl w:ilvl="0">
      <w:numFmt w:val="bullet"/>
      <w:lvlText w:val="＊"/>
      <w:lvlJc w:val="left"/>
      <w:pPr>
        <w:tabs>
          <w:tab w:val="num" w:pos="240"/>
        </w:tabs>
        <w:ind w:left="240" w:hanging="180"/>
      </w:pPr>
      <w:rPr>
        <w:rFonts w:ascii="ＭＳ 明朝" w:eastAsia="ＭＳ 明朝" w:hAnsi="ＭＳ 明朝" w:hint="eastAsia"/>
      </w:rPr>
    </w:lvl>
  </w:abstractNum>
  <w:abstractNum w:abstractNumId="11" w15:restartNumberingAfterBreak="0">
    <w:nsid w:val="327A3B7D"/>
    <w:multiLevelType w:val="singleLevel"/>
    <w:tmpl w:val="C7DCDA2A"/>
    <w:lvl w:ilvl="0">
      <w:start w:val="2"/>
      <w:numFmt w:val="decimal"/>
      <w:lvlText w:val="(%1)"/>
      <w:lvlJc w:val="left"/>
      <w:pPr>
        <w:tabs>
          <w:tab w:val="num" w:pos="480"/>
        </w:tabs>
        <w:ind w:left="480" w:hanging="390"/>
      </w:pPr>
      <w:rPr>
        <w:rFonts w:hint="eastAsia"/>
      </w:rPr>
    </w:lvl>
  </w:abstractNum>
  <w:abstractNum w:abstractNumId="12" w15:restartNumberingAfterBreak="0">
    <w:nsid w:val="37393F0A"/>
    <w:multiLevelType w:val="singleLevel"/>
    <w:tmpl w:val="253828A6"/>
    <w:lvl w:ilvl="0">
      <w:start w:val="1"/>
      <w:numFmt w:val="aiueoFullWidth"/>
      <w:lvlText w:val="（%1）"/>
      <w:lvlJc w:val="left"/>
      <w:pPr>
        <w:tabs>
          <w:tab w:val="num" w:pos="1050"/>
        </w:tabs>
        <w:ind w:left="1050" w:hanging="525"/>
      </w:pPr>
      <w:rPr>
        <w:rFonts w:hint="eastAsia"/>
      </w:rPr>
    </w:lvl>
  </w:abstractNum>
  <w:abstractNum w:abstractNumId="13" w15:restartNumberingAfterBreak="0">
    <w:nsid w:val="3B932F0C"/>
    <w:multiLevelType w:val="singleLevel"/>
    <w:tmpl w:val="13E80982"/>
    <w:lvl w:ilvl="0">
      <w:start w:val="1"/>
      <w:numFmt w:val="irohaFullWidth"/>
      <w:lvlText w:val="（%1）"/>
      <w:lvlJc w:val="left"/>
      <w:pPr>
        <w:tabs>
          <w:tab w:val="num" w:pos="1230"/>
        </w:tabs>
        <w:ind w:left="1230" w:hanging="690"/>
      </w:pPr>
      <w:rPr>
        <w:rFonts w:hint="eastAsia"/>
      </w:rPr>
    </w:lvl>
  </w:abstractNum>
  <w:abstractNum w:abstractNumId="14" w15:restartNumberingAfterBreak="0">
    <w:nsid w:val="3BCC3C28"/>
    <w:multiLevelType w:val="singleLevel"/>
    <w:tmpl w:val="255A5066"/>
    <w:lvl w:ilvl="0">
      <w:start w:val="5"/>
      <w:numFmt w:val="lowerLetter"/>
      <w:lvlText w:val=""/>
      <w:lvlJc w:val="left"/>
      <w:pPr>
        <w:tabs>
          <w:tab w:val="num" w:pos="360"/>
        </w:tabs>
        <w:ind w:left="360" w:hanging="360"/>
      </w:pPr>
      <w:rPr>
        <w:rFonts w:ascii="Times New Roman" w:hAnsi="Times New Roman" w:hint="default"/>
      </w:rPr>
    </w:lvl>
  </w:abstractNum>
  <w:abstractNum w:abstractNumId="15" w15:restartNumberingAfterBreak="0">
    <w:nsid w:val="415654D4"/>
    <w:multiLevelType w:val="singleLevel"/>
    <w:tmpl w:val="FD30DF2C"/>
    <w:lvl w:ilvl="0">
      <w:start w:val="36"/>
      <w:numFmt w:val="irohaFullWidth"/>
      <w:lvlText w:val="(%1)"/>
      <w:lvlJc w:val="left"/>
      <w:pPr>
        <w:tabs>
          <w:tab w:val="num" w:pos="900"/>
        </w:tabs>
        <w:ind w:left="900" w:hanging="360"/>
      </w:pPr>
      <w:rPr>
        <w:rFonts w:hint="eastAsia"/>
      </w:rPr>
    </w:lvl>
  </w:abstractNum>
  <w:abstractNum w:abstractNumId="16" w15:restartNumberingAfterBreak="0">
    <w:nsid w:val="45FF0F75"/>
    <w:multiLevelType w:val="singleLevel"/>
    <w:tmpl w:val="464E742C"/>
    <w:lvl w:ilvl="0">
      <w:numFmt w:val="bullet"/>
      <w:lvlText w:val="○"/>
      <w:lvlJc w:val="left"/>
      <w:pPr>
        <w:tabs>
          <w:tab w:val="num" w:pos="300"/>
        </w:tabs>
        <w:ind w:left="300" w:hanging="240"/>
      </w:pPr>
      <w:rPr>
        <w:rFonts w:ascii="ＭＳ ゴシック" w:eastAsia="ＭＳ ゴシック" w:hAnsi="ＭＳ ゴシック" w:hint="eastAsia"/>
      </w:rPr>
    </w:lvl>
  </w:abstractNum>
  <w:abstractNum w:abstractNumId="17" w15:restartNumberingAfterBreak="0">
    <w:nsid w:val="47007D77"/>
    <w:multiLevelType w:val="singleLevel"/>
    <w:tmpl w:val="2066511A"/>
    <w:lvl w:ilvl="0">
      <w:start w:val="1"/>
      <w:numFmt w:val="decimalFullWidth"/>
      <w:lvlText w:val="（%1）"/>
      <w:lvlJc w:val="left"/>
      <w:pPr>
        <w:tabs>
          <w:tab w:val="num" w:pos="705"/>
        </w:tabs>
        <w:ind w:left="705" w:hanging="525"/>
      </w:pPr>
      <w:rPr>
        <w:rFonts w:hint="eastAsia"/>
      </w:rPr>
    </w:lvl>
  </w:abstractNum>
  <w:abstractNum w:abstractNumId="18" w15:restartNumberingAfterBreak="0">
    <w:nsid w:val="47E8547F"/>
    <w:multiLevelType w:val="singleLevel"/>
    <w:tmpl w:val="AC7828A4"/>
    <w:lvl w:ilvl="0">
      <w:start w:val="1"/>
      <w:numFmt w:val="decimalFullWidth"/>
      <w:lvlText w:val="第%1条"/>
      <w:lvlJc w:val="left"/>
      <w:pPr>
        <w:tabs>
          <w:tab w:val="num" w:pos="890"/>
        </w:tabs>
        <w:ind w:left="890" w:hanging="720"/>
      </w:pPr>
      <w:rPr>
        <w:rFonts w:hint="eastAsia"/>
      </w:rPr>
    </w:lvl>
  </w:abstractNum>
  <w:abstractNum w:abstractNumId="19" w15:restartNumberingAfterBreak="0">
    <w:nsid w:val="599622F1"/>
    <w:multiLevelType w:val="singleLevel"/>
    <w:tmpl w:val="5DBEA1FA"/>
    <w:lvl w:ilvl="0">
      <w:start w:val="1"/>
      <w:numFmt w:val="aiueoFullWidth"/>
      <w:lvlText w:val="（%1）"/>
      <w:lvlJc w:val="left"/>
      <w:pPr>
        <w:tabs>
          <w:tab w:val="num" w:pos="1230"/>
        </w:tabs>
        <w:ind w:left="1230" w:hanging="705"/>
      </w:pPr>
      <w:rPr>
        <w:rFonts w:hint="eastAsia"/>
      </w:rPr>
    </w:lvl>
  </w:abstractNum>
  <w:abstractNum w:abstractNumId="20" w15:restartNumberingAfterBreak="0">
    <w:nsid w:val="5A692CEB"/>
    <w:multiLevelType w:val="singleLevel"/>
    <w:tmpl w:val="E4EE28B6"/>
    <w:lvl w:ilvl="0">
      <w:start w:val="1"/>
      <w:numFmt w:val="decimalFullWidth"/>
      <w:lvlText w:val="(%1)"/>
      <w:lvlJc w:val="left"/>
      <w:pPr>
        <w:tabs>
          <w:tab w:val="num" w:pos="555"/>
        </w:tabs>
        <w:ind w:left="555" w:hanging="465"/>
      </w:pPr>
      <w:rPr>
        <w:rFonts w:hint="eastAsia"/>
      </w:rPr>
    </w:lvl>
  </w:abstractNum>
  <w:abstractNum w:abstractNumId="21" w15:restartNumberingAfterBreak="0">
    <w:nsid w:val="5D862DE1"/>
    <w:multiLevelType w:val="singleLevel"/>
    <w:tmpl w:val="ABAEB178"/>
    <w:lvl w:ilvl="0">
      <w:start w:val="1014"/>
      <w:numFmt w:val="decimal"/>
      <w:lvlText w:val="%1"/>
      <w:lvlJc w:val="left"/>
      <w:pPr>
        <w:tabs>
          <w:tab w:val="num" w:pos="740"/>
        </w:tabs>
        <w:ind w:left="740" w:hanging="570"/>
      </w:pPr>
      <w:rPr>
        <w:rFonts w:hint="eastAsia"/>
      </w:rPr>
    </w:lvl>
  </w:abstractNum>
  <w:abstractNum w:abstractNumId="22" w15:restartNumberingAfterBreak="0">
    <w:nsid w:val="610141AB"/>
    <w:multiLevelType w:val="singleLevel"/>
    <w:tmpl w:val="1C9E29A6"/>
    <w:lvl w:ilvl="0">
      <w:start w:val="1014"/>
      <w:numFmt w:val="decimal"/>
      <w:lvlText w:val="%1"/>
      <w:lvlJc w:val="left"/>
      <w:pPr>
        <w:tabs>
          <w:tab w:val="num" w:pos="560"/>
        </w:tabs>
        <w:ind w:left="560" w:hanging="390"/>
      </w:pPr>
      <w:rPr>
        <w:rFonts w:hint="eastAsia"/>
      </w:rPr>
    </w:lvl>
  </w:abstractNum>
  <w:abstractNum w:abstractNumId="23" w15:restartNumberingAfterBreak="0">
    <w:nsid w:val="644203BE"/>
    <w:multiLevelType w:val="singleLevel"/>
    <w:tmpl w:val="94006A04"/>
    <w:lvl w:ilvl="0">
      <w:start w:val="36"/>
      <w:numFmt w:val="irohaFullWidth"/>
      <w:lvlText w:val="(%1)"/>
      <w:lvlJc w:val="left"/>
      <w:pPr>
        <w:tabs>
          <w:tab w:val="num" w:pos="825"/>
        </w:tabs>
        <w:ind w:left="825" w:hanging="285"/>
      </w:pPr>
      <w:rPr>
        <w:rFonts w:hint="eastAsia"/>
      </w:rPr>
    </w:lvl>
  </w:abstractNum>
  <w:abstractNum w:abstractNumId="24" w15:restartNumberingAfterBreak="0">
    <w:nsid w:val="681A0C98"/>
    <w:multiLevelType w:val="singleLevel"/>
    <w:tmpl w:val="CDBA0C1C"/>
    <w:lvl w:ilvl="0">
      <w:start w:val="899"/>
      <w:numFmt w:val="decimal"/>
      <w:lvlText w:val="%1"/>
      <w:lvlJc w:val="left"/>
      <w:pPr>
        <w:tabs>
          <w:tab w:val="num" w:pos="661"/>
        </w:tabs>
        <w:ind w:left="661" w:hanging="480"/>
      </w:pPr>
      <w:rPr>
        <w:rFonts w:hint="eastAsia"/>
      </w:rPr>
    </w:lvl>
  </w:abstractNum>
  <w:abstractNum w:abstractNumId="25" w15:restartNumberingAfterBreak="0">
    <w:nsid w:val="753A7552"/>
    <w:multiLevelType w:val="singleLevel"/>
    <w:tmpl w:val="5AC2381A"/>
    <w:lvl w:ilvl="0">
      <w:start w:val="897"/>
      <w:numFmt w:val="decimal"/>
      <w:lvlText w:val="%1"/>
      <w:lvlJc w:val="left"/>
      <w:pPr>
        <w:tabs>
          <w:tab w:val="num" w:pos="644"/>
        </w:tabs>
        <w:ind w:left="644" w:hanging="465"/>
      </w:pPr>
      <w:rPr>
        <w:rFonts w:hint="eastAsia"/>
      </w:rPr>
    </w:lvl>
  </w:abstractNum>
  <w:abstractNum w:abstractNumId="26" w15:restartNumberingAfterBreak="0">
    <w:nsid w:val="7A490732"/>
    <w:multiLevelType w:val="singleLevel"/>
    <w:tmpl w:val="55421758"/>
    <w:lvl w:ilvl="0">
      <w:start w:val="7"/>
      <w:numFmt w:val="decimalFullWidth"/>
      <w:lvlText w:val="（%1）"/>
      <w:lvlJc w:val="left"/>
      <w:pPr>
        <w:tabs>
          <w:tab w:val="num" w:pos="645"/>
        </w:tabs>
        <w:ind w:left="645" w:hanging="705"/>
      </w:pPr>
      <w:rPr>
        <w:rFonts w:hint="eastAsia"/>
      </w:rPr>
    </w:lvl>
  </w:abstractNum>
  <w:abstractNum w:abstractNumId="27" w15:restartNumberingAfterBreak="0">
    <w:nsid w:val="7B095A48"/>
    <w:multiLevelType w:val="singleLevel"/>
    <w:tmpl w:val="89D2E0F0"/>
    <w:lvl w:ilvl="0">
      <w:start w:val="1"/>
      <w:numFmt w:val="irohaFullWidth"/>
      <w:lvlText w:val="(%1)"/>
      <w:lvlJc w:val="left"/>
      <w:pPr>
        <w:tabs>
          <w:tab w:val="num" w:pos="990"/>
        </w:tabs>
        <w:ind w:left="990" w:hanging="450"/>
      </w:pPr>
      <w:rPr>
        <w:rFonts w:hint="eastAsia"/>
      </w:rPr>
    </w:lvl>
  </w:abstractNum>
  <w:abstractNum w:abstractNumId="28" w15:restartNumberingAfterBreak="0">
    <w:nsid w:val="7C5A69B4"/>
    <w:multiLevelType w:val="singleLevel"/>
    <w:tmpl w:val="E16ED0F6"/>
    <w:lvl w:ilvl="0">
      <w:start w:val="1"/>
      <w:numFmt w:val="aiueoFullWidth"/>
      <w:lvlText w:val="(%1）"/>
      <w:lvlJc w:val="left"/>
      <w:pPr>
        <w:tabs>
          <w:tab w:val="num" w:pos="1065"/>
        </w:tabs>
        <w:ind w:left="1065" w:hanging="525"/>
      </w:pPr>
      <w:rPr>
        <w:rFonts w:hint="eastAsia"/>
      </w:rPr>
    </w:lvl>
  </w:abstractNum>
  <w:num w:numId="1">
    <w:abstractNumId w:val="16"/>
  </w:num>
  <w:num w:numId="2">
    <w:abstractNumId w:val="10"/>
  </w:num>
  <w:num w:numId="3">
    <w:abstractNumId w:val="26"/>
  </w:num>
  <w:num w:numId="4">
    <w:abstractNumId w:val="17"/>
  </w:num>
  <w:num w:numId="5">
    <w:abstractNumId w:val="24"/>
  </w:num>
  <w:num w:numId="6">
    <w:abstractNumId w:val="25"/>
  </w:num>
  <w:num w:numId="7">
    <w:abstractNumId w:val="20"/>
  </w:num>
  <w:num w:numId="8">
    <w:abstractNumId w:val="5"/>
  </w:num>
  <w:num w:numId="9">
    <w:abstractNumId w:val="6"/>
  </w:num>
  <w:num w:numId="10">
    <w:abstractNumId w:val="11"/>
  </w:num>
  <w:num w:numId="11">
    <w:abstractNumId w:val="8"/>
  </w:num>
  <w:num w:numId="12">
    <w:abstractNumId w:val="14"/>
  </w:num>
  <w:num w:numId="13">
    <w:abstractNumId w:val="19"/>
  </w:num>
  <w:num w:numId="14">
    <w:abstractNumId w:val="12"/>
  </w:num>
  <w:num w:numId="15">
    <w:abstractNumId w:val="23"/>
  </w:num>
  <w:num w:numId="16">
    <w:abstractNumId w:val="15"/>
  </w:num>
  <w:num w:numId="17">
    <w:abstractNumId w:val="7"/>
  </w:num>
  <w:num w:numId="18">
    <w:abstractNumId w:val="13"/>
  </w:num>
  <w:num w:numId="19">
    <w:abstractNumId w:val="21"/>
  </w:num>
  <w:num w:numId="20">
    <w:abstractNumId w:val="22"/>
  </w:num>
  <w:num w:numId="21">
    <w:abstractNumId w:val="4"/>
  </w:num>
  <w:num w:numId="22">
    <w:abstractNumId w:val="28"/>
  </w:num>
  <w:num w:numId="23">
    <w:abstractNumId w:val="27"/>
  </w:num>
  <w:num w:numId="24">
    <w:abstractNumId w:val="0"/>
  </w:num>
  <w:num w:numId="25">
    <w:abstractNumId w:val="9"/>
  </w:num>
  <w:num w:numId="26">
    <w:abstractNumId w:val="3"/>
  </w:num>
  <w:num w:numId="27">
    <w:abstractNumId w:val="1"/>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89"/>
  <w:drawingGridVerticalSpacing w:val="158"/>
  <w:displayVerticalDrawingGridEvery w:val="2"/>
  <w:noPunctuationKerning/>
  <w:characterSpacingControl w:val="doNotCompress"/>
  <w:hdrShapeDefaults>
    <o:shapedefaults v:ext="edit" spidmax="3074" style="mso-position-horizontal-relative:page;mso-position-vertical-relative:margin" fill="f" fillcolor="white">
      <v:fill color="white" on="f"/>
      <v:strok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63"/>
    <w:rsid w:val="00000EE1"/>
    <w:rsid w:val="00002E10"/>
    <w:rsid w:val="00012906"/>
    <w:rsid w:val="000142F4"/>
    <w:rsid w:val="00021BC5"/>
    <w:rsid w:val="00023B89"/>
    <w:rsid w:val="0002430A"/>
    <w:rsid w:val="00025C9B"/>
    <w:rsid w:val="0003206D"/>
    <w:rsid w:val="00034581"/>
    <w:rsid w:val="00035309"/>
    <w:rsid w:val="000411E9"/>
    <w:rsid w:val="00041DD5"/>
    <w:rsid w:val="00044FE7"/>
    <w:rsid w:val="00045E64"/>
    <w:rsid w:val="00052FF4"/>
    <w:rsid w:val="00053B0D"/>
    <w:rsid w:val="00066820"/>
    <w:rsid w:val="0007322F"/>
    <w:rsid w:val="00073329"/>
    <w:rsid w:val="00074CF4"/>
    <w:rsid w:val="00075BDA"/>
    <w:rsid w:val="00080796"/>
    <w:rsid w:val="00081405"/>
    <w:rsid w:val="000845A2"/>
    <w:rsid w:val="000851C5"/>
    <w:rsid w:val="00085827"/>
    <w:rsid w:val="00090194"/>
    <w:rsid w:val="00091626"/>
    <w:rsid w:val="0009277D"/>
    <w:rsid w:val="000946D3"/>
    <w:rsid w:val="00097277"/>
    <w:rsid w:val="000A192A"/>
    <w:rsid w:val="000A3B23"/>
    <w:rsid w:val="000A5154"/>
    <w:rsid w:val="000B064F"/>
    <w:rsid w:val="000B0FD9"/>
    <w:rsid w:val="000B1D7C"/>
    <w:rsid w:val="000B2EDA"/>
    <w:rsid w:val="000B3F56"/>
    <w:rsid w:val="000B76C5"/>
    <w:rsid w:val="000C6AB1"/>
    <w:rsid w:val="000D1E3E"/>
    <w:rsid w:val="000D5408"/>
    <w:rsid w:val="000D7D00"/>
    <w:rsid w:val="000E1F02"/>
    <w:rsid w:val="000E1F18"/>
    <w:rsid w:val="000E5C5A"/>
    <w:rsid w:val="000E7A1D"/>
    <w:rsid w:val="000F2EF3"/>
    <w:rsid w:val="001002FE"/>
    <w:rsid w:val="00105D89"/>
    <w:rsid w:val="001078D0"/>
    <w:rsid w:val="00107A05"/>
    <w:rsid w:val="00107C03"/>
    <w:rsid w:val="001102BB"/>
    <w:rsid w:val="0011059D"/>
    <w:rsid w:val="00111D4E"/>
    <w:rsid w:val="00115EDB"/>
    <w:rsid w:val="0011738C"/>
    <w:rsid w:val="00117DBF"/>
    <w:rsid w:val="00122D65"/>
    <w:rsid w:val="001232F7"/>
    <w:rsid w:val="00132C67"/>
    <w:rsid w:val="00135799"/>
    <w:rsid w:val="00140F65"/>
    <w:rsid w:val="00143581"/>
    <w:rsid w:val="00146869"/>
    <w:rsid w:val="00150A8D"/>
    <w:rsid w:val="0015298A"/>
    <w:rsid w:val="0015334E"/>
    <w:rsid w:val="0016183E"/>
    <w:rsid w:val="00164844"/>
    <w:rsid w:val="00172FBD"/>
    <w:rsid w:val="00176000"/>
    <w:rsid w:val="0017747C"/>
    <w:rsid w:val="0018199C"/>
    <w:rsid w:val="00181A0D"/>
    <w:rsid w:val="00181C51"/>
    <w:rsid w:val="00182BA5"/>
    <w:rsid w:val="001864CE"/>
    <w:rsid w:val="00186CAA"/>
    <w:rsid w:val="00190F0F"/>
    <w:rsid w:val="00192B1E"/>
    <w:rsid w:val="00193CEF"/>
    <w:rsid w:val="001A14E8"/>
    <w:rsid w:val="001A1627"/>
    <w:rsid w:val="001A1957"/>
    <w:rsid w:val="001A342D"/>
    <w:rsid w:val="001B0EB0"/>
    <w:rsid w:val="001B16A4"/>
    <w:rsid w:val="001B18E7"/>
    <w:rsid w:val="001B57EE"/>
    <w:rsid w:val="001B7BDB"/>
    <w:rsid w:val="001C24A5"/>
    <w:rsid w:val="001D500C"/>
    <w:rsid w:val="001D6301"/>
    <w:rsid w:val="001D740A"/>
    <w:rsid w:val="001E238A"/>
    <w:rsid w:val="001E3D9F"/>
    <w:rsid w:val="001E56AE"/>
    <w:rsid w:val="001E648B"/>
    <w:rsid w:val="001E751D"/>
    <w:rsid w:val="001E7808"/>
    <w:rsid w:val="001E7F10"/>
    <w:rsid w:val="001F2D34"/>
    <w:rsid w:val="001F7D93"/>
    <w:rsid w:val="00201A6F"/>
    <w:rsid w:val="00210BED"/>
    <w:rsid w:val="00214D50"/>
    <w:rsid w:val="00215356"/>
    <w:rsid w:val="00215624"/>
    <w:rsid w:val="00220183"/>
    <w:rsid w:val="00221C67"/>
    <w:rsid w:val="0022511B"/>
    <w:rsid w:val="00237B82"/>
    <w:rsid w:val="00240D7D"/>
    <w:rsid w:val="00241A13"/>
    <w:rsid w:val="00242AA1"/>
    <w:rsid w:val="00242B59"/>
    <w:rsid w:val="002500F6"/>
    <w:rsid w:val="002507AE"/>
    <w:rsid w:val="00250B75"/>
    <w:rsid w:val="00252578"/>
    <w:rsid w:val="002546BD"/>
    <w:rsid w:val="002562E9"/>
    <w:rsid w:val="002623B4"/>
    <w:rsid w:val="0026425B"/>
    <w:rsid w:val="00264DB4"/>
    <w:rsid w:val="00267CAE"/>
    <w:rsid w:val="00270319"/>
    <w:rsid w:val="00274B5D"/>
    <w:rsid w:val="00274EE9"/>
    <w:rsid w:val="00275061"/>
    <w:rsid w:val="0028108C"/>
    <w:rsid w:val="00282932"/>
    <w:rsid w:val="00285D25"/>
    <w:rsid w:val="002867AD"/>
    <w:rsid w:val="0029266E"/>
    <w:rsid w:val="00293402"/>
    <w:rsid w:val="00297C51"/>
    <w:rsid w:val="002A17B5"/>
    <w:rsid w:val="002A1EB6"/>
    <w:rsid w:val="002A5917"/>
    <w:rsid w:val="002B2416"/>
    <w:rsid w:val="002C3688"/>
    <w:rsid w:val="002D1744"/>
    <w:rsid w:val="002D1EFC"/>
    <w:rsid w:val="002D3168"/>
    <w:rsid w:val="002D419A"/>
    <w:rsid w:val="002D6BDE"/>
    <w:rsid w:val="002E21F9"/>
    <w:rsid w:val="002E2B12"/>
    <w:rsid w:val="002E4142"/>
    <w:rsid w:val="002E58FB"/>
    <w:rsid w:val="002E6857"/>
    <w:rsid w:val="002E78F0"/>
    <w:rsid w:val="002F0744"/>
    <w:rsid w:val="002F21AE"/>
    <w:rsid w:val="002F3B79"/>
    <w:rsid w:val="002F3CA8"/>
    <w:rsid w:val="00300385"/>
    <w:rsid w:val="003004E4"/>
    <w:rsid w:val="00302763"/>
    <w:rsid w:val="00306F72"/>
    <w:rsid w:val="00313A8F"/>
    <w:rsid w:val="0031444E"/>
    <w:rsid w:val="0031680B"/>
    <w:rsid w:val="00317116"/>
    <w:rsid w:val="00320D2A"/>
    <w:rsid w:val="0032681B"/>
    <w:rsid w:val="003306FE"/>
    <w:rsid w:val="003407D2"/>
    <w:rsid w:val="0034175F"/>
    <w:rsid w:val="0034305E"/>
    <w:rsid w:val="00343A16"/>
    <w:rsid w:val="00343C23"/>
    <w:rsid w:val="00343CE5"/>
    <w:rsid w:val="00346304"/>
    <w:rsid w:val="00347051"/>
    <w:rsid w:val="00351780"/>
    <w:rsid w:val="00356437"/>
    <w:rsid w:val="00357FB9"/>
    <w:rsid w:val="003620F4"/>
    <w:rsid w:val="003628AF"/>
    <w:rsid w:val="00363528"/>
    <w:rsid w:val="0037078F"/>
    <w:rsid w:val="00370A31"/>
    <w:rsid w:val="003766AB"/>
    <w:rsid w:val="00376BDD"/>
    <w:rsid w:val="00377357"/>
    <w:rsid w:val="00377D1E"/>
    <w:rsid w:val="003814FD"/>
    <w:rsid w:val="0038477B"/>
    <w:rsid w:val="003911E2"/>
    <w:rsid w:val="003916F0"/>
    <w:rsid w:val="00391EE1"/>
    <w:rsid w:val="003938EE"/>
    <w:rsid w:val="0039492B"/>
    <w:rsid w:val="00395909"/>
    <w:rsid w:val="00396DA8"/>
    <w:rsid w:val="00397E2E"/>
    <w:rsid w:val="003A699E"/>
    <w:rsid w:val="003B1041"/>
    <w:rsid w:val="003B4E0C"/>
    <w:rsid w:val="003B679C"/>
    <w:rsid w:val="003B7D52"/>
    <w:rsid w:val="003C0521"/>
    <w:rsid w:val="003C0872"/>
    <w:rsid w:val="003D03A4"/>
    <w:rsid w:val="003D1D89"/>
    <w:rsid w:val="003D4835"/>
    <w:rsid w:val="003D675E"/>
    <w:rsid w:val="003E30A3"/>
    <w:rsid w:val="003E4FDB"/>
    <w:rsid w:val="003E5AF0"/>
    <w:rsid w:val="003F4B7D"/>
    <w:rsid w:val="00402EBC"/>
    <w:rsid w:val="00406523"/>
    <w:rsid w:val="0040716E"/>
    <w:rsid w:val="00410667"/>
    <w:rsid w:val="0041454F"/>
    <w:rsid w:val="00417C21"/>
    <w:rsid w:val="00417C8E"/>
    <w:rsid w:val="00417CDF"/>
    <w:rsid w:val="00420136"/>
    <w:rsid w:val="00424002"/>
    <w:rsid w:val="00425083"/>
    <w:rsid w:val="0042747D"/>
    <w:rsid w:val="0043403F"/>
    <w:rsid w:val="00434C43"/>
    <w:rsid w:val="00435702"/>
    <w:rsid w:val="00445756"/>
    <w:rsid w:val="004467A1"/>
    <w:rsid w:val="00446B1D"/>
    <w:rsid w:val="00452869"/>
    <w:rsid w:val="00453191"/>
    <w:rsid w:val="004533D6"/>
    <w:rsid w:val="00464636"/>
    <w:rsid w:val="0046534F"/>
    <w:rsid w:val="004673F3"/>
    <w:rsid w:val="00471E82"/>
    <w:rsid w:val="00472ED5"/>
    <w:rsid w:val="00473162"/>
    <w:rsid w:val="00473214"/>
    <w:rsid w:val="00475C28"/>
    <w:rsid w:val="00475ED9"/>
    <w:rsid w:val="00477304"/>
    <w:rsid w:val="00477C83"/>
    <w:rsid w:val="00482DC0"/>
    <w:rsid w:val="00483791"/>
    <w:rsid w:val="0048400C"/>
    <w:rsid w:val="0048517F"/>
    <w:rsid w:val="00493A96"/>
    <w:rsid w:val="00495BD8"/>
    <w:rsid w:val="004A1181"/>
    <w:rsid w:val="004A235C"/>
    <w:rsid w:val="004A2CB8"/>
    <w:rsid w:val="004A4E7D"/>
    <w:rsid w:val="004A6345"/>
    <w:rsid w:val="004A6439"/>
    <w:rsid w:val="004A68FC"/>
    <w:rsid w:val="004A792A"/>
    <w:rsid w:val="004A7A05"/>
    <w:rsid w:val="004B371F"/>
    <w:rsid w:val="004B7488"/>
    <w:rsid w:val="004C387A"/>
    <w:rsid w:val="004C3B7B"/>
    <w:rsid w:val="004F0331"/>
    <w:rsid w:val="004F3DB3"/>
    <w:rsid w:val="004F52F6"/>
    <w:rsid w:val="004F7F45"/>
    <w:rsid w:val="0050064A"/>
    <w:rsid w:val="00501057"/>
    <w:rsid w:val="00501931"/>
    <w:rsid w:val="00504AF2"/>
    <w:rsid w:val="005066BB"/>
    <w:rsid w:val="00514778"/>
    <w:rsid w:val="0052034F"/>
    <w:rsid w:val="005219A5"/>
    <w:rsid w:val="00521B83"/>
    <w:rsid w:val="00523BD7"/>
    <w:rsid w:val="00525E91"/>
    <w:rsid w:val="00527F93"/>
    <w:rsid w:val="005311FD"/>
    <w:rsid w:val="005325EC"/>
    <w:rsid w:val="00532C3F"/>
    <w:rsid w:val="00533909"/>
    <w:rsid w:val="005424C4"/>
    <w:rsid w:val="0054425E"/>
    <w:rsid w:val="00545C68"/>
    <w:rsid w:val="00551AAA"/>
    <w:rsid w:val="00551FCA"/>
    <w:rsid w:val="00556CE3"/>
    <w:rsid w:val="00557AA6"/>
    <w:rsid w:val="00560E9C"/>
    <w:rsid w:val="00561496"/>
    <w:rsid w:val="00561B7D"/>
    <w:rsid w:val="00563030"/>
    <w:rsid w:val="00563868"/>
    <w:rsid w:val="005643AC"/>
    <w:rsid w:val="00564D3C"/>
    <w:rsid w:val="00567A16"/>
    <w:rsid w:val="00575B69"/>
    <w:rsid w:val="0057685F"/>
    <w:rsid w:val="005819D7"/>
    <w:rsid w:val="005908FC"/>
    <w:rsid w:val="005A4309"/>
    <w:rsid w:val="005A4DB1"/>
    <w:rsid w:val="005B46FD"/>
    <w:rsid w:val="005B6770"/>
    <w:rsid w:val="005C1A7A"/>
    <w:rsid w:val="005C29A0"/>
    <w:rsid w:val="005C3DB8"/>
    <w:rsid w:val="005C58D4"/>
    <w:rsid w:val="005D6AA5"/>
    <w:rsid w:val="005D7320"/>
    <w:rsid w:val="005D74E5"/>
    <w:rsid w:val="005E1839"/>
    <w:rsid w:val="005E2082"/>
    <w:rsid w:val="005E2731"/>
    <w:rsid w:val="005E2FF8"/>
    <w:rsid w:val="005F30B3"/>
    <w:rsid w:val="005F4802"/>
    <w:rsid w:val="005F4AF9"/>
    <w:rsid w:val="005F4ED3"/>
    <w:rsid w:val="00600F59"/>
    <w:rsid w:val="006038D8"/>
    <w:rsid w:val="00606218"/>
    <w:rsid w:val="00607158"/>
    <w:rsid w:val="0061061F"/>
    <w:rsid w:val="00611DBE"/>
    <w:rsid w:val="006123F2"/>
    <w:rsid w:val="00614297"/>
    <w:rsid w:val="0061675B"/>
    <w:rsid w:val="00621D90"/>
    <w:rsid w:val="00622C02"/>
    <w:rsid w:val="00625456"/>
    <w:rsid w:val="006257D3"/>
    <w:rsid w:val="00625B3A"/>
    <w:rsid w:val="006261AE"/>
    <w:rsid w:val="0063000C"/>
    <w:rsid w:val="006301CF"/>
    <w:rsid w:val="006312BE"/>
    <w:rsid w:val="006328A7"/>
    <w:rsid w:val="006351BE"/>
    <w:rsid w:val="0064194E"/>
    <w:rsid w:val="00641C78"/>
    <w:rsid w:val="00645E58"/>
    <w:rsid w:val="00645FB6"/>
    <w:rsid w:val="00653ED0"/>
    <w:rsid w:val="006551AB"/>
    <w:rsid w:val="00657295"/>
    <w:rsid w:val="00660814"/>
    <w:rsid w:val="00663D63"/>
    <w:rsid w:val="00664F65"/>
    <w:rsid w:val="006654EF"/>
    <w:rsid w:val="006721C0"/>
    <w:rsid w:val="00673D03"/>
    <w:rsid w:val="00674769"/>
    <w:rsid w:val="00676A39"/>
    <w:rsid w:val="00676B64"/>
    <w:rsid w:val="00680E34"/>
    <w:rsid w:val="006825AF"/>
    <w:rsid w:val="00682FB3"/>
    <w:rsid w:val="00683845"/>
    <w:rsid w:val="00683DFB"/>
    <w:rsid w:val="00684FB5"/>
    <w:rsid w:val="00685400"/>
    <w:rsid w:val="006963C9"/>
    <w:rsid w:val="006A1563"/>
    <w:rsid w:val="006A3F6B"/>
    <w:rsid w:val="006A6023"/>
    <w:rsid w:val="006B1D07"/>
    <w:rsid w:val="006C0E6E"/>
    <w:rsid w:val="006C18A2"/>
    <w:rsid w:val="006C1A43"/>
    <w:rsid w:val="006C6E0D"/>
    <w:rsid w:val="006D0CAB"/>
    <w:rsid w:val="006D1C36"/>
    <w:rsid w:val="006D3079"/>
    <w:rsid w:val="006D62F4"/>
    <w:rsid w:val="006D66B6"/>
    <w:rsid w:val="006D6CB9"/>
    <w:rsid w:val="006E0872"/>
    <w:rsid w:val="006E0C29"/>
    <w:rsid w:val="006E57D9"/>
    <w:rsid w:val="006F61E0"/>
    <w:rsid w:val="006F796C"/>
    <w:rsid w:val="00700686"/>
    <w:rsid w:val="00704CEB"/>
    <w:rsid w:val="00711AB1"/>
    <w:rsid w:val="007144EC"/>
    <w:rsid w:val="00714C78"/>
    <w:rsid w:val="00717EB2"/>
    <w:rsid w:val="007276B6"/>
    <w:rsid w:val="00732D59"/>
    <w:rsid w:val="00735360"/>
    <w:rsid w:val="00744F03"/>
    <w:rsid w:val="00745634"/>
    <w:rsid w:val="00752B60"/>
    <w:rsid w:val="00753939"/>
    <w:rsid w:val="00765724"/>
    <w:rsid w:val="007725BD"/>
    <w:rsid w:val="00772D25"/>
    <w:rsid w:val="00773B70"/>
    <w:rsid w:val="0077750D"/>
    <w:rsid w:val="0078244D"/>
    <w:rsid w:val="00782EBF"/>
    <w:rsid w:val="00783197"/>
    <w:rsid w:val="0078464E"/>
    <w:rsid w:val="0079362E"/>
    <w:rsid w:val="00793C9F"/>
    <w:rsid w:val="007A01D6"/>
    <w:rsid w:val="007A60DA"/>
    <w:rsid w:val="007A7C08"/>
    <w:rsid w:val="007B1467"/>
    <w:rsid w:val="007B46E0"/>
    <w:rsid w:val="007C192F"/>
    <w:rsid w:val="007C35AA"/>
    <w:rsid w:val="007D6FCE"/>
    <w:rsid w:val="007D7A8E"/>
    <w:rsid w:val="007E17FB"/>
    <w:rsid w:val="007E3BE7"/>
    <w:rsid w:val="007E4FA3"/>
    <w:rsid w:val="007F13AD"/>
    <w:rsid w:val="007F27F8"/>
    <w:rsid w:val="007F34FF"/>
    <w:rsid w:val="007F4463"/>
    <w:rsid w:val="007F772C"/>
    <w:rsid w:val="007F79EF"/>
    <w:rsid w:val="008025D8"/>
    <w:rsid w:val="0080491A"/>
    <w:rsid w:val="00804DB2"/>
    <w:rsid w:val="0081247F"/>
    <w:rsid w:val="008170A0"/>
    <w:rsid w:val="00823ABC"/>
    <w:rsid w:val="00823BC6"/>
    <w:rsid w:val="00826EEF"/>
    <w:rsid w:val="00830FF1"/>
    <w:rsid w:val="0083194C"/>
    <w:rsid w:val="008400B7"/>
    <w:rsid w:val="00841870"/>
    <w:rsid w:val="008418A4"/>
    <w:rsid w:val="00842A50"/>
    <w:rsid w:val="00844DFD"/>
    <w:rsid w:val="008454E6"/>
    <w:rsid w:val="0084565C"/>
    <w:rsid w:val="00847337"/>
    <w:rsid w:val="00847ABD"/>
    <w:rsid w:val="008521FA"/>
    <w:rsid w:val="0085447D"/>
    <w:rsid w:val="00856537"/>
    <w:rsid w:val="0085766E"/>
    <w:rsid w:val="00857BEE"/>
    <w:rsid w:val="00860C1C"/>
    <w:rsid w:val="008638EC"/>
    <w:rsid w:val="008639AB"/>
    <w:rsid w:val="008669A8"/>
    <w:rsid w:val="00867440"/>
    <w:rsid w:val="0087260B"/>
    <w:rsid w:val="00875965"/>
    <w:rsid w:val="0087732F"/>
    <w:rsid w:val="00881C1D"/>
    <w:rsid w:val="00882D53"/>
    <w:rsid w:val="0088652A"/>
    <w:rsid w:val="0089093B"/>
    <w:rsid w:val="00891834"/>
    <w:rsid w:val="00893028"/>
    <w:rsid w:val="008955B9"/>
    <w:rsid w:val="008A02FE"/>
    <w:rsid w:val="008A2340"/>
    <w:rsid w:val="008A465C"/>
    <w:rsid w:val="008A77FC"/>
    <w:rsid w:val="008A7B70"/>
    <w:rsid w:val="008B1863"/>
    <w:rsid w:val="008B2D4A"/>
    <w:rsid w:val="008B5184"/>
    <w:rsid w:val="008C5E04"/>
    <w:rsid w:val="008D2A6A"/>
    <w:rsid w:val="008D2E9C"/>
    <w:rsid w:val="008D5587"/>
    <w:rsid w:val="008D7588"/>
    <w:rsid w:val="008E0740"/>
    <w:rsid w:val="008E4A46"/>
    <w:rsid w:val="008E672D"/>
    <w:rsid w:val="008E7D34"/>
    <w:rsid w:val="008F2443"/>
    <w:rsid w:val="008F2EF9"/>
    <w:rsid w:val="00901173"/>
    <w:rsid w:val="00901245"/>
    <w:rsid w:val="00902935"/>
    <w:rsid w:val="00904295"/>
    <w:rsid w:val="00904313"/>
    <w:rsid w:val="009049E6"/>
    <w:rsid w:val="00904E63"/>
    <w:rsid w:val="00905431"/>
    <w:rsid w:val="009069CE"/>
    <w:rsid w:val="00906B14"/>
    <w:rsid w:val="00921F34"/>
    <w:rsid w:val="009240C6"/>
    <w:rsid w:val="009253BC"/>
    <w:rsid w:val="00937E76"/>
    <w:rsid w:val="009433ED"/>
    <w:rsid w:val="00944963"/>
    <w:rsid w:val="009451DB"/>
    <w:rsid w:val="00946259"/>
    <w:rsid w:val="00955407"/>
    <w:rsid w:val="00960829"/>
    <w:rsid w:val="00963E04"/>
    <w:rsid w:val="0096543A"/>
    <w:rsid w:val="009672B8"/>
    <w:rsid w:val="0097055B"/>
    <w:rsid w:val="009722E3"/>
    <w:rsid w:val="009748D6"/>
    <w:rsid w:val="00975616"/>
    <w:rsid w:val="009854C6"/>
    <w:rsid w:val="009908C1"/>
    <w:rsid w:val="009961A6"/>
    <w:rsid w:val="009A179A"/>
    <w:rsid w:val="009A408D"/>
    <w:rsid w:val="009A50FC"/>
    <w:rsid w:val="009A57B0"/>
    <w:rsid w:val="009A585E"/>
    <w:rsid w:val="009A585F"/>
    <w:rsid w:val="009A5CE4"/>
    <w:rsid w:val="009C0791"/>
    <w:rsid w:val="009C2C01"/>
    <w:rsid w:val="009C7315"/>
    <w:rsid w:val="009D096B"/>
    <w:rsid w:val="009D1531"/>
    <w:rsid w:val="009D1542"/>
    <w:rsid w:val="009D206C"/>
    <w:rsid w:val="009D20B3"/>
    <w:rsid w:val="009D3674"/>
    <w:rsid w:val="009D5D2A"/>
    <w:rsid w:val="009D6089"/>
    <w:rsid w:val="009D61A2"/>
    <w:rsid w:val="009E00AF"/>
    <w:rsid w:val="009F09B2"/>
    <w:rsid w:val="009F1FB1"/>
    <w:rsid w:val="009F327B"/>
    <w:rsid w:val="009F54D7"/>
    <w:rsid w:val="009F6307"/>
    <w:rsid w:val="009F6B11"/>
    <w:rsid w:val="009F6D01"/>
    <w:rsid w:val="009F719B"/>
    <w:rsid w:val="00A00265"/>
    <w:rsid w:val="00A0394C"/>
    <w:rsid w:val="00A03ED0"/>
    <w:rsid w:val="00A10083"/>
    <w:rsid w:val="00A4020D"/>
    <w:rsid w:val="00A40DBC"/>
    <w:rsid w:val="00A41979"/>
    <w:rsid w:val="00A4388B"/>
    <w:rsid w:val="00A43946"/>
    <w:rsid w:val="00A471D9"/>
    <w:rsid w:val="00A514C9"/>
    <w:rsid w:val="00A51B2B"/>
    <w:rsid w:val="00A54F8F"/>
    <w:rsid w:val="00A60408"/>
    <w:rsid w:val="00A63ACF"/>
    <w:rsid w:val="00A646C5"/>
    <w:rsid w:val="00A666B2"/>
    <w:rsid w:val="00A66D32"/>
    <w:rsid w:val="00A67465"/>
    <w:rsid w:val="00A744C1"/>
    <w:rsid w:val="00A75ADC"/>
    <w:rsid w:val="00A85AEE"/>
    <w:rsid w:val="00A91A6D"/>
    <w:rsid w:val="00AA0116"/>
    <w:rsid w:val="00AA0C22"/>
    <w:rsid w:val="00AA2145"/>
    <w:rsid w:val="00AA4A4F"/>
    <w:rsid w:val="00AA4D9C"/>
    <w:rsid w:val="00AB145C"/>
    <w:rsid w:val="00AB2A41"/>
    <w:rsid w:val="00AB468B"/>
    <w:rsid w:val="00AB5220"/>
    <w:rsid w:val="00AC4107"/>
    <w:rsid w:val="00AC5466"/>
    <w:rsid w:val="00AC7247"/>
    <w:rsid w:val="00AC7B58"/>
    <w:rsid w:val="00AC7E19"/>
    <w:rsid w:val="00AD26A2"/>
    <w:rsid w:val="00AD2826"/>
    <w:rsid w:val="00AD3040"/>
    <w:rsid w:val="00AD4903"/>
    <w:rsid w:val="00AD5A8C"/>
    <w:rsid w:val="00AD7F33"/>
    <w:rsid w:val="00AE5035"/>
    <w:rsid w:val="00AE7879"/>
    <w:rsid w:val="00AF0F59"/>
    <w:rsid w:val="00AF145C"/>
    <w:rsid w:val="00AF2C7B"/>
    <w:rsid w:val="00B04505"/>
    <w:rsid w:val="00B10A1C"/>
    <w:rsid w:val="00B1754B"/>
    <w:rsid w:val="00B23B2A"/>
    <w:rsid w:val="00B255F3"/>
    <w:rsid w:val="00B256B7"/>
    <w:rsid w:val="00B3593F"/>
    <w:rsid w:val="00B434B0"/>
    <w:rsid w:val="00B46440"/>
    <w:rsid w:val="00B50BDF"/>
    <w:rsid w:val="00B5356D"/>
    <w:rsid w:val="00B53B32"/>
    <w:rsid w:val="00B57A83"/>
    <w:rsid w:val="00B61EF9"/>
    <w:rsid w:val="00B66563"/>
    <w:rsid w:val="00B674D6"/>
    <w:rsid w:val="00B67870"/>
    <w:rsid w:val="00B723D3"/>
    <w:rsid w:val="00B734F3"/>
    <w:rsid w:val="00B7384A"/>
    <w:rsid w:val="00B800EB"/>
    <w:rsid w:val="00B81DC1"/>
    <w:rsid w:val="00B81DF6"/>
    <w:rsid w:val="00B82BF2"/>
    <w:rsid w:val="00BA1D8A"/>
    <w:rsid w:val="00BA3629"/>
    <w:rsid w:val="00BB00F0"/>
    <w:rsid w:val="00BB37E0"/>
    <w:rsid w:val="00BB3BEF"/>
    <w:rsid w:val="00BB585E"/>
    <w:rsid w:val="00BB6965"/>
    <w:rsid w:val="00BB7EC0"/>
    <w:rsid w:val="00BC17D8"/>
    <w:rsid w:val="00BC31DE"/>
    <w:rsid w:val="00BD1B6E"/>
    <w:rsid w:val="00BD5675"/>
    <w:rsid w:val="00BD5CC5"/>
    <w:rsid w:val="00BE617D"/>
    <w:rsid w:val="00BE6663"/>
    <w:rsid w:val="00BF1C54"/>
    <w:rsid w:val="00BF2445"/>
    <w:rsid w:val="00BF36CC"/>
    <w:rsid w:val="00BF4D98"/>
    <w:rsid w:val="00BF6F59"/>
    <w:rsid w:val="00C0399E"/>
    <w:rsid w:val="00C12ECD"/>
    <w:rsid w:val="00C1446A"/>
    <w:rsid w:val="00C163C8"/>
    <w:rsid w:val="00C23A9A"/>
    <w:rsid w:val="00C25668"/>
    <w:rsid w:val="00C35AC1"/>
    <w:rsid w:val="00C41D2E"/>
    <w:rsid w:val="00C43EE5"/>
    <w:rsid w:val="00C44426"/>
    <w:rsid w:val="00C4598F"/>
    <w:rsid w:val="00C47310"/>
    <w:rsid w:val="00C51FD9"/>
    <w:rsid w:val="00C522F6"/>
    <w:rsid w:val="00C55F2E"/>
    <w:rsid w:val="00C62FFC"/>
    <w:rsid w:val="00C63569"/>
    <w:rsid w:val="00C63D5F"/>
    <w:rsid w:val="00C66823"/>
    <w:rsid w:val="00C709F1"/>
    <w:rsid w:val="00C7275B"/>
    <w:rsid w:val="00C74822"/>
    <w:rsid w:val="00C75F91"/>
    <w:rsid w:val="00C76137"/>
    <w:rsid w:val="00C7636F"/>
    <w:rsid w:val="00C775B9"/>
    <w:rsid w:val="00C90AEF"/>
    <w:rsid w:val="00C91AB5"/>
    <w:rsid w:val="00C9532F"/>
    <w:rsid w:val="00CA0293"/>
    <w:rsid w:val="00CA3FA4"/>
    <w:rsid w:val="00CB0C69"/>
    <w:rsid w:val="00CB1A6B"/>
    <w:rsid w:val="00CB2948"/>
    <w:rsid w:val="00CB5FF1"/>
    <w:rsid w:val="00CB7B97"/>
    <w:rsid w:val="00CC4A75"/>
    <w:rsid w:val="00CC5C04"/>
    <w:rsid w:val="00CC6E36"/>
    <w:rsid w:val="00CD076A"/>
    <w:rsid w:val="00CD2023"/>
    <w:rsid w:val="00CD48EE"/>
    <w:rsid w:val="00CD6A2A"/>
    <w:rsid w:val="00CD6F0C"/>
    <w:rsid w:val="00CE2DCC"/>
    <w:rsid w:val="00CF0001"/>
    <w:rsid w:val="00CF17AE"/>
    <w:rsid w:val="00CF5744"/>
    <w:rsid w:val="00CF5DBE"/>
    <w:rsid w:val="00CF71CA"/>
    <w:rsid w:val="00CF7B56"/>
    <w:rsid w:val="00D0102D"/>
    <w:rsid w:val="00D0147D"/>
    <w:rsid w:val="00D05712"/>
    <w:rsid w:val="00D13DC0"/>
    <w:rsid w:val="00D20BFB"/>
    <w:rsid w:val="00D215A2"/>
    <w:rsid w:val="00D217E2"/>
    <w:rsid w:val="00D23F6B"/>
    <w:rsid w:val="00D30796"/>
    <w:rsid w:val="00D31E5C"/>
    <w:rsid w:val="00D32614"/>
    <w:rsid w:val="00D35DE0"/>
    <w:rsid w:val="00D369F8"/>
    <w:rsid w:val="00D376E4"/>
    <w:rsid w:val="00D4015E"/>
    <w:rsid w:val="00D40178"/>
    <w:rsid w:val="00D46A47"/>
    <w:rsid w:val="00D505BE"/>
    <w:rsid w:val="00D50643"/>
    <w:rsid w:val="00D50DB2"/>
    <w:rsid w:val="00D55B65"/>
    <w:rsid w:val="00D57C27"/>
    <w:rsid w:val="00D60726"/>
    <w:rsid w:val="00D62B57"/>
    <w:rsid w:val="00D63C86"/>
    <w:rsid w:val="00D662AE"/>
    <w:rsid w:val="00D66C42"/>
    <w:rsid w:val="00D7082C"/>
    <w:rsid w:val="00D722FD"/>
    <w:rsid w:val="00D74EEF"/>
    <w:rsid w:val="00D82401"/>
    <w:rsid w:val="00D84E64"/>
    <w:rsid w:val="00D90893"/>
    <w:rsid w:val="00D93977"/>
    <w:rsid w:val="00D95212"/>
    <w:rsid w:val="00DA33B0"/>
    <w:rsid w:val="00DA69E3"/>
    <w:rsid w:val="00DB03BF"/>
    <w:rsid w:val="00DB375D"/>
    <w:rsid w:val="00DB52D7"/>
    <w:rsid w:val="00DC0D91"/>
    <w:rsid w:val="00DC6190"/>
    <w:rsid w:val="00DD156D"/>
    <w:rsid w:val="00DD3AA6"/>
    <w:rsid w:val="00DE0004"/>
    <w:rsid w:val="00DE007F"/>
    <w:rsid w:val="00DE50D7"/>
    <w:rsid w:val="00DE538D"/>
    <w:rsid w:val="00DE7673"/>
    <w:rsid w:val="00DF0981"/>
    <w:rsid w:val="00DF241E"/>
    <w:rsid w:val="00DF277C"/>
    <w:rsid w:val="00DF4B47"/>
    <w:rsid w:val="00DF5B3B"/>
    <w:rsid w:val="00E00822"/>
    <w:rsid w:val="00E045C2"/>
    <w:rsid w:val="00E052A3"/>
    <w:rsid w:val="00E11DA1"/>
    <w:rsid w:val="00E12FA3"/>
    <w:rsid w:val="00E15A6B"/>
    <w:rsid w:val="00E160CF"/>
    <w:rsid w:val="00E1781B"/>
    <w:rsid w:val="00E23F6D"/>
    <w:rsid w:val="00E30745"/>
    <w:rsid w:val="00E3402F"/>
    <w:rsid w:val="00E34750"/>
    <w:rsid w:val="00E34900"/>
    <w:rsid w:val="00E35FE5"/>
    <w:rsid w:val="00E36A69"/>
    <w:rsid w:val="00E43ED6"/>
    <w:rsid w:val="00E45E8A"/>
    <w:rsid w:val="00E47C33"/>
    <w:rsid w:val="00E501FE"/>
    <w:rsid w:val="00E52616"/>
    <w:rsid w:val="00E5295E"/>
    <w:rsid w:val="00E52C92"/>
    <w:rsid w:val="00E54183"/>
    <w:rsid w:val="00E61032"/>
    <w:rsid w:val="00E61BE3"/>
    <w:rsid w:val="00E62905"/>
    <w:rsid w:val="00E733E8"/>
    <w:rsid w:val="00E735A5"/>
    <w:rsid w:val="00E754F9"/>
    <w:rsid w:val="00E75CBA"/>
    <w:rsid w:val="00E75E59"/>
    <w:rsid w:val="00E80EA0"/>
    <w:rsid w:val="00E8519B"/>
    <w:rsid w:val="00E86125"/>
    <w:rsid w:val="00E86C94"/>
    <w:rsid w:val="00E90151"/>
    <w:rsid w:val="00EA1C3A"/>
    <w:rsid w:val="00EA1F72"/>
    <w:rsid w:val="00EA2DF8"/>
    <w:rsid w:val="00EA5FBA"/>
    <w:rsid w:val="00EB4A4B"/>
    <w:rsid w:val="00EB60E3"/>
    <w:rsid w:val="00EB7E5D"/>
    <w:rsid w:val="00EC69F6"/>
    <w:rsid w:val="00ED4903"/>
    <w:rsid w:val="00ED4EBC"/>
    <w:rsid w:val="00ED5D2F"/>
    <w:rsid w:val="00ED72A7"/>
    <w:rsid w:val="00EE1C13"/>
    <w:rsid w:val="00EE4FB4"/>
    <w:rsid w:val="00EE593E"/>
    <w:rsid w:val="00EF2AFF"/>
    <w:rsid w:val="00EF3863"/>
    <w:rsid w:val="00EF4B6D"/>
    <w:rsid w:val="00EF50FE"/>
    <w:rsid w:val="00F029E4"/>
    <w:rsid w:val="00F02DEE"/>
    <w:rsid w:val="00F05690"/>
    <w:rsid w:val="00F07A5D"/>
    <w:rsid w:val="00F11EC5"/>
    <w:rsid w:val="00F164E4"/>
    <w:rsid w:val="00F17DF4"/>
    <w:rsid w:val="00F209EA"/>
    <w:rsid w:val="00F21577"/>
    <w:rsid w:val="00F24F20"/>
    <w:rsid w:val="00F26935"/>
    <w:rsid w:val="00F315C3"/>
    <w:rsid w:val="00F3325D"/>
    <w:rsid w:val="00F34B0D"/>
    <w:rsid w:val="00F353F2"/>
    <w:rsid w:val="00F36DCC"/>
    <w:rsid w:val="00F42620"/>
    <w:rsid w:val="00F47868"/>
    <w:rsid w:val="00F505E8"/>
    <w:rsid w:val="00F514DC"/>
    <w:rsid w:val="00F52205"/>
    <w:rsid w:val="00F64DE5"/>
    <w:rsid w:val="00F71E64"/>
    <w:rsid w:val="00F729FF"/>
    <w:rsid w:val="00F84965"/>
    <w:rsid w:val="00F90E11"/>
    <w:rsid w:val="00F92A1A"/>
    <w:rsid w:val="00F9413E"/>
    <w:rsid w:val="00F949A6"/>
    <w:rsid w:val="00F95A8E"/>
    <w:rsid w:val="00F969B4"/>
    <w:rsid w:val="00FA7AFB"/>
    <w:rsid w:val="00FB1E5E"/>
    <w:rsid w:val="00FB2379"/>
    <w:rsid w:val="00FB2989"/>
    <w:rsid w:val="00FB555C"/>
    <w:rsid w:val="00FB5EFE"/>
    <w:rsid w:val="00FB7012"/>
    <w:rsid w:val="00FC0FE2"/>
    <w:rsid w:val="00FC3835"/>
    <w:rsid w:val="00FC3C55"/>
    <w:rsid w:val="00FC76D2"/>
    <w:rsid w:val="00FC7C5F"/>
    <w:rsid w:val="00FC7FB7"/>
    <w:rsid w:val="00FD0FE3"/>
    <w:rsid w:val="00FD324D"/>
    <w:rsid w:val="00FD7BFB"/>
    <w:rsid w:val="00FE0EB4"/>
    <w:rsid w:val="00FE28CB"/>
    <w:rsid w:val="00FE4951"/>
    <w:rsid w:val="00FE6422"/>
    <w:rsid w:val="00FE77BD"/>
    <w:rsid w:val="00FF27BD"/>
    <w:rsid w:val="00FF27E0"/>
    <w:rsid w:val="00FF291E"/>
    <w:rsid w:val="00FF5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margin" fill="f" fillcolor="white">
      <v:fill color="white" on="f"/>
      <v:stroke weight="2pt"/>
      <v:textbox inset="5.85pt,.7pt,5.85pt,.7pt"/>
    </o:shapedefaults>
    <o:shapelayout v:ext="edit">
      <o:idmap v:ext="edit" data="1"/>
    </o:shapelayout>
  </w:shapeDefaults>
  <w:decimalSymbol w:val="."/>
  <w:listSeparator w:val=","/>
  <w15:chartTrackingRefBased/>
  <w15:docId w15:val="{0793BB3F-5357-4349-B1F0-D1477126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F2E"/>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sz w:val="16"/>
    </w:rPr>
  </w:style>
  <w:style w:type="paragraph" w:styleId="a7">
    <w:name w:val="Body Text Indent"/>
    <w:basedOn w:val="a"/>
    <w:pPr>
      <w:ind w:left="180" w:hanging="180"/>
    </w:pPr>
    <w:rPr>
      <w:noProof/>
    </w:rPr>
  </w:style>
  <w:style w:type="paragraph" w:styleId="2">
    <w:name w:val="Body Text Indent 2"/>
    <w:basedOn w:val="a"/>
    <w:pPr>
      <w:ind w:left="600" w:hanging="600"/>
    </w:pPr>
    <w:rPr>
      <w:noProof/>
    </w:rPr>
  </w:style>
  <w:style w:type="paragraph" w:styleId="a8">
    <w:name w:val="Plain Text"/>
    <w:basedOn w:val="a"/>
    <w:rPr>
      <w:rFonts w:ascii="ＭＳ 明朝" w:hAnsi="Courier New"/>
      <w:sz w:val="21"/>
    </w:rPr>
  </w:style>
  <w:style w:type="paragraph" w:styleId="a9">
    <w:name w:val="Date"/>
    <w:basedOn w:val="a"/>
    <w:next w:val="a"/>
    <w:rPr>
      <w:noProof/>
    </w:rPr>
  </w:style>
  <w:style w:type="paragraph" w:styleId="3">
    <w:name w:val="Body Text Indent 3"/>
    <w:basedOn w:val="a"/>
    <w:pPr>
      <w:ind w:left="170"/>
    </w:pPr>
  </w:style>
  <w:style w:type="paragraph" w:styleId="20">
    <w:name w:val="Body Text 2"/>
    <w:basedOn w:val="a"/>
    <w:pPr>
      <w:ind w:right="170"/>
    </w:pPr>
    <w:rPr>
      <w:noProof/>
    </w:rPr>
  </w:style>
  <w:style w:type="paragraph" w:styleId="aa">
    <w:name w:val="Block Text"/>
    <w:basedOn w:val="a"/>
    <w:pPr>
      <w:tabs>
        <w:tab w:val="right" w:pos="4498"/>
        <w:tab w:val="right" w:pos="4671"/>
        <w:tab w:val="right" w:pos="4763"/>
      </w:tabs>
      <w:ind w:left="90" w:right="170"/>
    </w:pPr>
    <w:rPr>
      <w:noProof/>
    </w:rPr>
  </w:style>
  <w:style w:type="paragraph" w:styleId="ab">
    <w:name w:val="Balloon Text"/>
    <w:basedOn w:val="a"/>
    <w:semiHidden/>
    <w:rsid w:val="000B0FD9"/>
    <w:rPr>
      <w:rFonts w:ascii="Arial" w:eastAsia="ＭＳ ゴシック" w:hAnsi="Arial"/>
      <w:szCs w:val="18"/>
    </w:rPr>
  </w:style>
  <w:style w:type="paragraph" w:customStyle="1" w:styleId="ac">
    <w:name w:val="一太郎"/>
    <w:rsid w:val="00221C67"/>
    <w:pPr>
      <w:widowControl w:val="0"/>
      <w:wordWrap w:val="0"/>
      <w:autoSpaceDE w:val="0"/>
      <w:autoSpaceDN w:val="0"/>
      <w:adjustRightInd w:val="0"/>
      <w:spacing w:line="333" w:lineRule="exact"/>
      <w:ind w:leftChars="100" w:left="250" w:rightChars="400" w:right="400" w:hangingChars="150" w:hanging="150"/>
      <w:jc w:val="both"/>
    </w:pPr>
    <w:rPr>
      <w:rFonts w:ascii="Times New Roman" w:hAnsi="Times New Roman" w:cs="ＭＳ 明朝"/>
      <w:sz w:val="21"/>
      <w:szCs w:val="21"/>
    </w:rPr>
  </w:style>
  <w:style w:type="paragraph" w:customStyle="1" w:styleId="ad">
    <w:name w:val="条例目次"/>
    <w:basedOn w:val="a"/>
    <w:rsid w:val="00176000"/>
    <w:pPr>
      <w:tabs>
        <w:tab w:val="right" w:pos="9831"/>
      </w:tabs>
      <w:wordWrap w:val="0"/>
      <w:autoSpaceDE w:val="0"/>
      <w:autoSpaceDN w:val="0"/>
      <w:adjustRightInd w:val="0"/>
      <w:ind w:leftChars="50" w:left="50"/>
    </w:pPr>
    <w:rPr>
      <w:rFonts w:ascii="ＪＳ明朝" w:eastAsia="ＪＳ明朝" w:cs="ＭＳ 明朝"/>
      <w:snapToGrid w:val="0"/>
      <w:kern w:val="0"/>
      <w:szCs w:val="18"/>
    </w:rPr>
  </w:style>
  <w:style w:type="paragraph" w:customStyle="1" w:styleId="ae">
    <w:name w:val="条例あらまし"/>
    <w:rsid w:val="00D369F8"/>
    <w:pPr>
      <w:widowControl w:val="0"/>
      <w:wordWrap w:val="0"/>
      <w:autoSpaceDE w:val="0"/>
      <w:autoSpaceDN w:val="0"/>
      <w:adjustRightInd w:val="0"/>
      <w:spacing w:line="333" w:lineRule="exact"/>
      <w:ind w:leftChars="100" w:left="250" w:rightChars="400" w:right="400" w:hangingChars="150" w:hanging="150"/>
      <w:jc w:val="both"/>
    </w:pPr>
    <w:rPr>
      <w:rFonts w:ascii="ＪＳ明朝" w:eastAsia="ＪＳ明朝" w:hAnsi="Times New Roman" w:cs="ＭＳ 明朝"/>
      <w:sz w:val="18"/>
      <w:szCs w:val="18"/>
    </w:rPr>
  </w:style>
  <w:style w:type="paragraph" w:customStyle="1" w:styleId="CharChar">
    <w:name w:val="県報本文 Char Char"/>
    <w:basedOn w:val="a"/>
    <w:link w:val="CharCharChar"/>
    <w:rsid w:val="0061061F"/>
    <w:pPr>
      <w:tabs>
        <w:tab w:val="right" w:pos="4872"/>
      </w:tabs>
      <w:wordWrap w:val="0"/>
      <w:autoSpaceDE w:val="0"/>
      <w:autoSpaceDN w:val="0"/>
      <w:adjustRightInd w:val="0"/>
      <w:ind w:leftChars="50" w:left="50"/>
    </w:pPr>
    <w:rPr>
      <w:rFonts w:ascii="ＪＳ明朝" w:eastAsia="ＪＳ明朝" w:cs="ＭＳ 明朝"/>
      <w:snapToGrid w:val="0"/>
      <w:szCs w:val="18"/>
    </w:rPr>
  </w:style>
  <w:style w:type="character" w:customStyle="1" w:styleId="CharCharChar">
    <w:name w:val="県報本文 Char Char Char"/>
    <w:link w:val="CharChar"/>
    <w:rsid w:val="0061061F"/>
    <w:rPr>
      <w:rFonts w:ascii="ＪＳ明朝" w:eastAsia="ＪＳ明朝" w:hAnsi="Century" w:cs="ＭＳ 明朝"/>
      <w:snapToGrid w:val="0"/>
      <w:kern w:val="2"/>
      <w:sz w:val="18"/>
      <w:szCs w:val="18"/>
      <w:lang w:val="en-US" w:eastAsia="ja-JP" w:bidi="ar-SA"/>
    </w:rPr>
  </w:style>
  <w:style w:type="paragraph" w:customStyle="1" w:styleId="05Char">
    <w:name w:val="スタイル 左  0.5 字 Char"/>
    <w:basedOn w:val="a"/>
    <w:next w:val="a"/>
    <w:link w:val="05CharChar"/>
    <w:rsid w:val="006E0C29"/>
    <w:pPr>
      <w:tabs>
        <w:tab w:val="right" w:pos="4872"/>
      </w:tabs>
      <w:wordWrap w:val="0"/>
      <w:autoSpaceDE w:val="0"/>
      <w:autoSpaceDN w:val="0"/>
      <w:adjustRightInd w:val="0"/>
      <w:ind w:leftChars="50" w:left="50"/>
    </w:pPr>
    <w:rPr>
      <w:rFonts w:ascii="ＪＳ明朝" w:eastAsia="ＪＳ明朝" w:cs="ＭＳ 明朝"/>
      <w:snapToGrid w:val="0"/>
      <w:sz w:val="18"/>
      <w:szCs w:val="18"/>
    </w:rPr>
  </w:style>
  <w:style w:type="paragraph" w:customStyle="1" w:styleId="Char">
    <w:name w:val="県報本文 Char"/>
    <w:basedOn w:val="05Char"/>
    <w:link w:val="af"/>
    <w:rsid w:val="006E0C29"/>
  </w:style>
  <w:style w:type="character" w:customStyle="1" w:styleId="05CharChar">
    <w:name w:val="スタイル 左  0.5 字 Char Char"/>
    <w:link w:val="05Char"/>
    <w:rsid w:val="006E0C29"/>
    <w:rPr>
      <w:rFonts w:ascii="ＪＳ明朝" w:eastAsia="ＪＳ明朝" w:hAnsi="Century" w:cs="ＭＳ 明朝"/>
      <w:snapToGrid w:val="0"/>
      <w:kern w:val="2"/>
      <w:sz w:val="18"/>
      <w:szCs w:val="18"/>
      <w:lang w:val="en-US" w:eastAsia="ja-JP" w:bidi="ar-SA"/>
    </w:rPr>
  </w:style>
  <w:style w:type="paragraph" w:customStyle="1" w:styleId="af0">
    <w:name w:val="県報表内"/>
    <w:basedOn w:val="Char"/>
    <w:rsid w:val="005A4309"/>
    <w:pPr>
      <w:tabs>
        <w:tab w:val="clear" w:pos="4872"/>
      </w:tabs>
      <w:kinsoku w:val="0"/>
      <w:snapToGrid w:val="0"/>
      <w:ind w:leftChars="0" w:left="0"/>
    </w:pPr>
    <w:rPr>
      <w:kern w:val="0"/>
      <w:sz w:val="16"/>
      <w:szCs w:val="16"/>
    </w:rPr>
  </w:style>
  <w:style w:type="paragraph" w:customStyle="1" w:styleId="af">
    <w:name w:val="県報本文"/>
    <w:basedOn w:val="a"/>
    <w:link w:val="Char"/>
    <w:rsid w:val="00EC69F6"/>
    <w:pPr>
      <w:tabs>
        <w:tab w:val="right" w:pos="5768"/>
      </w:tabs>
      <w:wordWrap w:val="0"/>
      <w:autoSpaceDE w:val="0"/>
      <w:autoSpaceDN w:val="0"/>
      <w:adjustRightInd w:val="0"/>
      <w:ind w:leftChars="50" w:left="50"/>
    </w:pPr>
    <w:rPr>
      <w:rFonts w:ascii="ＪＳ明朝" w:eastAsia="ＪＳ明朝" w:cs="ＭＳ 明朝"/>
      <w:snapToGrid w:val="0"/>
      <w:sz w:val="18"/>
      <w:szCs w:val="18"/>
    </w:rPr>
  </w:style>
  <w:style w:type="paragraph" w:customStyle="1" w:styleId="05">
    <w:name w:val="スタイル 左  0.5 字"/>
    <w:basedOn w:val="a"/>
    <w:next w:val="a"/>
    <w:rsid w:val="00EC69F6"/>
    <w:pPr>
      <w:tabs>
        <w:tab w:val="right" w:pos="4872"/>
      </w:tabs>
      <w:wordWrap w:val="0"/>
      <w:autoSpaceDE w:val="0"/>
      <w:autoSpaceDN w:val="0"/>
      <w:adjustRightInd w:val="0"/>
      <w:ind w:leftChars="50" w:left="50"/>
    </w:pPr>
    <w:rPr>
      <w:rFonts w:ascii="ＪＳ明朝" w:eastAsia="ＪＳ明朝" w:cs="ＭＳ 明朝"/>
      <w:snapToGrid w:val="0"/>
      <w:kern w:val="0"/>
      <w:sz w:val="18"/>
      <w:szCs w:val="18"/>
    </w:rPr>
  </w:style>
  <w:style w:type="paragraph" w:customStyle="1" w:styleId="Char0">
    <w:name w:val="県報表内 Char"/>
    <w:basedOn w:val="Char"/>
    <w:link w:val="CharChar0"/>
    <w:rsid w:val="00EC69F6"/>
    <w:pPr>
      <w:tabs>
        <w:tab w:val="clear" w:pos="4872"/>
      </w:tabs>
      <w:kinsoku w:val="0"/>
      <w:snapToGrid w:val="0"/>
      <w:ind w:leftChars="0" w:left="0"/>
    </w:pPr>
    <w:rPr>
      <w:sz w:val="16"/>
      <w:szCs w:val="16"/>
    </w:rPr>
  </w:style>
  <w:style w:type="character" w:customStyle="1" w:styleId="CharChar0">
    <w:name w:val="県報表内 Char Char"/>
    <w:link w:val="Char0"/>
    <w:rsid w:val="00EC69F6"/>
    <w:rPr>
      <w:rFonts w:ascii="ＪＳ明朝" w:eastAsia="ＪＳ明朝" w:hAnsi="Century" w:cs="ＭＳ 明朝"/>
      <w:snapToGrid w:val="0"/>
      <w:kern w:val="2"/>
      <w:sz w:val="16"/>
      <w:szCs w:val="16"/>
      <w:lang w:val="en-US" w:eastAsia="ja-JP" w:bidi="ar-SA"/>
    </w:rPr>
  </w:style>
  <w:style w:type="paragraph" w:customStyle="1" w:styleId="1">
    <w:name w:val="県報1★目次"/>
    <w:basedOn w:val="af"/>
    <w:rsid w:val="00172FBD"/>
    <w:pPr>
      <w:tabs>
        <w:tab w:val="clear" w:pos="5768"/>
        <w:tab w:val="right" w:pos="8600"/>
        <w:tab w:val="right" w:leader="dot" w:pos="9400"/>
      </w:tabs>
      <w:ind w:leftChars="100" w:left="500" w:right="801" w:hanging="300"/>
    </w:pPr>
    <w:rPr>
      <w:rFonts w:ascii="ＭＳ 明朝" w:eastAsia="ＭＳ 明朝" w:hAnsi="ＭＳ 明朝"/>
      <w:sz w:val="20"/>
    </w:rPr>
  </w:style>
  <w:style w:type="paragraph" w:customStyle="1" w:styleId="10">
    <w:name w:val="1段★表内県報"/>
    <w:basedOn w:val="a"/>
    <w:qFormat/>
    <w:rsid w:val="0089093B"/>
    <w:pPr>
      <w:kinsoku w:val="0"/>
      <w:wordWrap w:val="0"/>
      <w:autoSpaceDE w:val="0"/>
      <w:autoSpaceDN w:val="0"/>
      <w:adjustRightInd w:val="0"/>
      <w:snapToGrid w:val="0"/>
    </w:pPr>
    <w:rPr>
      <w:rFonts w:ascii="ＭＳ 明朝" w:cs="ＭＳ 明朝"/>
      <w:snapToGrid w:val="0"/>
      <w:kern w:val="0"/>
      <w:sz w:val="18"/>
      <w:szCs w:val="16"/>
    </w:rPr>
  </w:style>
  <w:style w:type="paragraph" w:customStyle="1" w:styleId="11">
    <w:name w:val="1段★本文県報"/>
    <w:basedOn w:val="a"/>
    <w:qFormat/>
    <w:rsid w:val="00AF0F59"/>
    <w:pPr>
      <w:tabs>
        <w:tab w:val="right" w:pos="9400"/>
      </w:tabs>
      <w:wordWrap w:val="0"/>
      <w:autoSpaceDE w:val="0"/>
      <w:autoSpaceDN w:val="0"/>
      <w:adjustRightInd w:val="0"/>
    </w:pPr>
    <w:rPr>
      <w:rFonts w:ascii="ＭＳ 明朝" w:cs="ＭＳ 明朝"/>
      <w:szCs w:val="18"/>
    </w:rPr>
  </w:style>
  <w:style w:type="paragraph" w:customStyle="1" w:styleId="12">
    <w:name w:val="1段★目次県報"/>
    <w:qFormat/>
    <w:rsid w:val="00FB555C"/>
    <w:pPr>
      <w:widowControl w:val="0"/>
      <w:tabs>
        <w:tab w:val="right" w:pos="8600"/>
        <w:tab w:val="right" w:leader="dot" w:pos="9400"/>
      </w:tabs>
      <w:wordWrap w:val="0"/>
      <w:autoSpaceDE w:val="0"/>
      <w:autoSpaceDN w:val="0"/>
      <w:ind w:leftChars="100" w:left="250" w:rightChars="400" w:right="400" w:hangingChars="150" w:hanging="150"/>
      <w:jc w:val="both"/>
    </w:pPr>
    <w:rPr>
      <w:rFonts w:ascii="ＭＳ 明朝" w:hAnsi="ＭＳ 明朝"/>
      <w:kern w:val="2"/>
      <w:szCs w:val="18"/>
    </w:rPr>
  </w:style>
  <w:style w:type="paragraph" w:customStyle="1" w:styleId="11154">
    <w:name w:val="スタイル 1段★目次県報 + 左 :  1 字 ぶら下げインデント :  1.5 字 右 :  4 字"/>
    <w:basedOn w:val="12"/>
    <w:rsid w:val="00FB555C"/>
    <w:pPr>
      <w:ind w:left="500" w:right="801" w:hanging="300"/>
    </w:pPr>
    <w:rPr>
      <w:rFonts w:cs="ＭＳ 明朝"/>
      <w:szCs w:val="20"/>
    </w:rPr>
  </w:style>
  <w:style w:type="table" w:styleId="af1">
    <w:name w:val="Table Grid"/>
    <w:basedOn w:val="a1"/>
    <w:uiPriority w:val="59"/>
    <w:rsid w:val="00FE0EB4"/>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next w:val="a"/>
    <w:link w:val="af3"/>
    <w:rsid w:val="008A02FE"/>
    <w:pPr>
      <w:jc w:val="right"/>
    </w:pPr>
    <w:rPr>
      <w:sz w:val="22"/>
    </w:rPr>
  </w:style>
  <w:style w:type="character" w:customStyle="1" w:styleId="af3">
    <w:name w:val="結語 (文字)"/>
    <w:link w:val="af2"/>
    <w:rsid w:val="008A02FE"/>
    <w:rPr>
      <w:kern w:val="2"/>
      <w:sz w:val="22"/>
    </w:rPr>
  </w:style>
  <w:style w:type="paragraph" w:customStyle="1" w:styleId="af4">
    <w:name w:val="一太郎８/９"/>
    <w:rsid w:val="005F30B3"/>
    <w:pPr>
      <w:widowControl w:val="0"/>
      <w:wordWrap w:val="0"/>
      <w:autoSpaceDE w:val="0"/>
      <w:autoSpaceDN w:val="0"/>
      <w:adjustRightInd w:val="0"/>
      <w:spacing w:line="281" w:lineRule="atLeast"/>
      <w:jc w:val="both"/>
    </w:pPr>
    <w:rPr>
      <w:rFonts w:ascii="ＭＳ 明朝"/>
      <w:spacing w:val="31"/>
    </w:rPr>
  </w:style>
  <w:style w:type="character" w:styleId="af5">
    <w:name w:val="annotation reference"/>
    <w:rsid w:val="00625456"/>
    <w:rPr>
      <w:sz w:val="18"/>
      <w:szCs w:val="18"/>
    </w:rPr>
  </w:style>
  <w:style w:type="paragraph" w:styleId="af6">
    <w:name w:val="annotation text"/>
    <w:basedOn w:val="a"/>
    <w:link w:val="af7"/>
    <w:rsid w:val="00625456"/>
    <w:pPr>
      <w:suppressAutoHyphens/>
      <w:kinsoku w:val="0"/>
      <w:wordWrap w:val="0"/>
      <w:overflowPunct w:val="0"/>
      <w:autoSpaceDE w:val="0"/>
      <w:autoSpaceDN w:val="0"/>
      <w:adjustRightInd w:val="0"/>
      <w:jc w:val="left"/>
      <w:textAlignment w:val="baseline"/>
    </w:pPr>
    <w:rPr>
      <w:rFonts w:ascii="ＭＳ 明朝" w:hAnsi="ＭＳ 明朝" w:cs="ＭＳ 明朝"/>
      <w:kern w:val="0"/>
      <w:szCs w:val="24"/>
    </w:rPr>
  </w:style>
  <w:style w:type="character" w:customStyle="1" w:styleId="af7">
    <w:name w:val="コメント文字列 (文字)"/>
    <w:link w:val="af6"/>
    <w:rsid w:val="00625456"/>
    <w:rPr>
      <w:rFonts w:ascii="ＭＳ 明朝" w:hAnsi="ＭＳ 明朝" w:cs="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89">
      <w:bodyDiv w:val="1"/>
      <w:marLeft w:val="0"/>
      <w:marRight w:val="0"/>
      <w:marTop w:val="0"/>
      <w:marBottom w:val="0"/>
      <w:divBdr>
        <w:top w:val="none" w:sz="0" w:space="0" w:color="auto"/>
        <w:left w:val="none" w:sz="0" w:space="0" w:color="auto"/>
        <w:bottom w:val="none" w:sz="0" w:space="0" w:color="auto"/>
        <w:right w:val="none" w:sz="0" w:space="0" w:color="auto"/>
      </w:divBdr>
    </w:div>
    <w:div w:id="407465336">
      <w:bodyDiv w:val="1"/>
      <w:marLeft w:val="0"/>
      <w:marRight w:val="0"/>
      <w:marTop w:val="0"/>
      <w:marBottom w:val="0"/>
      <w:divBdr>
        <w:top w:val="none" w:sz="0" w:space="0" w:color="auto"/>
        <w:left w:val="none" w:sz="0" w:space="0" w:color="auto"/>
        <w:bottom w:val="none" w:sz="0" w:space="0" w:color="auto"/>
        <w:right w:val="none" w:sz="0" w:space="0" w:color="auto"/>
      </w:divBdr>
    </w:div>
    <w:div w:id="474489040">
      <w:bodyDiv w:val="1"/>
      <w:marLeft w:val="0"/>
      <w:marRight w:val="0"/>
      <w:marTop w:val="0"/>
      <w:marBottom w:val="0"/>
      <w:divBdr>
        <w:top w:val="none" w:sz="0" w:space="0" w:color="auto"/>
        <w:left w:val="none" w:sz="0" w:space="0" w:color="auto"/>
        <w:bottom w:val="none" w:sz="0" w:space="0" w:color="auto"/>
        <w:right w:val="none" w:sz="0" w:space="0" w:color="auto"/>
      </w:divBdr>
    </w:div>
    <w:div w:id="550262724">
      <w:bodyDiv w:val="1"/>
      <w:marLeft w:val="0"/>
      <w:marRight w:val="0"/>
      <w:marTop w:val="0"/>
      <w:marBottom w:val="0"/>
      <w:divBdr>
        <w:top w:val="none" w:sz="0" w:space="0" w:color="auto"/>
        <w:left w:val="none" w:sz="0" w:space="0" w:color="auto"/>
        <w:bottom w:val="none" w:sz="0" w:space="0" w:color="auto"/>
        <w:right w:val="none" w:sz="0" w:space="0" w:color="auto"/>
      </w:divBdr>
    </w:div>
    <w:div w:id="708801510">
      <w:bodyDiv w:val="1"/>
      <w:marLeft w:val="0"/>
      <w:marRight w:val="0"/>
      <w:marTop w:val="0"/>
      <w:marBottom w:val="0"/>
      <w:divBdr>
        <w:top w:val="none" w:sz="0" w:space="0" w:color="auto"/>
        <w:left w:val="none" w:sz="0" w:space="0" w:color="auto"/>
        <w:bottom w:val="none" w:sz="0" w:space="0" w:color="auto"/>
        <w:right w:val="none" w:sz="0" w:space="0" w:color="auto"/>
      </w:divBdr>
    </w:div>
    <w:div w:id="917439426">
      <w:bodyDiv w:val="1"/>
      <w:marLeft w:val="0"/>
      <w:marRight w:val="0"/>
      <w:marTop w:val="0"/>
      <w:marBottom w:val="0"/>
      <w:divBdr>
        <w:top w:val="none" w:sz="0" w:space="0" w:color="auto"/>
        <w:left w:val="none" w:sz="0" w:space="0" w:color="auto"/>
        <w:bottom w:val="none" w:sz="0" w:space="0" w:color="auto"/>
        <w:right w:val="none" w:sz="0" w:space="0" w:color="auto"/>
      </w:divBdr>
    </w:div>
    <w:div w:id="1195004031">
      <w:bodyDiv w:val="1"/>
      <w:marLeft w:val="0"/>
      <w:marRight w:val="0"/>
      <w:marTop w:val="0"/>
      <w:marBottom w:val="0"/>
      <w:divBdr>
        <w:top w:val="none" w:sz="0" w:space="0" w:color="auto"/>
        <w:left w:val="none" w:sz="0" w:space="0" w:color="auto"/>
        <w:bottom w:val="none" w:sz="0" w:space="0" w:color="auto"/>
        <w:right w:val="none" w:sz="0" w:space="0" w:color="auto"/>
      </w:divBdr>
    </w:div>
    <w:div w:id="1254976604">
      <w:bodyDiv w:val="1"/>
      <w:marLeft w:val="0"/>
      <w:marRight w:val="0"/>
      <w:marTop w:val="0"/>
      <w:marBottom w:val="0"/>
      <w:divBdr>
        <w:top w:val="none" w:sz="0" w:space="0" w:color="auto"/>
        <w:left w:val="none" w:sz="0" w:space="0" w:color="auto"/>
        <w:bottom w:val="none" w:sz="0" w:space="0" w:color="auto"/>
        <w:right w:val="none" w:sz="0" w:space="0" w:color="auto"/>
      </w:divBdr>
    </w:div>
    <w:div w:id="1394351112">
      <w:bodyDiv w:val="1"/>
      <w:marLeft w:val="0"/>
      <w:marRight w:val="0"/>
      <w:marTop w:val="0"/>
      <w:marBottom w:val="0"/>
      <w:divBdr>
        <w:top w:val="none" w:sz="0" w:space="0" w:color="auto"/>
        <w:left w:val="none" w:sz="0" w:space="0" w:color="auto"/>
        <w:bottom w:val="none" w:sz="0" w:space="0" w:color="auto"/>
        <w:right w:val="none" w:sz="0" w:space="0" w:color="auto"/>
      </w:divBdr>
    </w:div>
    <w:div w:id="1699357107">
      <w:bodyDiv w:val="1"/>
      <w:marLeft w:val="0"/>
      <w:marRight w:val="0"/>
      <w:marTop w:val="0"/>
      <w:marBottom w:val="0"/>
      <w:divBdr>
        <w:top w:val="none" w:sz="0" w:space="0" w:color="auto"/>
        <w:left w:val="none" w:sz="0" w:space="0" w:color="auto"/>
        <w:bottom w:val="none" w:sz="0" w:space="0" w:color="auto"/>
        <w:right w:val="none" w:sz="0" w:space="0" w:color="auto"/>
      </w:divBdr>
    </w:div>
    <w:div w:id="1739328561">
      <w:bodyDiv w:val="1"/>
      <w:marLeft w:val="0"/>
      <w:marRight w:val="0"/>
      <w:marTop w:val="0"/>
      <w:marBottom w:val="0"/>
      <w:divBdr>
        <w:top w:val="none" w:sz="0" w:space="0" w:color="auto"/>
        <w:left w:val="none" w:sz="0" w:space="0" w:color="auto"/>
        <w:bottom w:val="none" w:sz="0" w:space="0" w:color="auto"/>
        <w:right w:val="none" w:sz="0" w:space="0" w:color="auto"/>
      </w:divBdr>
    </w:div>
    <w:div w:id="18434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2486;&#12473;&#12488;&#30476;&#22577;&#12501;&#12457;&#12540;&#125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BC788-5090-4177-B2CD-2322CD58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テスト県報フォーム.dot</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和歌山県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和歌山県</dc:creator>
  <cp:keywords/>
  <cp:lastModifiedBy>143529</cp:lastModifiedBy>
  <cp:revision>2</cp:revision>
  <cp:lastPrinted>2020-11-30T03:57:00Z</cp:lastPrinted>
  <dcterms:created xsi:type="dcterms:W3CDTF">2024-11-15T02:14:00Z</dcterms:created>
  <dcterms:modified xsi:type="dcterms:W3CDTF">2024-11-15T02:14:00Z</dcterms:modified>
</cp:coreProperties>
</file>