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F946" w14:textId="0422D1A1" w:rsidR="003258AF" w:rsidRPr="00A8144D" w:rsidRDefault="00C2193F" w:rsidP="00C2193F">
      <w:pPr>
        <w:tabs>
          <w:tab w:val="right" w:pos="9638"/>
        </w:tabs>
        <w:rPr>
          <w:rFonts w:ascii="HG丸ｺﾞｼｯｸM-PRO" w:eastAsia="HG丸ｺﾞｼｯｸM-PRO" w:hAnsi="HG丸ｺﾞｼｯｸM-PRO"/>
          <w:sz w:val="22"/>
        </w:rPr>
      </w:pPr>
      <w:bookmarkStart w:id="0" w:name="_GoBack"/>
      <w:bookmarkEnd w:id="0"/>
      <w:r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平成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58628CD8" w:rsidR="00DE2071" w:rsidRPr="00A8144D" w:rsidRDefault="003B13A6"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自立支援医療費における</w:t>
      </w:r>
      <w:r w:rsidR="0057137A"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4C0DB533" w:rsidR="00BC1CBC" w:rsidRPr="00A8144D" w:rsidRDefault="004F551B" w:rsidP="00BC1CB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和歌山県知事　</w:t>
      </w:r>
      <w:r w:rsidR="00BC1CBC" w:rsidRPr="00A8144D">
        <w:rPr>
          <w:rFonts w:ascii="HG丸ｺﾞｼｯｸM-PRO" w:eastAsia="HG丸ｺﾞｼｯｸM-PRO" w:hAnsi="HG丸ｺﾞｼｯｸM-PRO" w:hint="eastAsia"/>
          <w:sz w:val="22"/>
        </w:rPr>
        <w:t>殿</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73236914"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E82715" w:rsidRPr="00E82715">
        <w:rPr>
          <w:rFonts w:ascii="HG丸ｺﾞｼｯｸM-PRO" w:eastAsia="HG丸ｺﾞｼｯｸM-PRO" w:hAnsi="HG丸ｺﾞｼｯｸM-PRO" w:hint="eastAsia"/>
          <w:sz w:val="22"/>
        </w:rPr>
        <w:t>自立支援医療費の支給に係る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323185C0"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Pr>
          <w:rFonts w:ascii="HG丸ｺﾞｼｯｸM-PRO" w:eastAsia="HG丸ｺﾞｼｯｸM-PRO" w:hAnsi="HG丸ｺﾞｼｯｸM-PRO" w:hint="eastAsia"/>
          <w:sz w:val="22"/>
        </w:rPr>
        <w:t>受診者・受診者の保護者（受診者が</w:t>
      </w:r>
      <w:r w:rsidR="00AB2DE3">
        <w:rPr>
          <w:rFonts w:ascii="HG丸ｺﾞｼｯｸM-PRO" w:eastAsia="HG丸ｺﾞｼｯｸM-PRO" w:hAnsi="HG丸ｺﾞｼｯｸM-PRO" w:hint="eastAsia"/>
          <w:sz w:val="22"/>
        </w:rPr>
        <w:t>１８</w:t>
      </w:r>
      <w:r>
        <w:rPr>
          <w:rFonts w:ascii="HG丸ｺﾞｼｯｸM-PRO" w:eastAsia="HG丸ｺﾞｼｯｸM-PRO" w:hAnsi="HG丸ｺﾞｼｯｸM-PRO" w:hint="eastAsia"/>
          <w:sz w:val="22"/>
        </w:rPr>
        <w:t>歳未満の場合に限る）・受診者と同一保険の加入者のうち、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53CBEBAF" w:rsidR="00C22565" w:rsidRPr="00A8144D" w:rsidRDefault="00C27326"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15E4120F">
                <wp:simplePos x="0" y="0"/>
                <wp:positionH relativeFrom="margin">
                  <wp:align>left</wp:align>
                </wp:positionH>
                <wp:positionV relativeFrom="paragraph">
                  <wp:posOffset>108693</wp:posOffset>
                </wp:positionV>
                <wp:extent cx="6203315" cy="36576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657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A9ABE8" id="正方形/長方形 1" o:spid="_x0000_s1026" style="position:absolute;left:0;text-align:left;margin-left:0;margin-top:8.55pt;width:488.45pt;height:4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" filled="f" strokecolor="black [3213]" strokeweight="1pt">
                <w10:wrap anchorx="margin"/>
              </v:rect>
            </w:pict>
          </mc:Fallback>
        </mc:AlternateContent>
      </w:r>
    </w:p>
    <w:p w14:paraId="60D51AA5" w14:textId="3B346386"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0E4BD8" w:rsidRPr="00A8144D">
        <w:rPr>
          <w:rFonts w:ascii="HG丸ｺﾞｼｯｸM-PRO" w:eastAsia="HG丸ｺﾞｼｯｸM-PRO" w:hAnsi="HG丸ｺﾞｼｯｸM-PRO" w:hint="eastAsia"/>
          <w:sz w:val="22"/>
        </w:rPr>
        <w:t>の</w:t>
      </w:r>
      <w:r w:rsidR="00AB2DE3">
        <w:rPr>
          <w:rFonts w:ascii="HG丸ｺﾞｼｯｸM-PRO" w:eastAsia="HG丸ｺﾞｼｯｸM-PRO" w:hAnsi="HG丸ｺﾞｼｯｸM-PRO" w:hint="eastAsia"/>
          <w:sz w:val="22"/>
        </w:rPr>
        <w:t>１２</w:t>
      </w:r>
      <w:r w:rsidR="000E4BD8" w:rsidRPr="00A8144D">
        <w:rPr>
          <w:rFonts w:ascii="HG丸ｺﾞｼｯｸM-PRO" w:eastAsia="HG丸ｺﾞｼｯｸM-PRO" w:hAnsi="HG丸ｺﾞｼｯｸM-PRO" w:hint="eastAsia"/>
          <w:sz w:val="22"/>
        </w:rPr>
        <w:t>月</w:t>
      </w:r>
      <w:r w:rsidR="00AB2DE3">
        <w:rPr>
          <w:rFonts w:ascii="HG丸ｺﾞｼｯｸM-PRO" w:eastAsia="HG丸ｺﾞｼｯｸM-PRO" w:hAnsi="HG丸ｺﾞｼｯｸM-PRO" w:hint="eastAsia"/>
          <w:sz w:val="22"/>
        </w:rPr>
        <w:t>３１</w:t>
      </w:r>
      <w:r w:rsidR="000E4BD8" w:rsidRPr="00A8144D">
        <w:rPr>
          <w:rFonts w:ascii="HG丸ｺﾞｼｯｸM-PRO" w:eastAsia="HG丸ｺﾞｼｯｸM-PRO" w:hAnsi="HG丸ｺﾞｼｯｸM-PRO" w:hint="eastAsia"/>
          <w:sz w:val="22"/>
        </w:rPr>
        <w:t>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6AFF68A6"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w:t>
      </w:r>
      <w:r w:rsidR="00AB2DE3">
        <w:rPr>
          <w:rFonts w:ascii="HG丸ｺﾞｼｯｸM-PRO" w:eastAsia="HG丸ｺﾞｼｯｸM-PRO" w:hAnsi="HG丸ｺﾞｼｯｸM-PRO" w:hint="eastAsia"/>
          <w:sz w:val="22"/>
        </w:rPr>
        <w:t>５００</w:t>
      </w:r>
      <w:r w:rsidRPr="00A8144D">
        <w:rPr>
          <w:rFonts w:ascii="HG丸ｺﾞｼｯｸM-PRO" w:eastAsia="HG丸ｺﾞｼｯｸM-PRO" w:hAnsi="HG丸ｺﾞｼｯｸM-PRO" w:hint="eastAsia"/>
          <w:sz w:val="22"/>
        </w:rPr>
        <w:t>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193D0B82"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w:t>
      </w:r>
      <w:r w:rsidR="00AB2DE3">
        <w:rPr>
          <w:rFonts w:ascii="HG丸ｺﾞｼｯｸM-PRO" w:eastAsia="HG丸ｺﾞｼｯｸM-PRO" w:hAnsi="HG丸ｺﾞｼｯｸM-PRO" w:hint="eastAsia"/>
          <w:sz w:val="22"/>
        </w:rPr>
        <w:t>５００</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62DB4866"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w:t>
      </w:r>
      <w:r w:rsidR="00AB2DE3">
        <w:rPr>
          <w:rFonts w:ascii="HG丸ｺﾞｼｯｸM-PRO" w:eastAsia="HG丸ｺﾞｼｯｸM-PRO" w:hAnsi="HG丸ｺﾞｼｯｸM-PRO" w:hint="eastAsia"/>
          <w:sz w:val="20"/>
          <w:szCs w:val="20"/>
        </w:rPr>
        <w:t>３８</w:t>
      </w:r>
      <w:r w:rsidRPr="00E521E2">
        <w:rPr>
          <w:rFonts w:ascii="HG丸ｺﾞｼｯｸM-PRO" w:eastAsia="HG丸ｺﾞｼｯｸM-PRO" w:hAnsi="HG丸ｺﾞｼｯｸM-PRO" w:hint="eastAsia"/>
          <w:sz w:val="20"/>
          <w:szCs w:val="20"/>
        </w:rPr>
        <w:t>万円以下であり、他の人の</w:t>
      </w:r>
      <w:r w:rsidR="00B17BE9" w:rsidRPr="00E521E2">
        <w:rPr>
          <w:rFonts w:ascii="HG丸ｺﾞｼｯｸM-PRO" w:eastAsia="HG丸ｺﾞｼｯｸM-PRO" w:hAnsi="HG丸ｺﾞｼｯｸM-PRO" w:hint="eastAsia"/>
          <w:sz w:val="20"/>
          <w:szCs w:val="20"/>
        </w:rPr>
        <w:t>控除対象配偶者</w:t>
      </w:r>
      <w:r w:rsidR="001E1DB7">
        <w:rPr>
          <w:rFonts w:ascii="HG丸ｺﾞｼｯｸM-PRO" w:eastAsia="HG丸ｺﾞｼｯｸM-PRO" w:hAnsi="HG丸ｺﾞｼｯｸM-PRO" w:hint="eastAsia"/>
          <w:sz w:val="20"/>
          <w:szCs w:val="20"/>
        </w:rPr>
        <w:t>や扶養親族となっていない子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59D927E5"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EA38F1">
        <w:rPr>
          <w:rFonts w:ascii="HG丸ｺﾞｼｯｸM-PRO" w:eastAsia="HG丸ｺﾞｼｯｸM-PRO" w:hAnsi="HG丸ｺﾞｼｯｸM-PRO" w:hint="eastAsia"/>
          <w:sz w:val="22"/>
        </w:rPr>
        <w:t>和歌山県及び、</w:t>
      </w:r>
      <w:r w:rsidR="004F551B" w:rsidRPr="00EA38F1">
        <w:rPr>
          <w:rFonts w:ascii="HG丸ｺﾞｼｯｸM-PRO" w:eastAsia="HG丸ｺﾞｼｯｸM-PRO" w:hAnsi="HG丸ｺﾞｼｯｸM-PRO" w:hint="eastAsia"/>
          <w:sz w:val="22"/>
          <w:u w:val="single"/>
        </w:rPr>
        <w:t xml:space="preserve">　　　</w:t>
      </w:r>
      <w:r w:rsidR="00EA38F1" w:rsidRPr="00EA38F1">
        <w:rPr>
          <w:rFonts w:ascii="HG丸ｺﾞｼｯｸM-PRO" w:eastAsia="HG丸ｺﾞｼｯｸM-PRO" w:hAnsi="HG丸ｺﾞｼｯｸM-PRO" w:hint="eastAsia"/>
          <w:sz w:val="22"/>
          <w:u w:val="single"/>
        </w:rPr>
        <w:t xml:space="preserve">　　</w:t>
      </w:r>
      <w:r w:rsidR="004F551B">
        <w:rPr>
          <w:rFonts w:ascii="HG丸ｺﾞｼｯｸM-PRO" w:eastAsia="HG丸ｺﾞｼｯｸM-PRO" w:hAnsi="HG丸ｺﾞｼｯｸM-PRO" w:hint="eastAsia"/>
          <w:sz w:val="22"/>
        </w:rPr>
        <w:t>（市町村）</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506BADEC"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平成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47BE05" w14:textId="77777777" w:rsidR="0087700D" w:rsidRDefault="0087700D" w:rsidP="00E521E2">
      <w:pPr>
        <w:snapToGrid w:val="0"/>
        <w:jc w:val="left"/>
        <w:rPr>
          <w:rFonts w:ascii="HG丸ｺﾞｼｯｸM-PRO" w:eastAsia="HG丸ｺﾞｼｯｸM-PRO" w:hAnsi="HG丸ｺﾞｼｯｸM-PRO"/>
          <w:sz w:val="20"/>
          <w:szCs w:val="20"/>
        </w:rPr>
      </w:pPr>
    </w:p>
    <w:p w14:paraId="04DD68C0" w14:textId="24DB1880"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5DE7F1DC"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7A8803E6"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26E1CBB8" w14:textId="77777777" w:rsidR="003E47AA" w:rsidRPr="00FF3C50" w:rsidRDefault="003E47AA" w:rsidP="001874AA">
      <w:pPr>
        <w:snapToGrid w:val="0"/>
        <w:ind w:firstLineChars="100" w:firstLine="200"/>
        <w:jc w:val="left"/>
        <w:rPr>
          <w:rFonts w:ascii="HG丸ｺﾞｼｯｸM-PRO" w:eastAsia="HG丸ｺﾞｼｯｸM-PRO" w:hAnsi="HG丸ｺﾞｼｯｸM-PRO"/>
          <w:sz w:val="20"/>
          <w:szCs w:val="20"/>
        </w:rPr>
      </w:pPr>
    </w:p>
    <w:p w14:paraId="638BF42D" w14:textId="11423CFA" w:rsidR="003E47AA" w:rsidRPr="00A8144D" w:rsidRDefault="003E47AA" w:rsidP="004B0243">
      <w:pPr>
        <w:snapToGrid w:val="0"/>
        <w:ind w:leftChars="100" w:left="440" w:hangingChars="100" w:hanging="20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4B0243">
        <w:rPr>
          <w:rFonts w:ascii="HG丸ｺﾞｼｯｸM-PRO" w:eastAsia="HG丸ｺﾞｼｯｸM-PRO" w:hAnsi="HG丸ｺﾞｼｯｸM-PRO" w:hint="eastAsia"/>
          <w:sz w:val="20"/>
          <w:szCs w:val="20"/>
        </w:rPr>
        <w:t>「自立支援医療費支給認定</w:t>
      </w:r>
      <w:r w:rsidRPr="00A8144D">
        <w:rPr>
          <w:rFonts w:ascii="HG丸ｺﾞｼｯｸM-PRO" w:eastAsia="HG丸ｺﾞｼｯｸM-PRO" w:hAnsi="HG丸ｺﾞｼｯｸM-PRO" w:hint="eastAsia"/>
          <w:sz w:val="20"/>
          <w:szCs w:val="20"/>
        </w:rPr>
        <w:t>申請書</w:t>
      </w:r>
      <w:r w:rsidR="004B0243">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の添付書類等で確認できる場合は、</w:t>
      </w:r>
      <w:r w:rsidR="00E521E2">
        <w:rPr>
          <w:rFonts w:ascii="HG丸ｺﾞｼｯｸM-PRO" w:eastAsia="HG丸ｺﾞｼｯｸM-PRO" w:hAnsi="HG丸ｺﾞｼｯｸM-PRO" w:hint="eastAsia"/>
          <w:sz w:val="20"/>
          <w:szCs w:val="20"/>
        </w:rPr>
        <w:t>提出は不要です。</w:t>
      </w:r>
    </w:p>
    <w:p w14:paraId="0ADB2D82" w14:textId="0AD7710E"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DB1D9B8" w14:textId="601D591A" w:rsidR="00F11D7B" w:rsidRPr="00A8144D" w:rsidRDefault="00A93A0E" w:rsidP="003B6E63">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1321AF" w:rsidRPr="00A8144D">
        <w:rPr>
          <w:rFonts w:ascii="HG丸ｺﾞｼｯｸM-PRO" w:eastAsia="HG丸ｺﾞｼｯｸM-PRO" w:hAnsi="HG丸ｺﾞｼｯｸM-PRO" w:hint="eastAsia"/>
          <w:sz w:val="20"/>
          <w:szCs w:val="20"/>
        </w:rPr>
        <w:t>本申請書は</w:t>
      </w:r>
      <w:r w:rsidR="00F11D7B" w:rsidRPr="00A8144D">
        <w:rPr>
          <w:rFonts w:ascii="HG丸ｺﾞｼｯｸM-PRO" w:eastAsia="HG丸ｺﾞｼｯｸM-PRO" w:hAnsi="HG丸ｺﾞｼｯｸM-PRO" w:hint="eastAsia"/>
          <w:sz w:val="20"/>
          <w:szCs w:val="20"/>
        </w:rPr>
        <w:t>、</w:t>
      </w:r>
      <w:r w:rsidR="006C6E6A" w:rsidRPr="00A8144D">
        <w:rPr>
          <w:rFonts w:ascii="HG丸ｺﾞｼｯｸM-PRO" w:eastAsia="HG丸ｺﾞｼｯｸM-PRO" w:hAnsi="HG丸ｺﾞｼｯｸM-PRO" w:hint="eastAsia"/>
          <w:sz w:val="20"/>
          <w:szCs w:val="20"/>
        </w:rPr>
        <w:t>自立支援医療費</w:t>
      </w:r>
      <w:r w:rsidR="001321AF" w:rsidRPr="00A8144D">
        <w:rPr>
          <w:rFonts w:ascii="HG丸ｺﾞｼｯｸM-PRO" w:eastAsia="HG丸ｺﾞｼｯｸM-PRO" w:hAnsi="HG丸ｺﾞｼｯｸM-PRO" w:hint="eastAsia"/>
          <w:sz w:val="20"/>
          <w:szCs w:val="20"/>
        </w:rPr>
        <w:t>の</w:t>
      </w:r>
      <w:r w:rsidR="00B17BE9" w:rsidRPr="00A8144D">
        <w:rPr>
          <w:rFonts w:ascii="HG丸ｺﾞｼｯｸM-PRO" w:eastAsia="HG丸ｺﾞｼｯｸM-PRO" w:hAnsi="HG丸ｺﾞｼｯｸM-PRO" w:hint="eastAsia"/>
          <w:sz w:val="20"/>
          <w:szCs w:val="20"/>
        </w:rPr>
        <w:t>支給に係る</w:t>
      </w:r>
      <w:r w:rsidR="001321AF" w:rsidRPr="00A8144D">
        <w:rPr>
          <w:rFonts w:ascii="HG丸ｺﾞｼｯｸM-PRO" w:eastAsia="HG丸ｺﾞｼｯｸM-PRO" w:hAnsi="HG丸ｺﾞｼｯｸM-PRO" w:hint="eastAsia"/>
          <w:sz w:val="20"/>
          <w:szCs w:val="20"/>
        </w:rPr>
        <w:t>所得</w:t>
      </w:r>
      <w:r w:rsidR="00B17BE9" w:rsidRPr="00A8144D">
        <w:rPr>
          <w:rFonts w:ascii="HG丸ｺﾞｼｯｸM-PRO" w:eastAsia="HG丸ｺﾞｼｯｸM-PRO" w:hAnsi="HG丸ｺﾞｼｯｸM-PRO" w:hint="eastAsia"/>
          <w:sz w:val="20"/>
          <w:szCs w:val="20"/>
        </w:rPr>
        <w:t>の</w:t>
      </w:r>
      <w:r w:rsidR="001321AF" w:rsidRPr="00A8144D">
        <w:rPr>
          <w:rFonts w:ascii="HG丸ｺﾞｼｯｸM-PRO" w:eastAsia="HG丸ｺﾞｼｯｸM-PRO" w:hAnsi="HG丸ｺﾞｼｯｸM-PRO" w:hint="eastAsia"/>
          <w:sz w:val="20"/>
          <w:szCs w:val="20"/>
        </w:rPr>
        <w:t>額の計算にあたって、</w:t>
      </w:r>
      <w:r w:rsidR="00BD56C6" w:rsidRPr="00A8144D">
        <w:rPr>
          <w:rFonts w:ascii="HG丸ｺﾞｼｯｸM-PRO" w:eastAsia="HG丸ｺﾞｼｯｸM-PRO" w:hAnsi="HG丸ｺﾞｼｯｸM-PRO" w:hint="eastAsia"/>
          <w:sz w:val="20"/>
          <w:szCs w:val="20"/>
        </w:rPr>
        <w:t>寡婦（夫）</w:t>
      </w:r>
      <w:r w:rsidR="00BA7B77" w:rsidRPr="00A8144D">
        <w:rPr>
          <w:rFonts w:ascii="HG丸ｺﾞｼｯｸM-PRO" w:eastAsia="HG丸ｺﾞｼｯｸM-PRO" w:hAnsi="HG丸ｺﾞｼｯｸM-PRO" w:hint="eastAsia"/>
          <w:sz w:val="20"/>
          <w:szCs w:val="20"/>
        </w:rPr>
        <w:t>控除等の</w:t>
      </w:r>
      <w:r w:rsidR="0000474B">
        <w:rPr>
          <w:rFonts w:ascii="HG丸ｺﾞｼｯｸM-PRO" w:eastAsia="HG丸ｺﾞｼｯｸM-PRO" w:hAnsi="HG丸ｺﾞｼｯｸM-PRO" w:hint="eastAsia"/>
          <w:sz w:val="20"/>
          <w:szCs w:val="20"/>
        </w:rPr>
        <w:t>みなし適用を</w:t>
      </w:r>
      <w:r w:rsidR="00630A88">
        <w:rPr>
          <w:rFonts w:ascii="HG丸ｺﾞｼｯｸM-PRO" w:eastAsia="HG丸ｺﾞｼｯｸM-PRO" w:hAnsi="HG丸ｺﾞｼｯｸM-PRO" w:hint="eastAsia"/>
          <w:sz w:val="20"/>
          <w:szCs w:val="20"/>
        </w:rPr>
        <w:t>行う</w:t>
      </w:r>
      <w:r w:rsidR="00F11D7B" w:rsidRPr="00A8144D">
        <w:rPr>
          <w:rFonts w:ascii="HG丸ｺﾞｼｯｸM-PRO" w:eastAsia="HG丸ｺﾞｼｯｸM-PRO" w:hAnsi="HG丸ｺﾞｼｯｸM-PRO" w:hint="eastAsia"/>
          <w:sz w:val="20"/>
          <w:szCs w:val="20"/>
        </w:rPr>
        <w:t>ためのものであり、</w:t>
      </w:r>
      <w:r w:rsidR="00F61F80" w:rsidRPr="00A8144D">
        <w:rPr>
          <w:rFonts w:ascii="HG丸ｺﾞｼｯｸM-PRO" w:eastAsia="HG丸ｺﾞｼｯｸM-PRO" w:hAnsi="HG丸ｺﾞｼｯｸM-PRO" w:hint="eastAsia"/>
          <w:sz w:val="20"/>
          <w:szCs w:val="20"/>
        </w:rPr>
        <w:t>自立支援医療費の支給</w:t>
      </w:r>
      <w:r w:rsidR="00B625EF" w:rsidRPr="00A8144D">
        <w:rPr>
          <w:rFonts w:ascii="HG丸ｺﾞｼｯｸM-PRO" w:eastAsia="HG丸ｺﾞｼｯｸM-PRO" w:hAnsi="HG丸ｺﾞｼｯｸM-PRO" w:hint="eastAsia"/>
          <w:sz w:val="20"/>
          <w:szCs w:val="20"/>
        </w:rPr>
        <w:t>認定</w:t>
      </w:r>
      <w:r w:rsidR="00BE4126" w:rsidRPr="00A8144D">
        <w:rPr>
          <w:rFonts w:ascii="HG丸ｺﾞｼｯｸM-PRO" w:eastAsia="HG丸ｺﾞｼｯｸM-PRO" w:hAnsi="HG丸ｺﾞｼｯｸM-PRO" w:hint="eastAsia"/>
          <w:sz w:val="20"/>
          <w:szCs w:val="20"/>
        </w:rPr>
        <w:t>につい</w:t>
      </w:r>
      <w:r w:rsidR="00C22565" w:rsidRPr="00A8144D">
        <w:rPr>
          <w:rFonts w:ascii="HG丸ｺﾞｼｯｸM-PRO" w:eastAsia="HG丸ｺﾞｼｯｸM-PRO" w:hAnsi="HG丸ｺﾞｼｯｸM-PRO" w:hint="eastAsia"/>
          <w:sz w:val="20"/>
          <w:szCs w:val="20"/>
        </w:rPr>
        <w:t>ては、別途</w:t>
      </w:r>
      <w:r w:rsidR="00F61F80" w:rsidRPr="00A8144D">
        <w:rPr>
          <w:rFonts w:ascii="HG丸ｺﾞｼｯｸM-PRO" w:eastAsia="HG丸ｺﾞｼｯｸM-PRO" w:hAnsi="HG丸ｺﾞｼｯｸM-PRO" w:hint="eastAsia"/>
          <w:sz w:val="20"/>
          <w:szCs w:val="20"/>
        </w:rPr>
        <w:t>申請</w:t>
      </w:r>
      <w:r w:rsidR="00C22565" w:rsidRPr="00A8144D">
        <w:rPr>
          <w:rFonts w:ascii="HG丸ｺﾞｼｯｸM-PRO" w:eastAsia="HG丸ｺﾞｼｯｸM-PRO" w:hAnsi="HG丸ｺﾞｼｯｸM-PRO" w:hint="eastAsia"/>
          <w:sz w:val="20"/>
          <w:szCs w:val="20"/>
        </w:rPr>
        <w:t>手続きが必要です。</w:t>
      </w:r>
    </w:p>
    <w:p w14:paraId="1AD5111F" w14:textId="7E6D8853" w:rsidR="00C8120F" w:rsidRDefault="000F417C" w:rsidP="00335678">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2C093F">
        <w:rPr>
          <w:rFonts w:ascii="HG丸ｺﾞｼｯｸM-PRO" w:eastAsia="HG丸ｺﾞｼｯｸM-PRO" w:hAnsi="HG丸ｺﾞｼｯｸM-PRO" w:hint="eastAsia"/>
          <w:sz w:val="20"/>
          <w:szCs w:val="20"/>
        </w:rPr>
        <w:t>非課税の方</w:t>
      </w:r>
      <w:r w:rsidR="006C6E6A" w:rsidRPr="00A8144D">
        <w:rPr>
          <w:rFonts w:ascii="HG丸ｺﾞｼｯｸM-PRO" w:eastAsia="HG丸ｺﾞｼｯｸM-PRO" w:hAnsi="HG丸ｺﾞｼｯｸM-PRO" w:hint="eastAsia"/>
          <w:sz w:val="20"/>
          <w:szCs w:val="20"/>
        </w:rPr>
        <w:t>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006C6E6A"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F0194" w14:textId="77777777" w:rsidR="00BF34D3" w:rsidRDefault="00BF34D3" w:rsidP="00DE2071">
      <w:r>
        <w:separator/>
      </w:r>
    </w:p>
  </w:endnote>
  <w:endnote w:type="continuationSeparator" w:id="0">
    <w:p w14:paraId="573509FE" w14:textId="77777777" w:rsidR="00BF34D3" w:rsidRDefault="00BF34D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BB934" w14:textId="77777777" w:rsidR="00BF34D3" w:rsidRDefault="00BF34D3" w:rsidP="00DE2071">
      <w:r>
        <w:separator/>
      </w:r>
    </w:p>
  </w:footnote>
  <w:footnote w:type="continuationSeparator" w:id="0">
    <w:p w14:paraId="145E22B9" w14:textId="77777777" w:rsidR="00BF34D3" w:rsidRDefault="00BF34D3"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7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0"/>
    <w:rsid w:val="000033E7"/>
    <w:rsid w:val="0000474B"/>
    <w:rsid w:val="00013CC7"/>
    <w:rsid w:val="00034494"/>
    <w:rsid w:val="00050A89"/>
    <w:rsid w:val="000779C0"/>
    <w:rsid w:val="000818DB"/>
    <w:rsid w:val="0009253C"/>
    <w:rsid w:val="000A28AE"/>
    <w:rsid w:val="000B5BB5"/>
    <w:rsid w:val="000D42FA"/>
    <w:rsid w:val="000D71B3"/>
    <w:rsid w:val="000E12F4"/>
    <w:rsid w:val="000E4BD8"/>
    <w:rsid w:val="000F2DF2"/>
    <w:rsid w:val="000F417C"/>
    <w:rsid w:val="00117186"/>
    <w:rsid w:val="001321AF"/>
    <w:rsid w:val="00137779"/>
    <w:rsid w:val="0015511E"/>
    <w:rsid w:val="00170F5D"/>
    <w:rsid w:val="00184CB0"/>
    <w:rsid w:val="001874AA"/>
    <w:rsid w:val="00190873"/>
    <w:rsid w:val="001B5281"/>
    <w:rsid w:val="001E1DB7"/>
    <w:rsid w:val="002337A8"/>
    <w:rsid w:val="0023777C"/>
    <w:rsid w:val="00262812"/>
    <w:rsid w:val="002919F2"/>
    <w:rsid w:val="002B0239"/>
    <w:rsid w:val="002B73C7"/>
    <w:rsid w:val="002C093F"/>
    <w:rsid w:val="002C7324"/>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B0243"/>
    <w:rsid w:val="004F551B"/>
    <w:rsid w:val="0050438F"/>
    <w:rsid w:val="00521C43"/>
    <w:rsid w:val="00523387"/>
    <w:rsid w:val="00524D71"/>
    <w:rsid w:val="00535BE8"/>
    <w:rsid w:val="005670BC"/>
    <w:rsid w:val="0057137A"/>
    <w:rsid w:val="005F6B54"/>
    <w:rsid w:val="006210D7"/>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7C6D"/>
    <w:rsid w:val="007B3776"/>
    <w:rsid w:val="007E0EEB"/>
    <w:rsid w:val="007F7A26"/>
    <w:rsid w:val="00813920"/>
    <w:rsid w:val="00816F71"/>
    <w:rsid w:val="00831978"/>
    <w:rsid w:val="0083442C"/>
    <w:rsid w:val="008359A7"/>
    <w:rsid w:val="00835A2A"/>
    <w:rsid w:val="0084365C"/>
    <w:rsid w:val="00863ACF"/>
    <w:rsid w:val="00872A8E"/>
    <w:rsid w:val="008743FB"/>
    <w:rsid w:val="0087700D"/>
    <w:rsid w:val="0089160D"/>
    <w:rsid w:val="008C2CAA"/>
    <w:rsid w:val="00900F7E"/>
    <w:rsid w:val="00914416"/>
    <w:rsid w:val="009406B8"/>
    <w:rsid w:val="00976D7C"/>
    <w:rsid w:val="00980EF5"/>
    <w:rsid w:val="009B1F38"/>
    <w:rsid w:val="009D17C1"/>
    <w:rsid w:val="00A414B2"/>
    <w:rsid w:val="00A422D5"/>
    <w:rsid w:val="00A4642E"/>
    <w:rsid w:val="00A661E7"/>
    <w:rsid w:val="00A8144D"/>
    <w:rsid w:val="00A93A0E"/>
    <w:rsid w:val="00A947B4"/>
    <w:rsid w:val="00AB2DE3"/>
    <w:rsid w:val="00AC5B2F"/>
    <w:rsid w:val="00AE410F"/>
    <w:rsid w:val="00B17BE9"/>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7D99"/>
    <w:rsid w:val="00BE4126"/>
    <w:rsid w:val="00BF34D3"/>
    <w:rsid w:val="00C0649A"/>
    <w:rsid w:val="00C2193F"/>
    <w:rsid w:val="00C22565"/>
    <w:rsid w:val="00C27326"/>
    <w:rsid w:val="00C34C4B"/>
    <w:rsid w:val="00C62865"/>
    <w:rsid w:val="00C67FF8"/>
    <w:rsid w:val="00C8120F"/>
    <w:rsid w:val="00CB0E90"/>
    <w:rsid w:val="00CC1BAC"/>
    <w:rsid w:val="00CD5467"/>
    <w:rsid w:val="00D165C4"/>
    <w:rsid w:val="00D26F3B"/>
    <w:rsid w:val="00D54956"/>
    <w:rsid w:val="00D83D6B"/>
    <w:rsid w:val="00DE2071"/>
    <w:rsid w:val="00E0710C"/>
    <w:rsid w:val="00E15D68"/>
    <w:rsid w:val="00E27D44"/>
    <w:rsid w:val="00E34D39"/>
    <w:rsid w:val="00E467CF"/>
    <w:rsid w:val="00E521E2"/>
    <w:rsid w:val="00E64131"/>
    <w:rsid w:val="00E73C31"/>
    <w:rsid w:val="00E75768"/>
    <w:rsid w:val="00E82715"/>
    <w:rsid w:val="00EA38F1"/>
    <w:rsid w:val="00EF22BF"/>
    <w:rsid w:val="00EF54AD"/>
    <w:rsid w:val="00F06DD2"/>
    <w:rsid w:val="00F11D7B"/>
    <w:rsid w:val="00F325A4"/>
    <w:rsid w:val="00F33309"/>
    <w:rsid w:val="00F4583A"/>
    <w:rsid w:val="00F57332"/>
    <w:rsid w:val="00F61F80"/>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600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381D-734A-43C5-8159-815A42ED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C1950FCD.dotm</Template>
  <TotalTime>694</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智史（子ども・子育て本部）</dc:creator>
  <cp:keywords/>
  <dc:description/>
  <cp:lastModifiedBy>138576</cp:lastModifiedBy>
  <cp:revision>85</cp:revision>
  <cp:lastPrinted>2018-08-22T12:37:00Z</cp:lastPrinted>
  <dcterms:created xsi:type="dcterms:W3CDTF">2018-06-26T13:07:00Z</dcterms:created>
  <dcterms:modified xsi:type="dcterms:W3CDTF">2018-09-19T08:37:00Z</dcterms:modified>
</cp:coreProperties>
</file>