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F99E" w14:textId="40CC6351" w:rsidR="0027778C" w:rsidRDefault="000558DF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bookmarkStart w:id="0" w:name="_GoBack"/>
      <w:bookmarkEnd w:id="0"/>
      <w:r>
        <w:rPr>
          <w:rFonts w:ascii="Meiryo UI" w:eastAsia="Meiryo UI" w:hAnsi="Meiryo UI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DB17" wp14:editId="6F9F3770">
                <wp:simplePos x="0" y="0"/>
                <wp:positionH relativeFrom="column">
                  <wp:posOffset>-13970</wp:posOffset>
                </wp:positionH>
                <wp:positionV relativeFrom="paragraph">
                  <wp:posOffset>10795</wp:posOffset>
                </wp:positionV>
                <wp:extent cx="8572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AF0B" w14:textId="15477076" w:rsidR="008D150E" w:rsidRPr="000558DF" w:rsidRDefault="008D150E">
                            <w:pPr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様式</w:t>
                            </w:r>
                            <w:r w:rsidR="008B524D"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pt;margin-top:.85pt;width:6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" fillcolor="white [3201]" stroked="f" strokeweight=".5pt">
                <v:textbox>
                  <w:txbxContent>
                    <w:p w14:paraId="2BD6AF0B" w14:textId="15477076" w:rsidR="008D150E" w:rsidRPr="000558DF" w:rsidRDefault="008D150E">
                      <w:pPr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eastAsia="ja-JP"/>
                        </w:rPr>
                      </w:pPr>
                      <w:r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様式</w:t>
                      </w:r>
                      <w:r w:rsidR="008B524D"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4F994150" w14:textId="6EA81221" w:rsidR="00CD0B19" w:rsidRDefault="00CD0B19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</w:p>
    <w:p w14:paraId="609B2E45" w14:textId="1A2E9B7F" w:rsidR="00CD0B19" w:rsidRPr="000558DF" w:rsidRDefault="000558DF" w:rsidP="00D43FA3">
      <w:pPr>
        <w:spacing w:after="0"/>
        <w:ind w:leftChars="-322" w:left="-708" w:right="4"/>
        <w:jc w:val="center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4"/>
          <w:lang w:eastAsia="ja-JP"/>
        </w:rPr>
        <w:t>退院後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支援</w:t>
      </w:r>
      <w:r>
        <w:rPr>
          <w:rFonts w:ascii="Meiryo UI" w:eastAsia="Meiryo UI" w:hAnsi="Meiryo UI" w:hint="eastAsia"/>
          <w:sz w:val="24"/>
          <w:lang w:eastAsia="ja-JP"/>
        </w:rPr>
        <w:t>の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ニーズに関する</w:t>
      </w:r>
      <w:r w:rsidR="00CD0B19" w:rsidRPr="000558DF">
        <w:rPr>
          <w:rFonts w:ascii="Meiryo UI" w:eastAsia="Meiryo UI" w:hAnsi="Meiryo UI" w:hint="eastAsia"/>
          <w:sz w:val="24"/>
          <w:lang w:eastAsia="ja-JP"/>
        </w:rPr>
        <w:t>総合</w:t>
      </w:r>
      <w:r w:rsidR="005D0A25" w:rsidRPr="000558DF">
        <w:rPr>
          <w:rFonts w:ascii="Meiryo UI" w:eastAsia="Meiryo UI" w:hAnsi="Meiryo UI" w:hint="eastAsia"/>
          <w:sz w:val="24"/>
          <w:lang w:eastAsia="ja-JP"/>
        </w:rPr>
        <w:t>アセスメント</w:t>
      </w:r>
    </w:p>
    <w:p w14:paraId="7D5506EF" w14:textId="77777777" w:rsidR="0027778C" w:rsidRPr="000558DF" w:rsidRDefault="0027778C" w:rsidP="00D43FA3">
      <w:pPr>
        <w:spacing w:after="0"/>
        <w:ind w:leftChars="-322" w:left="-708" w:right="4"/>
        <w:jc w:val="center"/>
        <w:rPr>
          <w:rFonts w:ascii="Meiryo UI" w:eastAsia="Meiryo UI" w:hAnsi="Meiryo UI"/>
          <w:b/>
          <w:lang w:eastAsia="ja-JP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E56098" w:rsidRPr="00E56098" w14:paraId="76CDD3EA" w14:textId="77777777" w:rsidTr="00312FF9">
        <w:trPr>
          <w:trHeight w:val="944"/>
        </w:trPr>
        <w:tc>
          <w:tcPr>
            <w:tcW w:w="1702" w:type="dxa"/>
            <w:tcBorders>
              <w:bottom w:val="single" w:sz="4" w:space="0" w:color="auto"/>
            </w:tcBorders>
          </w:tcPr>
          <w:p w14:paraId="15440221" w14:textId="2A619A96" w:rsidR="007C5761" w:rsidRPr="00022836" w:rsidRDefault="007C5761" w:rsidP="003F5176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5609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14:paraId="6D126C33" w14:textId="20FC3BD1" w:rsidR="00740BBB" w:rsidRPr="00E56098" w:rsidRDefault="00740BBB" w:rsidP="00740BBB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  <w:tr w:rsidR="008D150E" w:rsidRPr="00E56098" w14:paraId="5BBBD874" w14:textId="77777777" w:rsidTr="00A86801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DB033B1" w14:textId="6A2F4F33" w:rsidR="008D150E" w:rsidRPr="00E56098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退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院後の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ニーズ・課題に対する本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人の希望（</w:t>
            </w:r>
            <w:r w:rsidRPr="008D150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どうなりたいか、どのような支援を希望するか）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とストレングス</w:t>
            </w:r>
          </w:p>
        </w:tc>
      </w:tr>
      <w:tr w:rsidR="008D150E" w:rsidRPr="00E56098" w14:paraId="5BC2D519" w14:textId="77777777" w:rsidTr="0027778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FBF23D8" w14:textId="4CFB8CAA" w:rsidR="008D150E" w:rsidRPr="000558DF" w:rsidRDefault="008D150E" w:rsidP="00381777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A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2EB2759" w14:textId="52278C87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2CEE8A5" w14:textId="12B026D3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6BFA6E1" w14:textId="201BE8E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B7CEB38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171F4A3" w14:textId="3006B11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69E74560" w14:textId="77777777" w:rsidTr="0027778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53730E7F" w14:textId="082E41D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B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生活機能（活動）</w:t>
            </w:r>
          </w:p>
          <w:p w14:paraId="5C760FA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523A42B" w14:textId="5246F514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8433EE7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6D0F778" w14:textId="7E0ACBE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A3D00A5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9B25804" w14:textId="0BC551D2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393F1EC8" w14:textId="77777777" w:rsidTr="0027778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685D6F5B" w14:textId="107DE296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C: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385DD15" w14:textId="0734D889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17F6578" w14:textId="68FFE2B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49B8E52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2F646338" w14:textId="7070DB5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4D70907D" w14:textId="77777777" w:rsidTr="0027778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58CA46A" w14:textId="586E9EC9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D: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5E0391C7" w14:textId="1163B233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F8C5478" w14:textId="306E586F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59150E5" w14:textId="62D65CF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4EAFA10D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42C25194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32D917BE" w14:textId="40D5612A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294138B5" w14:textId="77777777" w:rsidTr="0027778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263FBA6" w14:textId="0DA4EB3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E:</w:t>
            </w: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00BA1342" w14:textId="38B80B5F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D817981" w14:textId="7144714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3C07D2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6B1F4259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55332B11" w14:textId="77777777" w:rsidTr="0027778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6C2F7D0" w14:textId="6C5D4B8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F: </w:t>
            </w:r>
            <w:r w:rsidR="004F1B06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ED56DA4" w14:textId="079901E0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20A9BC8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AB187D1" w14:textId="6CDC19E5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2DA66EB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77B4266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30272FD3" w14:textId="77777777" w:rsidTr="0027778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345C5BE7" w14:textId="293F3A6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7B94DE1" w14:textId="13E990FF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563E87A8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37E71099" w14:textId="4AEDA2A1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1984D7E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6748BE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2DF7FB3A" w14:textId="77777777" w:rsidTr="0027778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14:paraId="44946CFF" w14:textId="05F20028" w:rsidR="0027778C" w:rsidRPr="004F1B06" w:rsidRDefault="0027778C" w:rsidP="0027778C">
            <w:pPr>
              <w:spacing w:after="0"/>
              <w:ind w:right="4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アセスメントの</w:t>
            </w:r>
          </w:p>
          <w:p w14:paraId="65652DC6" w14:textId="685B9D95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14:paraId="7599F279" w14:textId="073DD7B3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14:paraId="081F44B9" w14:textId="7F685A37" w:rsidR="00CD0B19" w:rsidRDefault="00CD0B19" w:rsidP="00E56098">
      <w:pPr>
        <w:spacing w:after="0"/>
        <w:ind w:right="4"/>
        <w:rPr>
          <w:rFonts w:ascii="Meiryo UI" w:eastAsia="Meiryo UI" w:hAnsi="Meiryo UI"/>
          <w:sz w:val="18"/>
          <w:szCs w:val="18"/>
          <w:lang w:eastAsia="ja-JP"/>
        </w:rPr>
      </w:pPr>
    </w:p>
    <w:sectPr w:rsidR="00CD0B19" w:rsidSect="00E56098">
      <w:pgSz w:w="11906" w:h="16838"/>
      <w:pgMar w:top="340" w:right="720" w:bottom="340" w:left="720" w:header="284" w:footer="284" w:gutter="39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82560" w14:textId="77777777" w:rsidR="000A32AE" w:rsidRDefault="000A32AE" w:rsidP="00911A70">
      <w:pPr>
        <w:spacing w:after="0" w:line="240" w:lineRule="auto"/>
      </w:pPr>
      <w:r>
        <w:separator/>
      </w:r>
    </w:p>
  </w:endnote>
  <w:endnote w:type="continuationSeparator" w:id="0">
    <w:p w14:paraId="282729B8" w14:textId="77777777" w:rsidR="000A32AE" w:rsidRDefault="000A32AE" w:rsidP="009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95D91" w14:textId="77777777" w:rsidR="000A32AE" w:rsidRDefault="000A32AE" w:rsidP="00911A70">
      <w:pPr>
        <w:spacing w:after="0" w:line="240" w:lineRule="auto"/>
      </w:pPr>
      <w:r>
        <w:separator/>
      </w:r>
    </w:p>
  </w:footnote>
  <w:footnote w:type="continuationSeparator" w:id="0">
    <w:p w14:paraId="73E8BA90" w14:textId="77777777" w:rsidR="000A32AE" w:rsidRDefault="000A32AE" w:rsidP="0091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707"/>
    <w:multiLevelType w:val="hybridMultilevel"/>
    <w:tmpl w:val="5D225C4C"/>
    <w:lvl w:ilvl="0" w:tplc="D96A67AA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0710BB"/>
    <w:multiLevelType w:val="hybridMultilevel"/>
    <w:tmpl w:val="7E88938A"/>
    <w:lvl w:ilvl="0" w:tplc="5EC4DD6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2F3BC5"/>
    <w:multiLevelType w:val="hybridMultilevel"/>
    <w:tmpl w:val="4A7262A6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D54DB9"/>
    <w:multiLevelType w:val="hybridMultilevel"/>
    <w:tmpl w:val="C2F023C0"/>
    <w:lvl w:ilvl="0" w:tplc="1B2A7B12">
      <w:numFmt w:val="bullet"/>
      <w:lvlText w:val="□"/>
      <w:lvlJc w:val="left"/>
      <w:pPr>
        <w:ind w:left="72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70"/>
    <w:rsid w:val="000000F8"/>
    <w:rsid w:val="00003273"/>
    <w:rsid w:val="0000426B"/>
    <w:rsid w:val="00010B06"/>
    <w:rsid w:val="00022836"/>
    <w:rsid w:val="00040717"/>
    <w:rsid w:val="000558DF"/>
    <w:rsid w:val="00055E85"/>
    <w:rsid w:val="00075EEA"/>
    <w:rsid w:val="000872F4"/>
    <w:rsid w:val="00093447"/>
    <w:rsid w:val="00094081"/>
    <w:rsid w:val="000A32AE"/>
    <w:rsid w:val="000A6AFB"/>
    <w:rsid w:val="000A7AE1"/>
    <w:rsid w:val="000B115E"/>
    <w:rsid w:val="000B261B"/>
    <w:rsid w:val="000D5F36"/>
    <w:rsid w:val="000F449F"/>
    <w:rsid w:val="000F4F54"/>
    <w:rsid w:val="000F6156"/>
    <w:rsid w:val="00127F8F"/>
    <w:rsid w:val="00133557"/>
    <w:rsid w:val="00135BF3"/>
    <w:rsid w:val="0015325C"/>
    <w:rsid w:val="001902B3"/>
    <w:rsid w:val="00191872"/>
    <w:rsid w:val="001A3C04"/>
    <w:rsid w:val="001A48C2"/>
    <w:rsid w:val="001E16C7"/>
    <w:rsid w:val="00200717"/>
    <w:rsid w:val="0021643B"/>
    <w:rsid w:val="00232690"/>
    <w:rsid w:val="0023357A"/>
    <w:rsid w:val="0027778C"/>
    <w:rsid w:val="00284134"/>
    <w:rsid w:val="00284CE1"/>
    <w:rsid w:val="002B23F2"/>
    <w:rsid w:val="002B3862"/>
    <w:rsid w:val="002B6114"/>
    <w:rsid w:val="002D0AC9"/>
    <w:rsid w:val="00312FF9"/>
    <w:rsid w:val="00333925"/>
    <w:rsid w:val="00360E5D"/>
    <w:rsid w:val="003631FC"/>
    <w:rsid w:val="00381777"/>
    <w:rsid w:val="003A2DBB"/>
    <w:rsid w:val="003B1269"/>
    <w:rsid w:val="003B440B"/>
    <w:rsid w:val="003F572A"/>
    <w:rsid w:val="004142E2"/>
    <w:rsid w:val="00465936"/>
    <w:rsid w:val="004E4FD8"/>
    <w:rsid w:val="004E561F"/>
    <w:rsid w:val="004F1B06"/>
    <w:rsid w:val="00520E11"/>
    <w:rsid w:val="0052574E"/>
    <w:rsid w:val="00527956"/>
    <w:rsid w:val="005606E4"/>
    <w:rsid w:val="005922A0"/>
    <w:rsid w:val="005B0D5B"/>
    <w:rsid w:val="005C136F"/>
    <w:rsid w:val="005C28D7"/>
    <w:rsid w:val="005D0A25"/>
    <w:rsid w:val="005F55F1"/>
    <w:rsid w:val="0061317C"/>
    <w:rsid w:val="00621C18"/>
    <w:rsid w:val="00625057"/>
    <w:rsid w:val="00626886"/>
    <w:rsid w:val="006268B3"/>
    <w:rsid w:val="006516EB"/>
    <w:rsid w:val="006C5D48"/>
    <w:rsid w:val="006F298A"/>
    <w:rsid w:val="00740BBB"/>
    <w:rsid w:val="00746FFE"/>
    <w:rsid w:val="007651FC"/>
    <w:rsid w:val="0077617A"/>
    <w:rsid w:val="007835F2"/>
    <w:rsid w:val="007B6C48"/>
    <w:rsid w:val="007C5761"/>
    <w:rsid w:val="007E697C"/>
    <w:rsid w:val="0080559B"/>
    <w:rsid w:val="008148C1"/>
    <w:rsid w:val="00845DDF"/>
    <w:rsid w:val="008665C1"/>
    <w:rsid w:val="008975CF"/>
    <w:rsid w:val="008B524D"/>
    <w:rsid w:val="008B6613"/>
    <w:rsid w:val="008C10C2"/>
    <w:rsid w:val="008D0311"/>
    <w:rsid w:val="008D150E"/>
    <w:rsid w:val="00911A70"/>
    <w:rsid w:val="00911F5B"/>
    <w:rsid w:val="0091403D"/>
    <w:rsid w:val="00914E92"/>
    <w:rsid w:val="0091591E"/>
    <w:rsid w:val="00916ABC"/>
    <w:rsid w:val="00935CB8"/>
    <w:rsid w:val="00952317"/>
    <w:rsid w:val="009606FB"/>
    <w:rsid w:val="00984F59"/>
    <w:rsid w:val="00990551"/>
    <w:rsid w:val="00993490"/>
    <w:rsid w:val="009A5AE6"/>
    <w:rsid w:val="009A5CB7"/>
    <w:rsid w:val="009B38B5"/>
    <w:rsid w:val="009B5658"/>
    <w:rsid w:val="009D2346"/>
    <w:rsid w:val="009D254A"/>
    <w:rsid w:val="009D77C3"/>
    <w:rsid w:val="009E370D"/>
    <w:rsid w:val="009E7E83"/>
    <w:rsid w:val="00A0322C"/>
    <w:rsid w:val="00A0562E"/>
    <w:rsid w:val="00A40B86"/>
    <w:rsid w:val="00A527ED"/>
    <w:rsid w:val="00A845D7"/>
    <w:rsid w:val="00AB1121"/>
    <w:rsid w:val="00AD5007"/>
    <w:rsid w:val="00B239E2"/>
    <w:rsid w:val="00B2587E"/>
    <w:rsid w:val="00B27960"/>
    <w:rsid w:val="00B33630"/>
    <w:rsid w:val="00B33B23"/>
    <w:rsid w:val="00B46B7E"/>
    <w:rsid w:val="00B569E8"/>
    <w:rsid w:val="00BB137A"/>
    <w:rsid w:val="00BF013D"/>
    <w:rsid w:val="00BF2B02"/>
    <w:rsid w:val="00C113D4"/>
    <w:rsid w:val="00C23CFB"/>
    <w:rsid w:val="00C35E42"/>
    <w:rsid w:val="00C62D63"/>
    <w:rsid w:val="00C71EDB"/>
    <w:rsid w:val="00C94EB9"/>
    <w:rsid w:val="00CA2092"/>
    <w:rsid w:val="00CA4172"/>
    <w:rsid w:val="00CD0B19"/>
    <w:rsid w:val="00CD20F9"/>
    <w:rsid w:val="00CD5968"/>
    <w:rsid w:val="00CE0A9E"/>
    <w:rsid w:val="00D055B2"/>
    <w:rsid w:val="00D102A4"/>
    <w:rsid w:val="00D43FA3"/>
    <w:rsid w:val="00D522C3"/>
    <w:rsid w:val="00D96BB6"/>
    <w:rsid w:val="00DA6347"/>
    <w:rsid w:val="00DA6E27"/>
    <w:rsid w:val="00E04F1B"/>
    <w:rsid w:val="00E176AA"/>
    <w:rsid w:val="00E26ECF"/>
    <w:rsid w:val="00E32830"/>
    <w:rsid w:val="00E33EB5"/>
    <w:rsid w:val="00E56098"/>
    <w:rsid w:val="00E71101"/>
    <w:rsid w:val="00E728B9"/>
    <w:rsid w:val="00E81239"/>
    <w:rsid w:val="00E82B52"/>
    <w:rsid w:val="00ED1487"/>
    <w:rsid w:val="00F24577"/>
    <w:rsid w:val="00F329A4"/>
    <w:rsid w:val="00F42035"/>
    <w:rsid w:val="00F50FE1"/>
    <w:rsid w:val="00F51564"/>
    <w:rsid w:val="00F83D60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B8E3-0AFB-47D6-ADD3-C582EB4E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27F18F8A</Template>
  <TotalTime>81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125954</cp:lastModifiedBy>
  <cp:revision>12</cp:revision>
  <cp:lastPrinted>2018-09-11T03:04:00Z</cp:lastPrinted>
  <dcterms:created xsi:type="dcterms:W3CDTF">2017-12-08T05:20:00Z</dcterms:created>
  <dcterms:modified xsi:type="dcterms:W3CDTF">2018-09-11T03:27:00Z</dcterms:modified>
</cp:coreProperties>
</file>