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-54610</wp:posOffset>
                </wp:positionH>
                <wp:positionV relativeFrom="paragraph">
                  <wp:posOffset>-35560</wp:posOffset>
                </wp:positionV>
                <wp:extent cx="74295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E85087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4.3pt;margin-top:-2.8pt;width:58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HvcwIAALE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E85087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平成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34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/A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Z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G+I/A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5819"/>
    <w:rsid w:val="00086420"/>
    <w:rsid w:val="000923A6"/>
    <w:rsid w:val="000A0C37"/>
    <w:rsid w:val="000C11FA"/>
    <w:rsid w:val="000F3993"/>
    <w:rsid w:val="00133CE8"/>
    <w:rsid w:val="0014012C"/>
    <w:rsid w:val="00167C91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7165A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E651-D770-4021-93F6-7ECC0EA8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75A619CF</Template>
  <TotalTime>13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10</cp:revision>
  <cp:lastPrinted>2018-09-28T10:51:00Z</cp:lastPrinted>
  <dcterms:created xsi:type="dcterms:W3CDTF">2018-03-01T00:12:00Z</dcterms:created>
  <dcterms:modified xsi:type="dcterms:W3CDTF">2018-09-28T11:01:00Z</dcterms:modified>
</cp:coreProperties>
</file>