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0AA7" w:rsidRDefault="00263D32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96EAF" wp14:editId="14F7EE38">
                <wp:simplePos x="0" y="0"/>
                <wp:positionH relativeFrom="column">
                  <wp:posOffset>-274320</wp:posOffset>
                </wp:positionH>
                <wp:positionV relativeFrom="paragraph">
                  <wp:posOffset>126365</wp:posOffset>
                </wp:positionV>
                <wp:extent cx="76200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F11" w:rsidRPr="007354A5" w:rsidRDefault="00370F11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21.6pt;margin-top:9.95pt;width:60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" fillcolor="window" stroked="f" strokeweight=".5pt">
                <v:textbox>
                  <w:txbxContent>
                    <w:p w:rsidR="00370F11" w:rsidRPr="007354A5" w:rsidRDefault="00370F11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</w:rPr>
                        <w:t>様式２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0F11" w:rsidRPr="00B12E5D" w:rsidRDefault="00370F11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370F11" w:rsidRPr="00B12E5D" w:rsidRDefault="00370F11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平成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370F11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6B47F6" w:rsidRDefault="00370F11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370F11" w:rsidRPr="006B47F6" w:rsidRDefault="00370F11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6D92" w:rsidRDefault="00370F11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70F11" w:rsidRPr="006B47F6" w:rsidRDefault="00370F11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370F11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70F11" w:rsidRPr="006B47F6" w:rsidRDefault="00370F11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6D92" w:rsidRDefault="00370F11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70F11" w:rsidRPr="006B47F6" w:rsidRDefault="00370F11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70F11" w:rsidRPr="00246D92" w:rsidRDefault="00370F11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370F11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0F11" w:rsidRPr="006B47F6" w:rsidRDefault="00370F11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70F11" w:rsidRPr="00246D92" w:rsidRDefault="00370F11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F11" w:rsidRPr="006B47F6" w:rsidRDefault="00370F11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370F11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6B47F6" w:rsidRDefault="00370F11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370F11" w:rsidRPr="006B47F6" w:rsidRDefault="00370F11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246D92" w:rsidRDefault="00370F11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70F11" w:rsidRPr="006B47F6" w:rsidRDefault="00370F11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370F11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70F11" w:rsidRPr="006B47F6" w:rsidRDefault="00370F11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246D92" w:rsidRDefault="00370F11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70F11" w:rsidRPr="006B47F6" w:rsidRDefault="00370F11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370F11" w:rsidRPr="00246D92" w:rsidRDefault="00370F11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370F11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0F11" w:rsidRPr="006B47F6" w:rsidRDefault="00370F11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70F11" w:rsidRPr="00246D92" w:rsidRDefault="00370F11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370F11" w:rsidRPr="006B47F6" w:rsidRDefault="00370F11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F11" w:rsidRPr="006B47F6" w:rsidRDefault="00370F11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370F11" w:rsidRPr="005A612A" w:rsidRDefault="00370F11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370F11" w:rsidRPr="005A612A" w:rsidRDefault="00370F11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370F11" w:rsidRDefault="00370F11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370F11" w:rsidRDefault="00370F11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370F11" w:rsidRPr="005A612A" w:rsidRDefault="00370F11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70F11" w:rsidRPr="005A612A" w:rsidRDefault="00370F11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370F11" w:rsidRPr="005A612A" w:rsidRDefault="00370F11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370F11" w:rsidRPr="006B47F6" w:rsidRDefault="00370F11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370F11" w:rsidRPr="005A612A" w:rsidRDefault="00370F11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370F11" w:rsidRPr="005A612A" w:rsidRDefault="00370F11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370F11" w:rsidRDefault="00370F11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370F11" w:rsidRDefault="00370F11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370F11" w:rsidRPr="005A612A" w:rsidRDefault="00370F11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370F11" w:rsidRPr="005A612A" w:rsidRDefault="00370F11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370F11" w:rsidRPr="005A612A" w:rsidRDefault="00370F11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11" w:rsidRDefault="00370F11" w:rsidP="00DC42D9">
      <w:r>
        <w:separator/>
      </w:r>
    </w:p>
  </w:endnote>
  <w:endnote w:type="continuationSeparator" w:id="0">
    <w:p w:rsidR="00370F11" w:rsidRDefault="00370F11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11" w:rsidRDefault="00370F11" w:rsidP="00DC42D9">
      <w:r>
        <w:separator/>
      </w:r>
    </w:p>
  </w:footnote>
  <w:footnote w:type="continuationSeparator" w:id="0">
    <w:p w:rsidR="00370F11" w:rsidRDefault="00370F11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63D32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0F11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4D07FB"/>
    <w:rsid w:val="0050662A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4831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E666-A667-456B-A9D1-4B8661C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C3BF0413</Template>
  <TotalTime>11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9</cp:revision>
  <cp:lastPrinted>2018-09-11T02:58:00Z</cp:lastPrinted>
  <dcterms:created xsi:type="dcterms:W3CDTF">2018-03-01T00:13:00Z</dcterms:created>
  <dcterms:modified xsi:type="dcterms:W3CDTF">2018-09-13T00:25:00Z</dcterms:modified>
</cp:coreProperties>
</file>