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E7" w:rsidRPr="008335E7" w:rsidRDefault="00A72700" w:rsidP="008335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先天性血液凝固因子障害等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治療研究事業</w:t>
      </w:r>
      <w:r w:rsidR="008335E7"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委託契約の申出書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                       </w:t>
      </w:r>
      <w:r w:rsidR="0051770D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　　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年　　月　　日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和歌山県知事　様　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開設者住所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開設者氏名</w:t>
      </w:r>
    </w:p>
    <w:p w:rsidR="00AD4185" w:rsidRDefault="008335E7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（法人の場合、法人名及び代表者氏名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</w:p>
    <w:p w:rsidR="008335E7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</w:t>
      </w:r>
      <w:r w:rsidR="00AD4185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</w:t>
      </w:r>
      <w:r w:rsidR="00910F38" w:rsidRPr="00910F38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  <w:bdr w:val="single" w:sz="4" w:space="0" w:color="auto"/>
        </w:rPr>
        <w:t>印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</w:t>
      </w:r>
      <w:r w:rsidR="00A72700"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先天性血液凝固因子障害等</w:t>
      </w:r>
      <w:r w:rsidR="00A72700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</w:t>
      </w:r>
      <w:r w:rsidR="00A72700"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業</w:t>
      </w:r>
      <w:r w:rsidRPr="00095A79">
        <w:rPr>
          <w:rFonts w:ascii="ＤＦ平成ゴシック体W5" w:eastAsia="ＤＦ平成ゴシック体W5" w:hAnsi="Times New Roman" w:cs="ＭＳ 明朝" w:hint="eastAsia"/>
          <w:color w:val="000000"/>
          <w:kern w:val="0"/>
          <w:szCs w:val="21"/>
        </w:rPr>
        <w:t>にかかる</w:t>
      </w:r>
      <w:r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委託契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約について、下記のとおり申し出します。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8"/>
        <w:gridCol w:w="1681"/>
        <w:gridCol w:w="4034"/>
      </w:tblGrid>
      <w:tr w:rsidR="008335E7" w:rsidRPr="008335E7">
        <w:trPr>
          <w:trHeight w:val="648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契約申し出を行う医療機関　　</w:t>
            </w:r>
          </w:p>
        </w:tc>
      </w:tr>
      <w:tr w:rsidR="008335E7" w:rsidRPr="008335E7">
        <w:trPr>
          <w:trHeight w:val="972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病　院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診療所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　　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調剤薬局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訪問看護ｽﾃｰｼｮﾝ</w:t>
            </w:r>
          </w:p>
          <w:p w:rsidR="008335E7" w:rsidRPr="00D90EBE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D90EBE" w:rsidRDefault="00D90EBE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36"/>
              <w:jc w:val="left"/>
              <w:textAlignment w:val="baseline"/>
              <w:rPr>
                <w:rFonts w:ascii="ＤＦ平成ゴシック体W5" w:eastAsia="ＤＦ平成ゴシック体W5" w:hAnsi="ＤＦ平成ゴシック体W5"/>
                <w:color w:val="000000"/>
                <w:spacing w:val="6"/>
                <w:kern w:val="0"/>
                <w:szCs w:val="21"/>
              </w:rPr>
            </w:pPr>
            <w:r w:rsidRPr="00D90EBE">
              <w:rPr>
                <w:rFonts w:ascii="ＤＦ平成ゴシック体W5" w:eastAsia="ＤＦ平成ゴシック体W5" w:hAnsi="ＤＦ平成ゴシック体W5" w:hint="eastAsia"/>
                <w:color w:val="000000"/>
                <w:spacing w:val="6"/>
                <w:kern w:val="0"/>
                <w:szCs w:val="21"/>
              </w:rPr>
              <w:t xml:space="preserve">(    ) 介護医療院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該当箇所に（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○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）印記入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して下さい。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名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医療機関ｺｰﾄﾞ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144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在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〒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>TEL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</w:p>
        </w:tc>
      </w:tr>
      <w:tr w:rsidR="00CE0C02" w:rsidRPr="008335E7">
        <w:trPr>
          <w:trHeight w:val="81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委託契約の</w:t>
            </w: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9A7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8335E7" w:rsidRDefault="00CE0C02" w:rsidP="00517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200" w:firstLine="44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E0C02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 w:val="24"/>
              </w:rPr>
              <w:t>備　考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0C02" w:rsidRPr="00CE0C02">
        <w:trPr>
          <w:trHeight w:val="1296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</w:t>
            </w:r>
            <w:r w:rsidRPr="00CE0C02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 w:val="18"/>
                <w:szCs w:val="18"/>
              </w:rPr>
              <w:t>担当部署・氏名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E0C0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18"/>
                <w:szCs w:val="18"/>
              </w:rPr>
              <w:t>（問い合わせ先）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</w:tbl>
    <w:p w:rsidR="00A72700" w:rsidRDefault="008335E7" w:rsidP="00CE0C02">
      <w:pPr>
        <w:overflowPunct w:val="0"/>
        <w:ind w:left="1358" w:hangingChars="700" w:hanging="1358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  <w:shd w:val="pct15" w:color="auto" w:fill="FFFFFF"/>
        </w:rPr>
      </w:pP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</w:rPr>
        <w:t xml:space="preserve">  </w:t>
      </w:r>
      <w:r w:rsidRPr="00CE0C02">
        <w:rPr>
          <w:rFonts w:ascii="ＭＳ 明朝" w:eastAsia="ＤＦ平成ゴシック体W5" w:hAnsi="Times New Roman" w:cs="ＤＦ平成ゴシック体W5" w:hint="eastAsia"/>
          <w:color w:val="000000"/>
          <w:kern w:val="0"/>
          <w:sz w:val="18"/>
          <w:szCs w:val="18"/>
        </w:rPr>
        <w:t>（添付書類）</w:t>
      </w: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  <w:shd w:val="pct15" w:color="auto" w:fill="FFFFFF"/>
        </w:rPr>
        <w:t xml:space="preserve"> </w:t>
      </w:r>
      <w:r w:rsidRPr="00F714D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①</w:t>
      </w:r>
      <w:r w:rsidRPr="00F714D7">
        <w:rPr>
          <w:rFonts w:ascii="ＤＦ平成ゴシック体W5" w:hAnsi="ＤＦ平成ゴシック体W5" w:cs="ＤＦ平成ゴシック体W5"/>
          <w:color w:val="000000"/>
          <w:kern w:val="0"/>
          <w:szCs w:val="21"/>
          <w:shd w:val="pct15" w:color="auto" w:fill="FFFFFF"/>
        </w:rPr>
        <w:t xml:space="preserve"> </w:t>
      </w:r>
      <w:r w:rsidR="00A72700" w:rsidRPr="00F714D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  <w:shd w:val="pct15" w:color="auto" w:fill="FFFFFF"/>
        </w:rPr>
        <w:t>先天性血液凝固因子障害等</w:t>
      </w:r>
      <w:r w:rsidRPr="00F714D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治療研究事業委託契約書</w:t>
      </w:r>
      <w:r w:rsidR="00435A7D"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435A7D" w:rsidRPr="00A72700">
        <w:rPr>
          <w:rFonts w:ascii="ＭＳ 明朝" w:eastAsia="ＤＦ平成ゴシック体W5" w:hAnsi="Times New Roman" w:cs="ＤＦ平成ゴシック体W5" w:hint="eastAsia"/>
          <w:i/>
          <w:color w:val="000000"/>
          <w:kern w:val="0"/>
          <w:sz w:val="24"/>
          <w:u w:val="double"/>
          <w:shd w:val="pct15" w:color="auto" w:fill="FFFFFF"/>
        </w:rPr>
        <w:t>２通提出</w:t>
      </w:r>
      <w:r w:rsidR="00435A7D"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・</w:t>
      </w:r>
    </w:p>
    <w:p w:rsidR="00435A7D" w:rsidRPr="00A72700" w:rsidRDefault="00435A7D" w:rsidP="00F714D7">
      <w:pPr>
        <w:overflowPunct w:val="0"/>
        <w:ind w:firstLineChars="650" w:firstLine="1456"/>
        <w:textAlignment w:val="baseline"/>
        <w:rPr>
          <w:rFonts w:ascii="ＭＳ 明朝" w:hAnsi="Times New Roman"/>
          <w:color w:val="000000"/>
          <w:spacing w:val="6"/>
          <w:kern w:val="0"/>
          <w:szCs w:val="21"/>
          <w:shd w:val="pct15" w:color="auto" w:fill="FFFFFF"/>
        </w:rPr>
      </w:pPr>
      <w:r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②</w:t>
      </w:r>
      <w:r w:rsidRPr="00A72700">
        <w:rPr>
          <w:rFonts w:ascii="ＤＦ平成ゴシック体W5" w:hAnsi="ＤＦ平成ゴシック体W5" w:cs="ＤＦ平成ゴシック体W5"/>
          <w:color w:val="000000"/>
          <w:kern w:val="0"/>
          <w:szCs w:val="21"/>
          <w:shd w:val="pct15" w:color="auto" w:fill="FFFFFF"/>
        </w:rPr>
        <w:t xml:space="preserve"> </w:t>
      </w:r>
      <w:r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個人情報取扱特記事項</w:t>
      </w:r>
    </w:p>
    <w:p w:rsidR="00435A7D" w:rsidRPr="00672A13" w:rsidRDefault="00435A7D" w:rsidP="00435A7D">
      <w:pPr>
        <w:overflowPunct w:val="0"/>
        <w:ind w:left="1120" w:hangingChars="500" w:hanging="112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672A1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（①②の書類を両面</w:t>
      </w:r>
      <w:r w:rsidR="003A2FC9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印刷・ホチキス留め</w:t>
      </w:r>
      <w:r w:rsidRPr="00672A1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し</w:t>
      </w:r>
      <w:r w:rsidR="00F714D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、それぞれのとじ目に</w:t>
      </w:r>
      <w:r w:rsidRPr="00672A1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押印（割印）をして下さい。）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（契約書の取り扱い）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「乙」欄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（受託者）については、</w:t>
      </w:r>
      <w:r w:rsidRPr="00672A13">
        <w:rPr>
          <w:rFonts w:ascii="ＭＳ 明朝" w:eastAsia="ＤＦ平成ゴシック体W5" w:hAnsi="Times New Roman" w:cs="ＤＦ平成ゴシック体W5" w:hint="eastAsia"/>
          <w:b/>
          <w:color w:val="000000"/>
          <w:kern w:val="0"/>
          <w:szCs w:val="21"/>
          <w:bdr w:val="single" w:sz="4" w:space="0" w:color="auto"/>
        </w:rPr>
        <w:t>２通とも記名・代表者印を押印のうえ提出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願います。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知事印押印後、うち１通を申し出者に送付します。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8335E7" w:rsidRPr="008335E7" w:rsidRDefault="00435A7D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作成に当たっては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「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契約書作成例」及び「委託契約書の押印について」をご確認願います。</w:t>
      </w:r>
      <w:r w:rsidR="008335E7"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</w:p>
    <w:p w:rsidR="008335E7" w:rsidRPr="00A65142" w:rsidRDefault="001B0B76" w:rsidP="001B0B76">
      <w:pPr>
        <w:rPr>
          <w:color w:val="FF6600"/>
          <w:sz w:val="28"/>
          <w:szCs w:val="28"/>
        </w:rPr>
      </w:pPr>
      <w:r>
        <w:rPr>
          <w:rFonts w:hint="eastAsia"/>
          <w:color w:val="FF6600"/>
          <w:sz w:val="28"/>
          <w:szCs w:val="28"/>
        </w:rPr>
        <w:lastRenderedPageBreak/>
        <w:t xml:space="preserve">　　　　　　　</w:t>
      </w:r>
      <w:r w:rsidRPr="00BB0353">
        <w:rPr>
          <w:rFonts w:hint="eastAsia"/>
          <w:color w:val="0000FF"/>
          <w:sz w:val="28"/>
          <w:szCs w:val="28"/>
        </w:rPr>
        <w:t>＜契約書記載例＞</w:t>
      </w:r>
      <w:r>
        <w:rPr>
          <w:rFonts w:hint="eastAsia"/>
          <w:color w:val="FF6600"/>
          <w:sz w:val="28"/>
          <w:szCs w:val="28"/>
        </w:rPr>
        <w:t xml:space="preserve">　　　</w:t>
      </w:r>
      <w:r w:rsidRPr="009A79E3">
        <w:rPr>
          <w:rFonts w:hint="eastAsia"/>
          <w:color w:val="993300"/>
          <w:sz w:val="24"/>
          <w:shd w:val="pct15" w:color="auto" w:fill="FFFFFF"/>
        </w:rPr>
        <w:t>朱色の部分について記入願います。</w:t>
      </w:r>
    </w:p>
    <w:p w:rsidR="008E66D4" w:rsidRPr="00432ECA" w:rsidRDefault="00A72700" w:rsidP="008E66D4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A72700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>先天性血液凝固因子障害等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>治療研究事業委託契約書</w:t>
      </w:r>
      <w:r w:rsidR="008E66D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 xml:space="preserve">   </w:t>
      </w:r>
      <w:r w:rsidR="008E66D4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 w:val="24"/>
        </w:rPr>
        <w:t xml:space="preserve">　　</w:t>
      </w:r>
    </w:p>
    <w:p w:rsidR="008E66D4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和歌山県（以下「甲」という。）と受託者</w:t>
      </w:r>
      <w:r w:rsidR="00A65142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="00AD4185">
        <w:rPr>
          <w:rFonts w:ascii="ＭＳ 明朝" w:eastAsia="ＤＦ平成ゴシック体W5" w:hAnsi="Times New Roman" w:cs="ＤＦ平成ゴシック体W5" w:hint="eastAsia"/>
          <w:color w:val="993300"/>
          <w:kern w:val="0"/>
          <w:szCs w:val="21"/>
          <w:shd w:val="pct15" w:color="auto" w:fill="FFFFFF"/>
        </w:rPr>
        <w:t>開　設　者　名</w:t>
      </w:r>
      <w:r w:rsidR="00AD4185">
        <w:rPr>
          <w:rFonts w:ascii="ＭＳ 明朝" w:eastAsia="ＤＦ平成ゴシック体W5" w:hAnsi="Times New Roman" w:cs="ＤＦ平成ゴシック体W5" w:hint="eastAsia"/>
          <w:color w:val="993300"/>
          <w:kern w:val="0"/>
          <w:szCs w:val="21"/>
          <w:shd w:val="pct15" w:color="auto" w:fill="FFFFFF"/>
        </w:rPr>
        <w:t xml:space="preserve"> </w:t>
      </w:r>
      <w:r w:rsidR="00AD4185">
        <w:rPr>
          <w:rFonts w:ascii="ＭＳ 明朝" w:eastAsia="ＤＦ平成ゴシック体W5" w:hAnsi="Times New Roman" w:cs="ＤＦ平成ゴシック体W5" w:hint="eastAsia"/>
          <w:color w:val="993300"/>
          <w:kern w:val="0"/>
          <w:szCs w:val="21"/>
          <w:shd w:val="pct15" w:color="auto" w:fill="FFFFFF"/>
        </w:rPr>
        <w:t>を記入</w:t>
      </w:r>
      <w:r w:rsidR="00AD4185">
        <w:rPr>
          <w:rFonts w:ascii="ＭＳ 明朝" w:eastAsia="ＤＦ平成ゴシック体W5" w:hAnsi="Times New Roman" w:cs="ＤＦ平成ゴシック体W5" w:hint="eastAsia"/>
          <w:color w:val="FFFF00"/>
          <w:kern w:val="0"/>
          <w:szCs w:val="21"/>
          <w:shd w:val="pct15" w:color="auto" w:fill="FFFFFF"/>
        </w:rPr>
        <w:t xml:space="preserve">　　　　　　　　　　　　　　　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（以下「乙」という。）とは、和歌山県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</w:t>
      </w:r>
      <w:r w:rsidR="00A72700"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等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治療研究事業実施要綱（以下「要綱」という。）に基づく事業の委託について、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次のとおり契約を締結する。</w:t>
      </w:r>
    </w:p>
    <w:p w:rsidR="008E66D4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</w:p>
    <w:p w:rsidR="008E66D4" w:rsidRPr="006A2FE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第１条　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甲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は、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要綱</w:t>
      </w:r>
      <w:r w:rsidR="005C610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に定める治療研究事業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（以下「委託事業」という。）の実施を乙に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し、乙は、これを受託する。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事業対象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者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第２条　委託事業対象者は、要綱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</w:t>
      </w:r>
      <w:r w:rsid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３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条に規定する</w:t>
      </w:r>
      <w:r w:rsidR="00494E6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対象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患者で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あって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、知事の承認を得ている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者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とする。</w:t>
      </w:r>
    </w:p>
    <w:p w:rsidR="008E66D4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２　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乙は、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患者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に対して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、</w:t>
      </w:r>
      <w:r w:rsidR="005C6108"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先天性血液凝固因子障害等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医療受給者証の提示を求めることとする。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（委託事業の補助の範囲）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第３条</w:t>
      </w: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乙が委託事業に係る費用について、甲に請求できる額は、要綱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５条第</w:t>
      </w:r>
      <w:r w:rsidR="005C610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２項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に定める範囲とする。</w:t>
      </w:r>
    </w:p>
    <w:p w:rsidR="008E66D4" w:rsidRPr="00432ECA" w:rsidRDefault="00494E67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（委託事業費の支払</w:t>
      </w:r>
      <w:r w:rsidR="008E66D4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第４条　前条の費用については、乙が国指定要綱第１２条第</w:t>
      </w:r>
      <w:r w:rsidR="005C610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２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項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の規定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に基づき、甲から別途委託を受けた和歌山県社会保険診療報酬支払基金等、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委託事業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費の審査支払機関に請求するものとする。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（協力）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第５条　乙は、甲から委託事業について、調査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又は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報告を求められたときは、これに応じ　るものとする。</w:t>
      </w:r>
    </w:p>
    <w:p w:rsidR="008E66D4" w:rsidRPr="008E66D4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FF6600"/>
          <w:kern w:val="0"/>
          <w:szCs w:val="21"/>
          <w:shd w:val="pct15" w:color="auto" w:fill="FFFFFF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（契約期間）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</w:t>
      </w:r>
      <w:r w:rsidRPr="008E66D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　　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>日付は記入不要</w:t>
      </w:r>
      <w:r>
        <w:rPr>
          <w:rFonts w:ascii="ＭＳ 明朝" w:eastAsia="ＤＦ平成ゴシック体W5" w:hAnsi="Times New Roman" w:cs="ＤＦ平成ゴシック体W5" w:hint="eastAsia"/>
          <w:color w:val="FF6600"/>
          <w:kern w:val="0"/>
          <w:szCs w:val="21"/>
          <w:shd w:val="pct15" w:color="auto" w:fill="FFFFFF"/>
        </w:rPr>
        <w:t xml:space="preserve">　　　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第６条　この契約期間は、</w:t>
      </w:r>
      <w:r w:rsidRPr="001B0B76">
        <w:rPr>
          <w:rFonts w:ascii="ＭＳ 明朝" w:eastAsia="ＤＦ平成ゴシック体W5" w:hAnsi="Times New Roman" w:cs="ＤＦ平成ゴシック体W5" w:hint="eastAsia"/>
          <w:color w:val="33CCCC"/>
          <w:kern w:val="0"/>
          <w:szCs w:val="21"/>
          <w:shd w:val="pct15" w:color="auto" w:fill="FFFFFF"/>
        </w:rPr>
        <w:t xml:space="preserve">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>年　月　日から　年　月　日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までとする。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ただし、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期間満了の１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か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月前までに甲乙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いずれからも相手方に対し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特段の意思表示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をしない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ときは、更に１年間この契約を更新したものとみなし、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その後もまた同様とする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。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（個人情報の保護）</w:t>
      </w:r>
    </w:p>
    <w:p w:rsidR="008E66D4" w:rsidRPr="00432ECA" w:rsidRDefault="008E66D4" w:rsidP="008E66D4">
      <w:pPr>
        <w:overflowPunct w:val="0"/>
        <w:snapToGrid w:val="0"/>
        <w:ind w:left="224" w:hangingChars="100" w:hanging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第７条　乙は、委託事業による個人情報の取扱いについては、</w:t>
      </w:r>
      <w:r w:rsidRPr="009A79E3">
        <w:rPr>
          <w:rFonts w:ascii="ＭＳ 明朝" w:eastAsia="ＤＦ平成ゴシック体W5" w:hAnsi="Times New Roman" w:cs="ＤＦ平成ゴシック体W5" w:hint="eastAsia"/>
          <w:color w:val="808000"/>
          <w:kern w:val="0"/>
          <w:szCs w:val="21"/>
          <w:bdr w:val="single" w:sz="4" w:space="0" w:color="auto"/>
        </w:rPr>
        <w:t>別記「個人情報取扱特記事項」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を遵守しなければならない。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　　　　</w:t>
      </w:r>
      <w:r w:rsidRPr="009A79E3">
        <w:rPr>
          <w:rFonts w:ascii="ＭＳ 明朝" w:eastAsia="ＤＦ平成ゴシック体W5" w:hAnsi="Times New Roman" w:cs="ＤＦ平成ゴシック体W5" w:hint="eastAsia"/>
          <w:i/>
          <w:color w:val="333300"/>
          <w:kern w:val="0"/>
          <w:szCs w:val="21"/>
        </w:rPr>
        <w:t>契約書の裏面に打ち出し願います</w:t>
      </w:r>
      <w:r>
        <w:rPr>
          <w:rFonts w:ascii="ＭＳ 明朝" w:eastAsia="ＤＦ平成ゴシック体W5" w:hAnsi="Times New Roman" w:cs="ＤＦ平成ゴシック体W5" w:hint="eastAsia"/>
          <w:color w:val="99CC00"/>
          <w:kern w:val="0"/>
          <w:szCs w:val="21"/>
        </w:rPr>
        <w:t>。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</w:t>
      </w:r>
    </w:p>
    <w:p w:rsidR="008E66D4" w:rsidRPr="00432ECA" w:rsidRDefault="008E66D4" w:rsidP="008E66D4">
      <w:pPr>
        <w:overflowPunct w:val="0"/>
        <w:snapToGrid w:val="0"/>
        <w:ind w:firstLineChars="100" w:firstLine="224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（その他）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第８条　この契約に定めのない事項については、甲乙協議して定めるものとする。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この契約を証するため、本書を２通作成し、甲乙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それぞれ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記名押印の上、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各自その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１通を保有する。</w:t>
      </w:r>
    </w:p>
    <w:p w:rsidR="008E66D4" w:rsidRPr="00432ECA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8E66D4" w:rsidRPr="001B0B76" w:rsidRDefault="008E66D4" w:rsidP="008E66D4">
      <w:pPr>
        <w:overflowPunct w:val="0"/>
        <w:snapToGrid w:val="0"/>
        <w:textAlignment w:val="baseline"/>
        <w:rPr>
          <w:rFonts w:ascii="ＭＳ 明朝" w:hAnsi="Times New Roman"/>
          <w:color w:val="0000FF"/>
          <w:spacing w:val="12"/>
          <w:kern w:val="0"/>
          <w:szCs w:val="21"/>
          <w:shd w:val="pct15" w:color="auto" w:fill="FFFFFF"/>
        </w:rPr>
      </w:pP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Pr="008E66D4">
        <w:rPr>
          <w:rFonts w:ascii="ＭＳ 明朝" w:eastAsia="ＤＦ平成ゴシック体W5" w:hAnsi="Times New Roman" w:cs="ＤＦ平成ゴシック体W5" w:hint="eastAsia"/>
          <w:color w:val="FF6600"/>
          <w:kern w:val="0"/>
          <w:szCs w:val="21"/>
        </w:rPr>
        <w:t xml:space="preserve">　</w:t>
      </w:r>
      <w:r w:rsidRPr="001B0B76">
        <w:rPr>
          <w:rFonts w:ascii="ＭＳ 明朝" w:eastAsia="ＤＦ平成ゴシック体W5" w:hAnsi="Times New Roman" w:cs="ＤＦ平成ゴシック体W5" w:hint="eastAsia"/>
          <w:color w:val="0000FF"/>
          <w:kern w:val="0"/>
          <w:szCs w:val="21"/>
          <w:shd w:val="pct15" w:color="auto" w:fill="FFFFFF"/>
        </w:rPr>
        <w:t xml:space="preserve">　年　　月　　日　</w:t>
      </w:r>
    </w:p>
    <w:p w:rsidR="00A65142" w:rsidRDefault="008E66D4" w:rsidP="008E66D4">
      <w:pPr>
        <w:overflowPunct w:val="0"/>
        <w:snapToGrid w:val="0"/>
        <w:ind w:firstLineChars="200" w:firstLine="448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1B0B76">
        <w:rPr>
          <w:rFonts w:ascii="ＤＦ平成ゴシック体W5" w:hAnsi="ＤＦ平成ゴシック体W5" w:cs="ＤＦ平成ゴシック体W5" w:hint="eastAsia"/>
          <w:color w:val="0000FF"/>
          <w:kern w:val="0"/>
          <w:szCs w:val="21"/>
          <w:shd w:val="pct15" w:color="auto" w:fill="FFFFFF"/>
        </w:rPr>
        <w:t>日付は記入不要</w:t>
      </w:r>
      <w:r w:rsidRPr="001B0B76">
        <w:rPr>
          <w:rFonts w:ascii="ＤＦ平成ゴシック体W5" w:hAnsi="ＤＦ平成ゴシック体W5" w:cs="ＤＦ平成ゴシック体W5"/>
          <w:color w:val="0000FF"/>
          <w:kern w:val="0"/>
          <w:szCs w:val="21"/>
          <w:shd w:val="pct15" w:color="auto" w:fill="FFFFFF"/>
        </w:rPr>
        <w:t xml:space="preserve"> </w:t>
      </w:r>
      <w:r w:rsidRPr="001B0B76">
        <w:rPr>
          <w:rFonts w:ascii="ＤＦ平成ゴシック体W5" w:hAnsi="ＤＦ平成ゴシック体W5" w:cs="ＤＦ平成ゴシック体W5" w:hint="eastAsia"/>
          <w:color w:val="0000FF"/>
          <w:kern w:val="0"/>
          <w:szCs w:val="21"/>
          <w:shd w:val="pct15" w:color="auto" w:fill="FFFFFF"/>
        </w:rPr>
        <w:t xml:space="preserve">   </w:t>
      </w:r>
      <w:r w:rsidRPr="00432ECA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甲　　和歌山県知事　　</w:t>
      </w:r>
    </w:p>
    <w:p w:rsidR="00A65142" w:rsidRDefault="00A65142" w:rsidP="00A65142">
      <w:pPr>
        <w:overflowPunct w:val="0"/>
        <w:snapToGrid w:val="0"/>
        <w:ind w:firstLineChars="2300" w:firstLine="5704"/>
        <w:textAlignment w:val="baseline"/>
        <w:rPr>
          <w:rFonts w:ascii="ＭＳ 明朝" w:hAnsi="Times New Roman"/>
          <w:color w:val="FF6600"/>
          <w:spacing w:val="12"/>
          <w:kern w:val="0"/>
          <w:szCs w:val="21"/>
          <w:shd w:val="pct15" w:color="auto" w:fill="FFFFFF"/>
        </w:rPr>
      </w:pPr>
    </w:p>
    <w:p w:rsidR="001B0B76" w:rsidRDefault="001B0B76" w:rsidP="00A65142">
      <w:pPr>
        <w:overflowPunct w:val="0"/>
        <w:snapToGrid w:val="0"/>
        <w:ind w:firstLineChars="2300" w:firstLine="5704"/>
        <w:textAlignment w:val="baseline"/>
        <w:rPr>
          <w:rFonts w:ascii="ＭＳ 明朝" w:hAnsi="Times New Roman"/>
          <w:color w:val="FF6600"/>
          <w:spacing w:val="12"/>
          <w:kern w:val="0"/>
          <w:szCs w:val="21"/>
          <w:shd w:val="pct15" w:color="auto" w:fill="FFFFFF"/>
        </w:rPr>
      </w:pPr>
    </w:p>
    <w:p w:rsidR="008E66D4" w:rsidRDefault="00A65142" w:rsidP="00703640">
      <w:pPr>
        <w:overflowPunct w:val="0"/>
        <w:snapToGrid w:val="0"/>
        <w:ind w:leftChars="1603" w:left="3591" w:firstLineChars="850" w:firstLine="2108"/>
        <w:textAlignment w:val="baseline"/>
        <w:rPr>
          <w:rFonts w:ascii="ＭＳ 明朝" w:eastAsia="ＤＦ平成ゴシック体W5" w:hAnsi="Times New Roman" w:cs="ＤＦ平成ゴシック体W5"/>
          <w:color w:val="943634" w:themeColor="accent2" w:themeShade="BF"/>
          <w:kern w:val="0"/>
          <w:szCs w:val="21"/>
          <w:shd w:val="pct15" w:color="auto" w:fill="FFFFFF"/>
        </w:rPr>
      </w:pPr>
      <w:r w:rsidRPr="00FF07E7">
        <w:rPr>
          <w:rFonts w:ascii="ＭＳ 明朝" w:hAnsi="Times New Roman" w:hint="eastAsia"/>
          <w:color w:val="943634" w:themeColor="accent2" w:themeShade="BF"/>
          <w:spacing w:val="12"/>
          <w:kern w:val="0"/>
          <w:szCs w:val="21"/>
          <w:shd w:val="pct15" w:color="auto" w:fill="FFFFFF"/>
        </w:rPr>
        <w:t>乙欄について記入</w:t>
      </w:r>
      <w:r w:rsidRPr="00FF07E7">
        <w:rPr>
          <w:rFonts w:ascii="ＭＳ 明朝" w:hAnsi="Times New Roman" w:hint="eastAsia"/>
          <w:color w:val="943634" w:themeColor="accent2" w:themeShade="BF"/>
          <w:spacing w:val="12"/>
          <w:kern w:val="0"/>
          <w:szCs w:val="21"/>
        </w:rPr>
        <w:t xml:space="preserve">　　　　　　　　　　　　　　　　　　　　　　　　　　</w:t>
      </w:r>
      <w:r w:rsidR="008E66D4" w:rsidRPr="00FF07E7">
        <w:rPr>
          <w:rFonts w:ascii="ＤＦ平成ゴシック体W5" w:hAnsi="ＤＦ平成ゴシック体W5" w:cs="ＤＦ平成ゴシック体W5"/>
          <w:color w:val="943634" w:themeColor="accent2" w:themeShade="BF"/>
          <w:kern w:val="0"/>
          <w:szCs w:val="21"/>
        </w:rPr>
        <w:t xml:space="preserve">                               </w:t>
      </w:r>
      <w:r w:rsidR="008E66D4" w:rsidRPr="00FF07E7">
        <w:rPr>
          <w:rFonts w:ascii="ＤＦ平成ゴシック体W5" w:hAnsi="ＤＦ平成ゴシック体W5" w:cs="ＤＦ平成ゴシック体W5"/>
          <w:color w:val="943634" w:themeColor="accent2" w:themeShade="BF"/>
          <w:kern w:val="0"/>
          <w:szCs w:val="21"/>
          <w:shd w:val="pct15" w:color="auto" w:fill="FFFFFF"/>
        </w:rPr>
        <w:t xml:space="preserve"> </w:t>
      </w:r>
      <w:r w:rsidR="008E66D4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乙</w:t>
      </w:r>
      <w:r w:rsidR="008E66D4" w:rsidRPr="00FF07E7">
        <w:rPr>
          <w:rFonts w:ascii="ＤＦ平成ゴシック体W5" w:hAnsi="ＤＦ平成ゴシック体W5" w:cs="ＤＦ平成ゴシック体W5"/>
          <w:color w:val="943634" w:themeColor="accent2" w:themeShade="BF"/>
          <w:kern w:val="0"/>
          <w:szCs w:val="21"/>
          <w:shd w:val="pct15" w:color="auto" w:fill="FFFFFF"/>
        </w:rPr>
        <w:t xml:space="preserve"> </w:t>
      </w:r>
      <w:r w:rsidR="00F86C02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　開設者住所</w:t>
      </w:r>
      <w:r w:rsid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   </w:t>
      </w:r>
      <w:r w:rsidR="008E66D4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○○市○○町○○丁目○○番地　</w:t>
      </w:r>
    </w:p>
    <w:p w:rsidR="00D90EBE" w:rsidRPr="00FF07E7" w:rsidRDefault="00D90EBE" w:rsidP="00D90EBE">
      <w:pPr>
        <w:overflowPunct w:val="0"/>
        <w:snapToGrid w:val="0"/>
        <w:ind w:leftChars="1603" w:left="3591" w:firstLineChars="850" w:firstLine="2108"/>
        <w:textAlignment w:val="baseline"/>
        <w:rPr>
          <w:rFonts w:ascii="ＭＳ 明朝" w:hAnsi="Times New Roman"/>
          <w:color w:val="943634" w:themeColor="accent2" w:themeShade="BF"/>
          <w:spacing w:val="12"/>
          <w:kern w:val="0"/>
          <w:szCs w:val="21"/>
          <w:shd w:val="pct15" w:color="auto" w:fill="FFFFFF"/>
        </w:rPr>
      </w:pPr>
    </w:p>
    <w:p w:rsidR="008E66D4" w:rsidRDefault="00FF07E7" w:rsidP="00F86C02">
      <w:pPr>
        <w:overflowPunct w:val="0"/>
        <w:snapToGrid w:val="0"/>
        <w:ind w:firstLineChars="1850" w:firstLine="4144"/>
        <w:textAlignment w:val="baseline"/>
        <w:rPr>
          <w:rFonts w:ascii="ＭＳ 明朝" w:eastAsia="ＤＦ平成ゴシック体W5" w:hAnsi="Times New Roman" w:cs="ＤＦ平成ゴシック体W5"/>
          <w:color w:val="943634" w:themeColor="accent2" w:themeShade="BF"/>
          <w:kern w:val="0"/>
          <w:szCs w:val="21"/>
          <w:shd w:val="pct15" w:color="auto" w:fill="FFFFFF"/>
        </w:rPr>
      </w:pPr>
      <w:r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開設者</w:t>
      </w:r>
      <w:r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       </w:t>
      </w:r>
      <w:r w:rsidR="008E66D4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△△法人△△会</w:t>
      </w:r>
      <w:r w:rsidR="00FE3780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　</w:t>
      </w:r>
      <w:r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理事長　</w:t>
      </w:r>
      <w:r w:rsidR="00FE3780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和歌山　太郎</w:t>
      </w:r>
    </w:p>
    <w:p w:rsidR="00FF07E7" w:rsidRPr="00FF07E7" w:rsidRDefault="00FF07E7" w:rsidP="00F86C02">
      <w:pPr>
        <w:overflowPunct w:val="0"/>
        <w:snapToGrid w:val="0"/>
        <w:ind w:firstLineChars="1850" w:firstLine="4144"/>
        <w:textAlignment w:val="baseline"/>
        <w:rPr>
          <w:rFonts w:ascii="ＭＳ 明朝" w:eastAsia="ＤＦ平成ゴシック体W5" w:hAnsi="Times New Roman" w:cs="ＤＦ平成ゴシック体W5"/>
          <w:color w:val="943634" w:themeColor="accent2" w:themeShade="BF"/>
          <w:kern w:val="0"/>
          <w:szCs w:val="21"/>
          <w:shd w:val="pct15" w:color="auto" w:fill="FFFFFF"/>
        </w:rPr>
      </w:pPr>
    </w:p>
    <w:p w:rsidR="008E66D4" w:rsidRDefault="00F86C02" w:rsidP="00F86C02">
      <w:pPr>
        <w:overflowPunct w:val="0"/>
        <w:snapToGrid w:val="0"/>
        <w:ind w:firstLineChars="1850" w:firstLine="4144"/>
        <w:textAlignment w:val="baseline"/>
        <w:rPr>
          <w:rFonts w:ascii="ＭＳ 明朝" w:eastAsia="ＤＦ平成ゴシック体W5" w:hAnsi="Times New Roman" w:cs="ＤＦ平成ゴシック体W5"/>
          <w:color w:val="943634" w:themeColor="accent2" w:themeShade="BF"/>
          <w:kern w:val="0"/>
          <w:szCs w:val="21"/>
          <w:shd w:val="pct15" w:color="auto" w:fill="FFFFFF"/>
        </w:rPr>
      </w:pPr>
      <w:r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医療機関住所</w:t>
      </w:r>
      <w:r w:rsid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　　</w:t>
      </w:r>
      <w:r w:rsidR="00FE3780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○○市○○町○○丁目○○番地</w:t>
      </w:r>
    </w:p>
    <w:p w:rsidR="00D90EBE" w:rsidRPr="00FF07E7" w:rsidRDefault="00D90EBE" w:rsidP="00D90EBE">
      <w:pPr>
        <w:overflowPunct w:val="0"/>
        <w:snapToGrid w:val="0"/>
        <w:ind w:firstLineChars="1850" w:firstLine="4588"/>
        <w:textAlignment w:val="baseline"/>
        <w:rPr>
          <w:rFonts w:ascii="ＭＳ 明朝" w:hAnsi="Times New Roman"/>
          <w:color w:val="943634" w:themeColor="accent2" w:themeShade="BF"/>
          <w:spacing w:val="12"/>
          <w:kern w:val="0"/>
          <w:szCs w:val="21"/>
          <w:shd w:val="pct15" w:color="auto" w:fill="FFFFFF"/>
        </w:rPr>
      </w:pPr>
    </w:p>
    <w:p w:rsidR="00D90EBE" w:rsidRPr="00D90EBE" w:rsidRDefault="00F86C02" w:rsidP="00D90EBE">
      <w:pPr>
        <w:overflowPunct w:val="0"/>
        <w:snapToGrid w:val="0"/>
        <w:ind w:firstLineChars="1850" w:firstLine="4144"/>
        <w:textAlignment w:val="baseline"/>
        <w:rPr>
          <w:rFonts w:ascii="ＭＳ 明朝" w:hAnsi="Times New Roman"/>
          <w:color w:val="943634" w:themeColor="accent2" w:themeShade="BF"/>
          <w:spacing w:val="12"/>
          <w:kern w:val="0"/>
          <w:szCs w:val="21"/>
          <w:shd w:val="pct15" w:color="auto" w:fill="FFFFFF"/>
        </w:rPr>
      </w:pPr>
      <w:r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医療機関名　</w:t>
      </w:r>
      <w:r w:rsid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 xml:space="preserve">　　</w:t>
      </w:r>
      <w:r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△△</w:t>
      </w:r>
      <w:r w:rsidR="00B747D7"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△</w:t>
      </w:r>
      <w:r w:rsidRPr="00FF07E7">
        <w:rPr>
          <w:rFonts w:ascii="ＭＳ 明朝" w:eastAsia="ＤＦ平成ゴシック体W5" w:hAnsi="Times New Roman" w:cs="ＤＦ平成ゴシック体W5" w:hint="eastAsia"/>
          <w:color w:val="943634" w:themeColor="accent2" w:themeShade="BF"/>
          <w:kern w:val="0"/>
          <w:szCs w:val="21"/>
          <w:shd w:val="pct15" w:color="auto" w:fill="FFFFFF"/>
        </w:rPr>
        <w:t>病院</w:t>
      </w:r>
    </w:p>
    <w:p w:rsidR="001C33C1" w:rsidRDefault="001C33C1" w:rsidP="00BB0353">
      <w:pPr>
        <w:spacing w:line="320" w:lineRule="exact"/>
        <w:ind w:firstLineChars="300" w:firstLine="1006"/>
        <w:jc w:val="center"/>
        <w:rPr>
          <w:b/>
          <w:color w:val="0000FF"/>
          <w:sz w:val="32"/>
          <w:szCs w:val="32"/>
        </w:rPr>
      </w:pPr>
    </w:p>
    <w:p w:rsidR="00BB0353" w:rsidRPr="00BB0353" w:rsidRDefault="00BB0353" w:rsidP="00BB0353">
      <w:pPr>
        <w:spacing w:line="320" w:lineRule="exact"/>
        <w:ind w:firstLineChars="300" w:firstLine="1006"/>
        <w:jc w:val="center"/>
        <w:rPr>
          <w:b/>
          <w:color w:val="0000FF"/>
          <w:sz w:val="32"/>
          <w:szCs w:val="32"/>
        </w:rPr>
      </w:pPr>
      <w:r w:rsidRPr="00BB0353">
        <w:rPr>
          <w:rFonts w:hint="eastAsia"/>
          <w:b/>
          <w:color w:val="0000FF"/>
          <w:sz w:val="32"/>
          <w:szCs w:val="32"/>
        </w:rPr>
        <w:t>委託契約書の押印について</w:t>
      </w:r>
    </w:p>
    <w:p w:rsidR="00BB0353" w:rsidRDefault="00BB0353" w:rsidP="00BB0353">
      <w:pPr>
        <w:spacing w:line="280" w:lineRule="exact"/>
        <w:rPr>
          <w:sz w:val="24"/>
        </w:rPr>
      </w:pPr>
    </w:p>
    <w:p w:rsidR="00BB0353" w:rsidRDefault="00BB0353" w:rsidP="00BB0353">
      <w:pPr>
        <w:spacing w:line="320" w:lineRule="exact"/>
        <w:ind w:firstLineChars="200" w:firstLine="508"/>
        <w:rPr>
          <w:sz w:val="24"/>
        </w:rPr>
      </w:pPr>
    </w:p>
    <w:p w:rsidR="0051770D" w:rsidRDefault="0051770D" w:rsidP="0051770D">
      <w:pPr>
        <w:spacing w:line="320" w:lineRule="exact"/>
        <w:ind w:firstLineChars="100" w:firstLine="254"/>
        <w:rPr>
          <w:sz w:val="24"/>
        </w:rPr>
      </w:pPr>
      <w:r>
        <w:rPr>
          <w:rFonts w:hint="eastAsia"/>
          <w:sz w:val="24"/>
        </w:rPr>
        <w:t>以下に、</w:t>
      </w:r>
      <w:r w:rsidRPr="00127A8B">
        <w:rPr>
          <w:rFonts w:hint="eastAsia"/>
          <w:sz w:val="24"/>
        </w:rPr>
        <w:t>いくつかの事例を示しておりますので、記載・押印の参考にして下さい。</w:t>
      </w:r>
    </w:p>
    <w:p w:rsidR="0051770D" w:rsidRPr="005C4E1B" w:rsidRDefault="003A2FC9" w:rsidP="0051770D">
      <w:pPr>
        <w:spacing w:line="320" w:lineRule="exact"/>
        <w:ind w:firstLineChars="100" w:firstLine="254"/>
        <w:rPr>
          <w:sz w:val="24"/>
          <w:u w:val="wave"/>
        </w:rPr>
      </w:pPr>
      <w:r>
        <w:rPr>
          <w:rFonts w:hint="eastAsia"/>
          <w:sz w:val="24"/>
        </w:rPr>
        <w:t>また、両面印刷・ホチキス留め</w:t>
      </w:r>
      <w:bookmarkStart w:id="0" w:name="_GoBack"/>
      <w:bookmarkEnd w:id="0"/>
      <w:r w:rsidR="0051770D">
        <w:rPr>
          <w:rFonts w:hint="eastAsia"/>
          <w:sz w:val="24"/>
        </w:rPr>
        <w:t>のうえ、</w:t>
      </w:r>
      <w:r w:rsidR="0051770D" w:rsidRPr="005C4E1B">
        <w:rPr>
          <w:rFonts w:hint="eastAsia"/>
          <w:b/>
          <w:sz w:val="24"/>
          <w:u w:val="wave"/>
        </w:rPr>
        <w:t>それぞれのとじ目に契約に用いた印を押印</w:t>
      </w:r>
      <w:r w:rsidR="0051770D" w:rsidRPr="005C4E1B">
        <w:rPr>
          <w:rFonts w:hint="eastAsia"/>
          <w:sz w:val="24"/>
          <w:u w:val="wave"/>
        </w:rPr>
        <w:t>してください。</w:t>
      </w:r>
    </w:p>
    <w:p w:rsidR="00BB0353" w:rsidRPr="0051770D" w:rsidRDefault="00BB0353" w:rsidP="00BB0353">
      <w:pPr>
        <w:spacing w:line="280" w:lineRule="exact"/>
        <w:rPr>
          <w:sz w:val="24"/>
        </w:rPr>
      </w:pPr>
    </w:p>
    <w:p w:rsidR="00BB0353" w:rsidRPr="00762EC9" w:rsidRDefault="00BB0353" w:rsidP="00BB0353">
      <w:pPr>
        <w:pStyle w:val="a3"/>
        <w:spacing w:line="320" w:lineRule="exact"/>
        <w:jc w:val="both"/>
      </w:pPr>
      <w:r>
        <w:rPr>
          <w:rFonts w:hint="eastAsia"/>
        </w:rPr>
        <w:t xml:space="preserve">　　　　　　　　　　　　　　　　　　</w:t>
      </w:r>
    </w:p>
    <w:p w:rsidR="00935AFA" w:rsidRPr="00FB093C" w:rsidRDefault="003A2FC9" w:rsidP="00935AFA">
      <w:pPr>
        <w:spacing w:line="320" w:lineRule="exact"/>
        <w:ind w:firstLineChars="100" w:firstLine="255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開設者が個人の場合は医療機関住所、医療機関</w:t>
      </w:r>
      <w:r w:rsidR="00935AFA" w:rsidRPr="00FB093C">
        <w:rPr>
          <w:rFonts w:hint="eastAsia"/>
          <w:b/>
          <w:sz w:val="24"/>
          <w:u w:val="thick"/>
        </w:rPr>
        <w:t>名のみを記入し、開設者が法人の場合はすべて記入してください。</w:t>
      </w:r>
    </w:p>
    <w:p w:rsidR="00935AFA" w:rsidRPr="00762EC9" w:rsidRDefault="00935AFA" w:rsidP="00935AFA">
      <w:pPr>
        <w:spacing w:line="280" w:lineRule="exact"/>
        <w:rPr>
          <w:sz w:val="24"/>
        </w:rPr>
      </w:pPr>
    </w:p>
    <w:p w:rsidR="00935AFA" w:rsidRPr="00762EC9" w:rsidRDefault="00935AFA" w:rsidP="00935AFA">
      <w:pPr>
        <w:pStyle w:val="a3"/>
        <w:spacing w:line="320" w:lineRule="exact"/>
        <w:jc w:val="both"/>
      </w:pPr>
      <w:r>
        <w:rPr>
          <w:rFonts w:hint="eastAsia"/>
        </w:rPr>
        <w:t xml:space="preserve">　　　　　　　　　　　　　　　　　　</w:t>
      </w:r>
    </w:p>
    <w:p w:rsidR="00935AFA" w:rsidRDefault="00935AFA" w:rsidP="00935AFA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（例）　</w:t>
      </w:r>
      <w:r w:rsidRPr="002E5753">
        <w:rPr>
          <w:rFonts w:ascii="HG明朝E" w:eastAsia="HG明朝E" w:hAnsi="HG明朝E" w:hint="eastAsia"/>
          <w:sz w:val="24"/>
        </w:rPr>
        <w:t>○</w:t>
      </w:r>
      <w:r w:rsidRPr="00FB093C">
        <w:rPr>
          <w:rFonts w:ascii="ＤＦ平成ゴシック体W5" w:eastAsia="ＤＦ平成ゴシック体W5" w:hAnsi="ＤＦ平成ゴシック体W5" w:hint="eastAsia"/>
          <w:sz w:val="24"/>
        </w:rPr>
        <w:t>開設者が個人の場合</w:t>
      </w:r>
    </w:p>
    <w:p w:rsidR="00935AFA" w:rsidRDefault="00935AFA" w:rsidP="00935AFA">
      <w:pPr>
        <w:spacing w:line="320" w:lineRule="exact"/>
        <w:rPr>
          <w:sz w:val="24"/>
        </w:rPr>
      </w:pPr>
    </w:p>
    <w:p w:rsidR="00935AFA" w:rsidRDefault="00935AFA" w:rsidP="00935AFA">
      <w:pPr>
        <w:spacing w:line="320" w:lineRule="exact"/>
        <w:ind w:firstLineChars="400" w:firstLine="1016"/>
        <w:rPr>
          <w:sz w:val="24"/>
        </w:rPr>
      </w:pPr>
      <w:r>
        <w:rPr>
          <w:rFonts w:hint="eastAsia"/>
          <w:sz w:val="24"/>
        </w:rPr>
        <w:t>医療機関住所　　　（医療機関の住所）</w:t>
      </w:r>
    </w:p>
    <w:p w:rsidR="00935AFA" w:rsidRDefault="00935AFA" w:rsidP="00935AFA">
      <w:pPr>
        <w:spacing w:line="32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56278B" wp14:editId="6737C4BA">
            <wp:simplePos x="0" y="0"/>
            <wp:positionH relativeFrom="column">
              <wp:posOffset>3333750</wp:posOffset>
            </wp:positionH>
            <wp:positionV relativeFrom="paragraph">
              <wp:posOffset>155575</wp:posOffset>
            </wp:positionV>
            <wp:extent cx="361950" cy="361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　　　　医療機関名　　　　○○○診療所（クリニック）</w:t>
      </w:r>
    </w:p>
    <w:p w:rsidR="00935AFA" w:rsidRPr="00327D23" w:rsidRDefault="00935AFA" w:rsidP="00935AFA">
      <w:pPr>
        <w:spacing w:line="320" w:lineRule="exact"/>
        <w:rPr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0D7A" wp14:editId="7BA8EF76">
                <wp:simplePos x="0" y="0"/>
                <wp:positionH relativeFrom="column">
                  <wp:posOffset>3800475</wp:posOffset>
                </wp:positionH>
                <wp:positionV relativeFrom="paragraph">
                  <wp:posOffset>104775</wp:posOffset>
                </wp:positionV>
                <wp:extent cx="914400" cy="0"/>
                <wp:effectExtent l="38100" t="76200" r="0" b="9525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8.25pt" to="37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　　　　　　　和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歌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　太　郎　　　　　　　　　（個人印）</w:t>
      </w:r>
    </w:p>
    <w:p w:rsidR="00935AFA" w:rsidRDefault="00935AFA" w:rsidP="00935AFA">
      <w:pPr>
        <w:spacing w:line="160" w:lineRule="exact"/>
        <w:rPr>
          <w:sz w:val="24"/>
        </w:rPr>
      </w:pPr>
    </w:p>
    <w:p w:rsidR="00935AFA" w:rsidRDefault="00935AFA" w:rsidP="00935AFA">
      <w:pPr>
        <w:spacing w:line="160" w:lineRule="exact"/>
        <w:rPr>
          <w:sz w:val="24"/>
        </w:rPr>
      </w:pPr>
    </w:p>
    <w:p w:rsidR="00935AFA" w:rsidRDefault="00935AFA" w:rsidP="00935AFA">
      <w:pPr>
        <w:spacing w:line="160" w:lineRule="exact"/>
        <w:rPr>
          <w:sz w:val="24"/>
        </w:rPr>
      </w:pPr>
    </w:p>
    <w:p w:rsidR="00935AFA" w:rsidRPr="00FB093C" w:rsidRDefault="00935AFA" w:rsidP="00935AF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>
        <w:rPr>
          <w:rFonts w:hint="eastAsia"/>
          <w:sz w:val="24"/>
        </w:rPr>
        <w:t xml:space="preserve">　　　　</w:t>
      </w:r>
      <w:r w:rsidRPr="002E5753">
        <w:rPr>
          <w:rFonts w:ascii="ＪＳ平成明朝体W3" w:eastAsia="ＪＳ平成明朝体W3" w:hint="eastAsia"/>
          <w:sz w:val="24"/>
        </w:rPr>
        <w:t>○</w:t>
      </w:r>
      <w:r w:rsidRPr="00FB093C">
        <w:rPr>
          <w:rFonts w:ascii="ＤＦ平成ゴシック体W5" w:eastAsia="ＤＦ平成ゴシック体W5" w:hAnsi="ＤＦ平成ゴシック体W5" w:hint="eastAsia"/>
          <w:sz w:val="24"/>
        </w:rPr>
        <w:t>開設者が法人の場合</w:t>
      </w:r>
    </w:p>
    <w:p w:rsidR="00935AFA" w:rsidRDefault="00935AFA" w:rsidP="00935AFA">
      <w:pPr>
        <w:spacing w:line="320" w:lineRule="exact"/>
        <w:rPr>
          <w:sz w:val="24"/>
        </w:rPr>
      </w:pPr>
    </w:p>
    <w:p w:rsidR="00935AFA" w:rsidRDefault="00935AFA" w:rsidP="00935AFA">
      <w:pPr>
        <w:spacing w:line="320" w:lineRule="exact"/>
        <w:ind w:firstLineChars="450" w:firstLine="1008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F78286" wp14:editId="2456FD83">
            <wp:simplePos x="0" y="0"/>
            <wp:positionH relativeFrom="column">
              <wp:posOffset>3800475</wp:posOffset>
            </wp:positionH>
            <wp:positionV relativeFrom="paragraph">
              <wp:posOffset>180975</wp:posOffset>
            </wp:positionV>
            <wp:extent cx="647700" cy="647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485239" wp14:editId="4987210F">
            <wp:simplePos x="0" y="0"/>
            <wp:positionH relativeFrom="column">
              <wp:posOffset>2457450</wp:posOffset>
            </wp:positionH>
            <wp:positionV relativeFrom="paragraph">
              <wp:posOffset>57150</wp:posOffset>
            </wp:positionV>
            <wp:extent cx="723900" cy="6477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 xml:space="preserve">開設者住所　　（開設者の住所）　　　</w:t>
      </w:r>
    </w:p>
    <w:p w:rsidR="00935AFA" w:rsidRDefault="00935AFA" w:rsidP="00935AFA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開設者名　　　医療法人○○○会　</w:t>
      </w:r>
    </w:p>
    <w:p w:rsidR="00935AFA" w:rsidRDefault="00935AFA" w:rsidP="00935AFA">
      <w:pPr>
        <w:spacing w:line="320" w:lineRule="exact"/>
        <w:ind w:firstLineChars="1100" w:firstLine="2794"/>
        <w:rPr>
          <w:sz w:val="24"/>
        </w:rPr>
      </w:pPr>
      <w:r>
        <w:rPr>
          <w:rFonts w:hint="eastAsia"/>
          <w:sz w:val="24"/>
        </w:rPr>
        <w:t xml:space="preserve">理事長　和　歌　山　太　郎　　　　</w:t>
      </w:r>
      <w:r w:rsidRPr="00926521">
        <w:rPr>
          <w:rFonts w:hint="eastAsia"/>
          <w:b/>
          <w:sz w:val="24"/>
        </w:rPr>
        <w:t>←</w:t>
      </w:r>
      <w:r>
        <w:rPr>
          <w:rFonts w:hint="eastAsia"/>
          <w:sz w:val="24"/>
        </w:rPr>
        <w:t>（法人印・代表者印）</w:t>
      </w:r>
    </w:p>
    <w:p w:rsidR="00935AFA" w:rsidRDefault="00935AFA" w:rsidP="00935AFA">
      <w:pPr>
        <w:spacing w:line="32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</w:t>
      </w:r>
    </w:p>
    <w:p w:rsidR="00935AFA" w:rsidRDefault="00C1506A" w:rsidP="00C1506A">
      <w:pPr>
        <w:spacing w:line="320" w:lineRule="exact"/>
        <w:ind w:firstLineChars="450" w:firstLine="1143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479FC8" wp14:editId="5EC98130">
                <wp:simplePos x="0" y="0"/>
                <wp:positionH relativeFrom="column">
                  <wp:posOffset>3537585</wp:posOffset>
                </wp:positionH>
                <wp:positionV relativeFrom="paragraph">
                  <wp:posOffset>194945</wp:posOffset>
                </wp:positionV>
                <wp:extent cx="723900" cy="666750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66750"/>
                          <a:chOff x="0" y="0"/>
                          <a:chExt cx="723900" cy="6667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04775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1506A" w:rsidRPr="00AC572E" w:rsidRDefault="00C1506A" w:rsidP="00C1506A">
                              <w:pPr>
                                <w:rPr>
                                  <w:color w:val="D9D9D9" w:themeColor="background1" w:themeShade="D9"/>
                                </w:rPr>
                              </w:pPr>
                              <w:r w:rsidRPr="00AC572E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t>院長</w:t>
                              </w:r>
                              <w:r w:rsidRPr="00AC572E">
                                <w:rPr>
                                  <w:color w:val="A6A6A6" w:themeColor="background1" w:themeShade="A6"/>
                                </w:rPr>
                                <w:br/>
                              </w:r>
                              <w:r w:rsidRPr="00AC572E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 : 結合子 5"/>
                        <wps:cNvSpPr/>
                        <wps:spPr>
                          <a:xfrm>
                            <a:off x="104775" y="0"/>
                            <a:ext cx="619125" cy="600075"/>
                          </a:xfrm>
                          <a:prstGeom prst="flowChartConnector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78.55pt;margin-top:15.35pt;width:57pt;height:52.5pt;z-index:251667456" coordsize="723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top:1047;width:723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+X8QA&#10;AADaAAAADwAAAGRycy9kb3ducmV2LnhtbESPT2vCQBTE7wW/w/KE3upGSUuNriKWQE+CUSjentln&#10;Esy+DdnNn/bTu4VCj8PM/IZZb0dTi55aV1lWMJ9FIIhzqysuFJxP6cs7COeRNdaWScE3OdhuJk9r&#10;TLQd+Eh95gsRIOwSVFB63yRSurwkg25mG+Lg3Wxr0AfZFlK3OAS4qeUiit6kwYrDQokN7UvK71ln&#10;FIxfy0N6XR52dXf5eI0XP+fMdnelnqfjbgXC0+j/w3/tT60ght8r4Qb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fl/EAAAA2gAAAA8AAAAAAAAAAAAAAAAAmAIAAGRycy9k&#10;b3ducmV2LnhtbFBLBQYAAAAABAAEAPUAAACJAwAAAAA=&#10;" filled="f" stroked="f" strokeweight=".5pt">
                  <v:textbox style="layout-flow:vertical-ideographic">
                    <w:txbxContent>
                      <w:p w:rsidR="00C1506A" w:rsidRPr="00AC572E" w:rsidRDefault="00C1506A" w:rsidP="00C1506A">
                        <w:pPr>
                          <w:rPr>
                            <w:color w:val="D9D9D9" w:themeColor="background1" w:themeShade="D9"/>
                          </w:rPr>
                        </w:pPr>
                        <w:r w:rsidRPr="00AC572E">
                          <w:rPr>
                            <w:rFonts w:hint="eastAsia"/>
                            <w:color w:val="A6A6A6" w:themeColor="background1" w:themeShade="A6"/>
                          </w:rPr>
                          <w:t>院長</w:t>
                        </w:r>
                        <w:r w:rsidRPr="00AC572E">
                          <w:rPr>
                            <w:color w:val="A6A6A6" w:themeColor="background1" w:themeShade="A6"/>
                          </w:rPr>
                          <w:br/>
                        </w:r>
                        <w:r w:rsidRPr="00AC572E">
                          <w:rPr>
                            <w:rFonts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5" o:spid="_x0000_s1028" type="#_x0000_t120" style="position:absolute;left:1047;width:6192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N628IA&#10;AADaAAAADwAAAGRycy9kb3ducmV2LnhtbESP3YrCMBSE7wXfIRzBO00VFKlGWcSiiLj+sddnm2Nb&#10;tjkpTdT69mZB8HKYmW+Y2aIxpbhT7QrLCgb9CARxanXBmYLLOelNQDiPrLG0TAqe5GAxb7dmGGv7&#10;4CPdTz4TAcIuRgW591UspUtzMuj6tiIO3tXWBn2QdSZ1jY8AN6UcRtFYGiw4LORY0TKn9O90MwoO&#10;P+vf5WX8bW7Jaru/jtAdk91OqW6n+ZqC8NT4T/jd3mgFI/i/Em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3rbwgAAANoAAAAPAAAAAAAAAAAAAAAAAJgCAABkcnMvZG93&#10;bnJldi54bWxQSwUGAAAAAAQABAD1AAAAhwMAAAAA&#10;" filled="f" strokecolor="#7f7f7f" strokeweight=".25pt"/>
              </v:group>
            </w:pict>
          </mc:Fallback>
        </mc:AlternateContent>
      </w:r>
      <w:r w:rsidR="00935AFA">
        <w:rPr>
          <w:rFonts w:hint="eastAsia"/>
          <w:kern w:val="0"/>
          <w:sz w:val="24"/>
        </w:rPr>
        <w:t>医療機関住所　（医療機関の住所）</w:t>
      </w:r>
    </w:p>
    <w:p w:rsidR="00935AFA" w:rsidRPr="000A7FC8" w:rsidRDefault="00935AFA" w:rsidP="00935AFA">
      <w:pPr>
        <w:spacing w:line="320" w:lineRule="exact"/>
        <w:ind w:firstLineChars="400" w:firstLine="1016"/>
        <w:rPr>
          <w:kern w:val="0"/>
          <w:sz w:val="24"/>
        </w:rPr>
      </w:pPr>
      <w:r>
        <w:rPr>
          <w:rFonts w:hint="eastAsia"/>
          <w:kern w:val="0"/>
          <w:sz w:val="24"/>
        </w:rPr>
        <w:t>医療機関名　　○○病院</w:t>
      </w:r>
    </w:p>
    <w:p w:rsidR="00935AFA" w:rsidRDefault="00935AFA" w:rsidP="00935AFA">
      <w:pPr>
        <w:spacing w:line="320" w:lineRule="exac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院長　和　歌　山　花　子　　　　</w:t>
      </w:r>
      <w:r w:rsidRPr="00926521">
        <w:rPr>
          <w:rFonts w:hint="eastAsia"/>
          <w:b/>
          <w:kern w:val="0"/>
          <w:sz w:val="24"/>
        </w:rPr>
        <w:t>←</w:t>
      </w:r>
      <w:r>
        <w:rPr>
          <w:rFonts w:hint="eastAsia"/>
          <w:kern w:val="0"/>
          <w:sz w:val="24"/>
        </w:rPr>
        <w:t>（代表者印）</w:t>
      </w:r>
    </w:p>
    <w:p w:rsidR="00935AFA" w:rsidRDefault="00935AFA" w:rsidP="00935AFA">
      <w:pPr>
        <w:spacing w:line="320" w:lineRule="exact"/>
        <w:rPr>
          <w:sz w:val="24"/>
        </w:rPr>
      </w:pPr>
    </w:p>
    <w:p w:rsidR="00BB0353" w:rsidRPr="00935AFA" w:rsidRDefault="00BB0353" w:rsidP="00BB0353">
      <w:pPr>
        <w:spacing w:line="320" w:lineRule="exact"/>
        <w:rPr>
          <w:sz w:val="18"/>
          <w:szCs w:val="18"/>
        </w:rPr>
      </w:pPr>
    </w:p>
    <w:p w:rsidR="0051770D" w:rsidRDefault="0051770D" w:rsidP="00BB0353">
      <w:pPr>
        <w:spacing w:line="320" w:lineRule="exact"/>
        <w:rPr>
          <w:sz w:val="18"/>
          <w:szCs w:val="18"/>
        </w:rPr>
      </w:pPr>
    </w:p>
    <w:p w:rsidR="00BB0353" w:rsidRPr="00F07737" w:rsidRDefault="00BB0353" w:rsidP="00BB0353">
      <w:pPr>
        <w:spacing w:line="320" w:lineRule="exact"/>
        <w:rPr>
          <w:sz w:val="18"/>
          <w:szCs w:val="18"/>
        </w:rPr>
      </w:pPr>
    </w:p>
    <w:p w:rsidR="00BB0353" w:rsidRPr="0098707D" w:rsidRDefault="00BB0353" w:rsidP="00BB0353">
      <w:pPr>
        <w:spacing w:line="320" w:lineRule="exact"/>
        <w:rPr>
          <w:sz w:val="24"/>
        </w:rPr>
      </w:pPr>
    </w:p>
    <w:p w:rsidR="00BB0353" w:rsidRPr="00327D23" w:rsidRDefault="00BB0353" w:rsidP="00BB0353">
      <w:pPr>
        <w:spacing w:line="320" w:lineRule="exact"/>
        <w:rPr>
          <w:sz w:val="24"/>
        </w:rPr>
      </w:pPr>
    </w:p>
    <w:p w:rsidR="008E66D4" w:rsidRPr="008E66D4" w:rsidRDefault="00935AFA" w:rsidP="008E66D4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F40F" wp14:editId="0A32C4A3">
                <wp:simplePos x="0" y="0"/>
                <wp:positionH relativeFrom="column">
                  <wp:posOffset>2457450</wp:posOffset>
                </wp:positionH>
                <wp:positionV relativeFrom="paragraph">
                  <wp:posOffset>805180</wp:posOffset>
                </wp:positionV>
                <wp:extent cx="3870960" cy="1042670"/>
                <wp:effectExtent l="0" t="0" r="15240" b="24130"/>
                <wp:wrapSquare wrapText="bothSides"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1042670"/>
                        </a:xfrm>
                        <a:prstGeom prst="roundRect">
                          <a:avLst>
                            <a:gd name="adj" fmla="val 8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6C02" w:rsidRPr="0098707D" w:rsidRDefault="00F86C02" w:rsidP="00BB0353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問い合わせ先</w:t>
                            </w:r>
                          </w:p>
                          <w:p w:rsidR="00F86C02" w:rsidRDefault="00F86C02" w:rsidP="00BB0353">
                            <w:pPr>
                              <w:spacing w:line="360" w:lineRule="exact"/>
                              <w:ind w:left="508" w:hangingChars="200" w:hanging="508"/>
                              <w:rPr>
                                <w:sz w:val="24"/>
                              </w:rPr>
                            </w:pP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 xml:space="preserve">　和歌山県福祉保健部健康局</w:t>
                            </w:r>
                          </w:p>
                          <w:p w:rsidR="00F86C02" w:rsidRPr="0098707D" w:rsidRDefault="00F86C02" w:rsidP="00BB0353">
                            <w:pPr>
                              <w:spacing w:line="360" w:lineRule="exact"/>
                              <w:ind w:left="508" w:hangingChars="200" w:hanging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健康推進課　がん・疾病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対策班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（特定疾患担当）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F86C02" w:rsidRPr="0098707D" w:rsidRDefault="00F86C02" w:rsidP="00E141B3">
                            <w:pPr>
                              <w:spacing w:line="360" w:lineRule="exact"/>
                              <w:ind w:firstLineChars="200" w:firstLine="508"/>
                              <w:rPr>
                                <w:sz w:val="24"/>
                              </w:rPr>
                            </w:pP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 xml:space="preserve">　０７３－４４１－２６４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</w:t>
                            </w:r>
                            <w:r w:rsidRPr="0098707D">
                              <w:rPr>
                                <w:rFonts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193.5pt;margin-top:63.4pt;width:304.8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">
                <v:textbox inset="5.85pt,.7pt,5.85pt,.7pt">
                  <w:txbxContent>
                    <w:p w:rsidR="00F86C02" w:rsidRPr="0098707D" w:rsidRDefault="00F86C02" w:rsidP="00BB0353">
                      <w:pPr>
                        <w:spacing w:line="360" w:lineRule="exact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</w:rPr>
                        <w:t>問い合わせ先</w:t>
                      </w:r>
                    </w:p>
                    <w:p w:rsidR="00F86C02" w:rsidRDefault="00F86C02" w:rsidP="00BB0353">
                      <w:pPr>
                        <w:spacing w:line="360" w:lineRule="exact"/>
                        <w:ind w:left="508" w:hangingChars="200" w:hanging="508"/>
                        <w:rPr>
                          <w:sz w:val="24"/>
                        </w:rPr>
                      </w:pPr>
                      <w:r w:rsidRPr="0098707D">
                        <w:rPr>
                          <w:rFonts w:hint="eastAsia"/>
                          <w:sz w:val="24"/>
                        </w:rPr>
                        <w:t xml:space="preserve">　和歌山県福祉保健部健康局</w:t>
                      </w:r>
                    </w:p>
                    <w:p w:rsidR="00F86C02" w:rsidRPr="0098707D" w:rsidRDefault="00F86C02" w:rsidP="00BB0353">
                      <w:pPr>
                        <w:spacing w:line="360" w:lineRule="exact"/>
                        <w:ind w:left="508" w:hangingChars="200" w:hanging="50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健康推進課　がん・疾病</w:t>
                      </w:r>
                      <w:r w:rsidRPr="0098707D">
                        <w:rPr>
                          <w:rFonts w:hint="eastAsia"/>
                          <w:sz w:val="24"/>
                        </w:rPr>
                        <w:t>対策班</w:t>
                      </w:r>
                      <w:r>
                        <w:rPr>
                          <w:rFonts w:hint="eastAsia"/>
                          <w:sz w:val="24"/>
                        </w:rPr>
                        <w:t>（特定疾患担当）</w:t>
                      </w:r>
                      <w:r w:rsidRPr="0098707D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F86C02" w:rsidRPr="0098707D" w:rsidRDefault="00F86C02" w:rsidP="00E141B3">
                      <w:pPr>
                        <w:spacing w:line="360" w:lineRule="exact"/>
                        <w:ind w:firstLineChars="200" w:firstLine="508"/>
                        <w:rPr>
                          <w:sz w:val="24"/>
                        </w:rPr>
                      </w:pPr>
                      <w:r w:rsidRPr="0098707D">
                        <w:rPr>
                          <w:rFonts w:hint="eastAsia"/>
                          <w:sz w:val="24"/>
                        </w:rPr>
                        <w:t>TEL</w:t>
                      </w:r>
                      <w:r w:rsidRPr="0098707D">
                        <w:rPr>
                          <w:rFonts w:hint="eastAsia"/>
                          <w:sz w:val="24"/>
                        </w:rPr>
                        <w:t xml:space="preserve">　０７３－４４１－２６４</w:t>
                      </w:r>
                      <w:r>
                        <w:rPr>
                          <w:rFonts w:hint="eastAsia"/>
                          <w:sz w:val="24"/>
                        </w:rPr>
                        <w:t>０</w:t>
                      </w:r>
                      <w:r w:rsidRPr="0098707D">
                        <w:rPr>
                          <w:rFonts w:hint="eastAsia"/>
                          <w:sz w:val="24"/>
                        </w:rPr>
                        <w:t>（直通）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8E66D4" w:rsidRPr="008E66D4" w:rsidSect="008335E7">
      <w:headerReference w:type="default" r:id="rId10"/>
      <w:footerReference w:type="default" r:id="rId11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02" w:rsidRDefault="00F86C02">
      <w:r>
        <w:separator/>
      </w:r>
    </w:p>
  </w:endnote>
  <w:endnote w:type="continuationSeparator" w:id="0">
    <w:p w:rsidR="00F86C02" w:rsidRDefault="00F8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02" w:rsidRDefault="00F86C0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02" w:rsidRDefault="00F86C02">
      <w:r>
        <w:separator/>
      </w:r>
    </w:p>
  </w:footnote>
  <w:footnote w:type="continuationSeparator" w:id="0">
    <w:p w:rsidR="00F86C02" w:rsidRDefault="00F8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02" w:rsidRDefault="00F86C02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7"/>
    <w:rsid w:val="00095A79"/>
    <w:rsid w:val="001A3FD8"/>
    <w:rsid w:val="001B0B76"/>
    <w:rsid w:val="001C1496"/>
    <w:rsid w:val="001C33C1"/>
    <w:rsid w:val="001D1407"/>
    <w:rsid w:val="001D5FE9"/>
    <w:rsid w:val="003A2FC9"/>
    <w:rsid w:val="00435A7D"/>
    <w:rsid w:val="00494E67"/>
    <w:rsid w:val="0051729B"/>
    <w:rsid w:val="0051770D"/>
    <w:rsid w:val="005C6108"/>
    <w:rsid w:val="006C43BF"/>
    <w:rsid w:val="00703640"/>
    <w:rsid w:val="008335E7"/>
    <w:rsid w:val="008E66D4"/>
    <w:rsid w:val="00910F38"/>
    <w:rsid w:val="00935AFA"/>
    <w:rsid w:val="009A79E3"/>
    <w:rsid w:val="00A65142"/>
    <w:rsid w:val="00A72700"/>
    <w:rsid w:val="00AD4185"/>
    <w:rsid w:val="00B747D7"/>
    <w:rsid w:val="00BB0353"/>
    <w:rsid w:val="00C1506A"/>
    <w:rsid w:val="00CE0C02"/>
    <w:rsid w:val="00D86AC9"/>
    <w:rsid w:val="00D90EBE"/>
    <w:rsid w:val="00E141B3"/>
    <w:rsid w:val="00E53DE4"/>
    <w:rsid w:val="00F714D7"/>
    <w:rsid w:val="00F86C02"/>
    <w:rsid w:val="00FA22CE"/>
    <w:rsid w:val="00FE378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0353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41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41B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35A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0353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41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41B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35A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30EADFC4</Template>
  <TotalTime>38</TotalTime>
  <Pages>3</Pages>
  <Words>1608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特定疾患治療研究事業委託契約の申出書</vt:lpstr>
      <vt:lpstr>特定疾患治療研究事業委託契約の申出書</vt:lpstr>
    </vt:vector>
  </TitlesOfParts>
  <Company>和歌山県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特定疾患治療研究事業委託契約の申出書</dc:title>
  <dc:creator>064564</dc:creator>
  <cp:lastModifiedBy>140341</cp:lastModifiedBy>
  <cp:revision>19</cp:revision>
  <cp:lastPrinted>2019-04-23T04:16:00Z</cp:lastPrinted>
  <dcterms:created xsi:type="dcterms:W3CDTF">2018-05-30T07:30:00Z</dcterms:created>
  <dcterms:modified xsi:type="dcterms:W3CDTF">2019-08-19T04:55:00Z</dcterms:modified>
</cp:coreProperties>
</file>