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75" w:rsidRPr="00E2489C" w:rsidRDefault="00310175">
      <w:pPr>
        <w:adjustRightInd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>別記第２号様式（第１３条関係）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 w:rsidP="00E2489C">
      <w:pPr>
        <w:adjustRightInd/>
        <w:jc w:val="center"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>実績報告書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F4458B" w:rsidRPr="00F4458B" w:rsidRDefault="00F4458B" w:rsidP="00F4458B">
      <w:pPr>
        <w:adjustRightInd/>
        <w:jc w:val="right"/>
        <w:rPr>
          <w:sz w:val="22"/>
          <w:szCs w:val="20"/>
        </w:rPr>
      </w:pPr>
      <w:r w:rsidRPr="004F3CAF">
        <w:rPr>
          <w:spacing w:val="23"/>
          <w:sz w:val="22"/>
          <w:szCs w:val="20"/>
          <w:fitText w:val="2090" w:id="-2031302656"/>
        </w:rPr>
        <w:t xml:space="preserve">番　　　　　　</w:t>
      </w:r>
      <w:r w:rsidRPr="004F3CAF">
        <w:rPr>
          <w:spacing w:val="4"/>
          <w:sz w:val="22"/>
          <w:szCs w:val="20"/>
          <w:fitText w:val="2090" w:id="-2031302656"/>
        </w:rPr>
        <w:t>号</w:t>
      </w:r>
    </w:p>
    <w:p w:rsidR="00F4458B" w:rsidRPr="00F4458B" w:rsidRDefault="00F4458B" w:rsidP="00F4458B">
      <w:pPr>
        <w:adjustRightInd/>
        <w:jc w:val="right"/>
        <w:rPr>
          <w:sz w:val="22"/>
          <w:szCs w:val="20"/>
        </w:rPr>
      </w:pPr>
      <w:r w:rsidRPr="00F4458B">
        <w:rPr>
          <w:spacing w:val="-1"/>
          <w:sz w:val="22"/>
          <w:szCs w:val="20"/>
        </w:rPr>
        <w:t xml:space="preserve">                                                    </w:t>
      </w:r>
      <w:r w:rsidRPr="00F4458B">
        <w:rPr>
          <w:spacing w:val="23"/>
          <w:sz w:val="22"/>
          <w:szCs w:val="20"/>
          <w:fitText w:val="2090" w:id="-2031302655"/>
        </w:rPr>
        <w:t xml:space="preserve">令和　年　月　</w:t>
      </w:r>
      <w:r w:rsidRPr="00F4458B">
        <w:rPr>
          <w:spacing w:val="4"/>
          <w:sz w:val="22"/>
          <w:szCs w:val="20"/>
          <w:fitText w:val="2090" w:id="-2031302655"/>
        </w:rPr>
        <w:t>日</w:t>
      </w:r>
    </w:p>
    <w:p w:rsidR="00F03A5E" w:rsidRPr="00F4458B" w:rsidRDefault="00F03A5E" w:rsidP="00F03A5E">
      <w:pPr>
        <w:adjustRightInd/>
        <w:rPr>
          <w:sz w:val="22"/>
          <w:szCs w:val="20"/>
        </w:rPr>
      </w:pPr>
    </w:p>
    <w:p w:rsidR="00F03A5E" w:rsidRPr="00E2489C" w:rsidRDefault="00F03A5E" w:rsidP="00F03A5E">
      <w:pPr>
        <w:adjustRightInd/>
        <w:rPr>
          <w:sz w:val="22"/>
          <w:szCs w:val="20"/>
        </w:rPr>
      </w:pPr>
      <w:r w:rsidRPr="00E2489C">
        <w:rPr>
          <w:sz w:val="22"/>
          <w:szCs w:val="20"/>
        </w:rPr>
        <w:t xml:space="preserve">　和歌山県知事　様</w:t>
      </w:r>
    </w:p>
    <w:p w:rsidR="00F03A5E" w:rsidRPr="00E2489C" w:rsidRDefault="00F03A5E" w:rsidP="00F03A5E">
      <w:pPr>
        <w:adjustRightInd/>
        <w:rPr>
          <w:sz w:val="22"/>
          <w:szCs w:val="20"/>
        </w:rPr>
      </w:pPr>
    </w:p>
    <w:p w:rsidR="00F03A5E" w:rsidRPr="00E2489C" w:rsidRDefault="00F03A5E" w:rsidP="00E2489C">
      <w:pPr>
        <w:adjustRightInd/>
        <w:ind w:firstLineChars="1633" w:firstLine="3593"/>
        <w:rPr>
          <w:sz w:val="22"/>
          <w:szCs w:val="20"/>
        </w:rPr>
      </w:pP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>所在地</w:t>
      </w:r>
      <w:bookmarkStart w:id="0" w:name="_GoBack"/>
      <w:bookmarkEnd w:id="0"/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>名称</w:t>
      </w:r>
    </w:p>
    <w:p w:rsidR="00F03A5E" w:rsidRPr="00E2489C" w:rsidRDefault="00F03A5E" w:rsidP="00E2489C">
      <w:pPr>
        <w:adjustRightInd/>
        <w:ind w:firstLineChars="1750" w:firstLine="3850"/>
        <w:rPr>
          <w:sz w:val="22"/>
          <w:szCs w:val="20"/>
        </w:rPr>
      </w:pPr>
      <w:r w:rsidRPr="00E2489C">
        <w:rPr>
          <w:sz w:val="22"/>
          <w:szCs w:val="20"/>
        </w:rPr>
        <w:t xml:space="preserve">代表者役職氏名　</w:t>
      </w:r>
      <w:r w:rsidR="007A0AEF">
        <w:rPr>
          <w:rFonts w:hint="eastAsia"/>
          <w:sz w:val="22"/>
          <w:szCs w:val="20"/>
        </w:rPr>
        <w:t xml:space="preserve">　　　　</w:t>
      </w:r>
      <w:r w:rsidRPr="00E2489C">
        <w:rPr>
          <w:sz w:val="22"/>
          <w:szCs w:val="20"/>
        </w:rPr>
        <w:t xml:space="preserve">　　　　　　　　㊞</w:t>
      </w: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310175">
      <w:pPr>
        <w:adjustRightInd/>
        <w:rPr>
          <w:rFonts w:ascii="ＭＳ 明朝" w:cs="Times New Roman"/>
          <w:sz w:val="22"/>
        </w:rPr>
      </w:pPr>
    </w:p>
    <w:p w:rsidR="00310175" w:rsidRPr="00E2489C" w:rsidRDefault="00F03A5E" w:rsidP="00E2489C">
      <w:pPr>
        <w:adjustRightInd/>
        <w:rPr>
          <w:rFonts w:ascii="ＭＳ 明朝" w:cs="Times New Roman"/>
          <w:sz w:val="22"/>
        </w:rPr>
      </w:pPr>
      <w:r w:rsidRPr="00E2489C">
        <w:rPr>
          <w:rFonts w:hint="eastAsia"/>
          <w:sz w:val="22"/>
        </w:rPr>
        <w:t xml:space="preserve">　</w:t>
      </w:r>
      <w:r w:rsidRPr="00FC3706">
        <w:rPr>
          <w:rFonts w:hint="eastAsia"/>
          <w:sz w:val="22"/>
        </w:rPr>
        <w:t xml:space="preserve">令和　年　</w:t>
      </w:r>
      <w:r w:rsidR="00B065AB" w:rsidRPr="00FC3706">
        <w:rPr>
          <w:rFonts w:hint="eastAsia"/>
          <w:sz w:val="22"/>
        </w:rPr>
        <w:t xml:space="preserve">　</w:t>
      </w:r>
      <w:r w:rsidRPr="00FC3706">
        <w:rPr>
          <w:rFonts w:hint="eastAsia"/>
          <w:sz w:val="22"/>
        </w:rPr>
        <w:t xml:space="preserve">月　</w:t>
      </w:r>
      <w:r w:rsidR="00B065AB" w:rsidRPr="00FC3706">
        <w:rPr>
          <w:rFonts w:hint="eastAsia"/>
          <w:sz w:val="22"/>
        </w:rPr>
        <w:t xml:space="preserve">　</w:t>
      </w:r>
      <w:r w:rsidR="008F1FED" w:rsidRPr="00FC3706">
        <w:rPr>
          <w:rFonts w:hint="eastAsia"/>
          <w:sz w:val="22"/>
        </w:rPr>
        <w:t>日付け</w:t>
      </w:r>
      <w:r w:rsidR="00FC3706" w:rsidRPr="00FC3706">
        <w:rPr>
          <w:rFonts w:hint="eastAsia"/>
          <w:sz w:val="22"/>
        </w:rPr>
        <w:t xml:space="preserve">　</w:t>
      </w:r>
      <w:r w:rsidR="008F1FED" w:rsidRPr="00FC3706">
        <w:rPr>
          <w:rFonts w:hint="eastAsia"/>
          <w:sz w:val="22"/>
        </w:rPr>
        <w:t xml:space="preserve">　</w:t>
      </w:r>
      <w:r w:rsidR="00310175" w:rsidRPr="00FC3706">
        <w:rPr>
          <w:rFonts w:hint="eastAsia"/>
          <w:sz w:val="22"/>
        </w:rPr>
        <w:t>第</w:t>
      </w:r>
      <w:r w:rsidR="0033738F" w:rsidRPr="00FC3706">
        <w:rPr>
          <w:rFonts w:hint="eastAsia"/>
          <w:sz w:val="22"/>
        </w:rPr>
        <w:t xml:space="preserve">　　　　　</w:t>
      </w:r>
      <w:r w:rsidR="00310175" w:rsidRPr="00FC3706">
        <w:rPr>
          <w:rFonts w:hint="eastAsia"/>
          <w:sz w:val="22"/>
        </w:rPr>
        <w:t>号</w:t>
      </w:r>
      <w:r w:rsidR="00310175" w:rsidRPr="00E2489C">
        <w:rPr>
          <w:rFonts w:hint="eastAsia"/>
          <w:sz w:val="22"/>
        </w:rPr>
        <w:t>で交付決定のあった</w:t>
      </w:r>
      <w:r w:rsidR="008F1FED" w:rsidRPr="008F1FED">
        <w:rPr>
          <w:rFonts w:hint="eastAsia"/>
          <w:sz w:val="22"/>
        </w:rPr>
        <w:t>和歌山県新型コロナウイルス感染症緊急包括支援事業（障害分）補助金</w:t>
      </w:r>
      <w:r w:rsidR="008F1FED">
        <w:rPr>
          <w:rFonts w:hint="eastAsia"/>
          <w:sz w:val="22"/>
        </w:rPr>
        <w:t>等</w:t>
      </w:r>
      <w:r w:rsidR="00310175" w:rsidRPr="00E2489C">
        <w:rPr>
          <w:rFonts w:hint="eastAsia"/>
          <w:sz w:val="22"/>
        </w:rPr>
        <w:t>について、和歌山県補助金等交付規則第１３条の規定により、その実績を関係書類を添えて報告します。</w:t>
      </w:r>
    </w:p>
    <w:p w:rsidR="00310175" w:rsidRDefault="00310175">
      <w:pPr>
        <w:adjustRightInd/>
        <w:rPr>
          <w:rFonts w:ascii="ＭＳ 明朝" w:cs="Times New Roman"/>
          <w:sz w:val="22"/>
        </w:rPr>
      </w:pPr>
    </w:p>
    <w:p w:rsidR="00227CFA" w:rsidRPr="004F3CAF" w:rsidRDefault="00227CFA">
      <w:pPr>
        <w:adjustRightInd/>
        <w:rPr>
          <w:rFonts w:ascii="ＭＳ 明朝" w:cs="Times New Roman"/>
          <w:sz w:val="22"/>
        </w:rPr>
      </w:pPr>
    </w:p>
    <w:p w:rsidR="00310175" w:rsidRDefault="00310175">
      <w:pPr>
        <w:adjustRightInd/>
        <w:rPr>
          <w:sz w:val="22"/>
        </w:rPr>
      </w:pPr>
      <w:r w:rsidRPr="00E2489C">
        <w:rPr>
          <w:rFonts w:hint="eastAsia"/>
          <w:sz w:val="22"/>
        </w:rPr>
        <w:t xml:space="preserve">関係書類　</w:t>
      </w:r>
    </w:p>
    <w:p w:rsidR="00227CFA" w:rsidRPr="00CB6671" w:rsidRDefault="00FC3706" w:rsidP="00227CFA">
      <w:pPr>
        <w:adjustRightInd/>
        <w:rPr>
          <w:rFonts w:ascii="ＭＳ 明朝" w:cs="Times New Roman"/>
          <w:sz w:val="22"/>
        </w:rPr>
      </w:pPr>
      <w:r>
        <w:rPr>
          <w:rFonts w:ascii="ＭＳ 明朝" w:cs="Times New Roman" w:hint="eastAsia"/>
          <w:sz w:val="22"/>
        </w:rPr>
        <w:t>別紙のとおり</w:t>
      </w:r>
    </w:p>
    <w:sectPr w:rsidR="00227CFA" w:rsidRPr="00CB6671" w:rsidSect="00FC3706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" w:linePitch="340" w:charSpace="4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18" w:rsidRDefault="00D66418">
      <w:r>
        <w:separator/>
      </w:r>
    </w:p>
  </w:endnote>
  <w:endnote w:type="continuationSeparator" w:id="0">
    <w:p w:rsidR="00D66418" w:rsidRDefault="00D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18" w:rsidRDefault="00D664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6418" w:rsidRDefault="00D6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31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75"/>
    <w:rsid w:val="00094101"/>
    <w:rsid w:val="0020779B"/>
    <w:rsid w:val="00227CFA"/>
    <w:rsid w:val="002603CB"/>
    <w:rsid w:val="00310175"/>
    <w:rsid w:val="0033738F"/>
    <w:rsid w:val="003F38A1"/>
    <w:rsid w:val="00497849"/>
    <w:rsid w:val="004F3CAF"/>
    <w:rsid w:val="0053065B"/>
    <w:rsid w:val="005E5001"/>
    <w:rsid w:val="00616153"/>
    <w:rsid w:val="00667969"/>
    <w:rsid w:val="006D4768"/>
    <w:rsid w:val="007507E9"/>
    <w:rsid w:val="007A0AEF"/>
    <w:rsid w:val="00833787"/>
    <w:rsid w:val="008F1FED"/>
    <w:rsid w:val="009C1263"/>
    <w:rsid w:val="009F63B6"/>
    <w:rsid w:val="00A3317B"/>
    <w:rsid w:val="00A36858"/>
    <w:rsid w:val="00B065AB"/>
    <w:rsid w:val="00C6041A"/>
    <w:rsid w:val="00C835D8"/>
    <w:rsid w:val="00CB6671"/>
    <w:rsid w:val="00CF70C3"/>
    <w:rsid w:val="00D06DB0"/>
    <w:rsid w:val="00D66418"/>
    <w:rsid w:val="00DF51D7"/>
    <w:rsid w:val="00E2489C"/>
    <w:rsid w:val="00E344DD"/>
    <w:rsid w:val="00E9432F"/>
    <w:rsid w:val="00F03A5E"/>
    <w:rsid w:val="00F4458B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01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7E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7E9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01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7E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7E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911F-00B5-4344-915D-0D663AFF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21FDE60</Template>
  <TotalTime>43</TotalTime>
  <Pages>1</Pages>
  <Words>155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118753</cp:lastModifiedBy>
  <cp:revision>25</cp:revision>
  <cp:lastPrinted>2020-07-27T08:14:00Z</cp:lastPrinted>
  <dcterms:created xsi:type="dcterms:W3CDTF">2019-03-19T09:59:00Z</dcterms:created>
  <dcterms:modified xsi:type="dcterms:W3CDTF">2020-09-29T02:34:00Z</dcterms:modified>
</cp:coreProperties>
</file>