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B44" w:rsidRPr="000E22C7" w:rsidRDefault="009E6BF4" w:rsidP="00413BBD">
      <w:pPr>
        <w:jc w:val="left"/>
        <w:rPr>
          <w:rFonts w:ascii="ＭＳ 明朝"/>
          <w:color w:val="000000" w:themeColor="text1"/>
          <w:szCs w:val="21"/>
        </w:rPr>
      </w:pPr>
      <w:r w:rsidRPr="000E22C7">
        <w:rPr>
          <w:rFonts w:ascii="ＭＳ 明朝" w:hint="eastAsia"/>
          <w:color w:val="000000" w:themeColor="text1"/>
          <w:szCs w:val="21"/>
        </w:rPr>
        <w:t>（</w:t>
      </w:r>
      <w:r w:rsidR="00413BBD">
        <w:rPr>
          <w:rFonts w:ascii="ＭＳ 明朝" w:hint="eastAsia"/>
          <w:color w:val="000000" w:themeColor="text1"/>
          <w:szCs w:val="21"/>
        </w:rPr>
        <w:t>実地研修・参考様式</w:t>
      </w:r>
      <w:r w:rsidRPr="000E22C7">
        <w:rPr>
          <w:rFonts w:ascii="ＭＳ 明朝" w:hint="eastAsia"/>
          <w:color w:val="000000" w:themeColor="text1"/>
          <w:szCs w:val="21"/>
        </w:rPr>
        <w:t>５）</w:t>
      </w:r>
    </w:p>
    <w:p w:rsidR="00E80B44" w:rsidRPr="00B569C1" w:rsidRDefault="00E80B44" w:rsidP="006271E0">
      <w:pPr>
        <w:rPr>
          <w:rFonts w:ascii="ＭＳ 明朝"/>
          <w:color w:val="000000"/>
          <w:szCs w:val="21"/>
        </w:rPr>
      </w:pPr>
    </w:p>
    <w:p w:rsidR="00E80B44" w:rsidRPr="00E673CB" w:rsidRDefault="00E80B44" w:rsidP="00E673CB">
      <w:pPr>
        <w:jc w:val="center"/>
        <w:rPr>
          <w:rFonts w:ascii="ＭＳ 明朝"/>
          <w:b/>
          <w:color w:val="000000"/>
          <w:szCs w:val="21"/>
        </w:rPr>
      </w:pPr>
      <w:r>
        <w:rPr>
          <w:rFonts w:ascii="ＭＳ 明朝" w:hAnsi="ＭＳ 明朝" w:hint="eastAsia"/>
          <w:b/>
          <w:color w:val="000000"/>
          <w:szCs w:val="21"/>
        </w:rPr>
        <w:t>介護職員等</w:t>
      </w:r>
      <w:r w:rsidRPr="00E673CB">
        <w:rPr>
          <w:rFonts w:ascii="ＭＳ 明朝" w:hAnsi="ＭＳ 明朝" w:hint="eastAsia"/>
          <w:b/>
          <w:color w:val="000000"/>
          <w:szCs w:val="21"/>
        </w:rPr>
        <w:t>喀痰吸引等指示書</w:t>
      </w:r>
    </w:p>
    <w:p w:rsidR="00E80B44" w:rsidRPr="00E673CB" w:rsidRDefault="00E80B44" w:rsidP="00E673CB">
      <w:pPr>
        <w:jc w:val="left"/>
        <w:rPr>
          <w:rFonts w:ascii="ＭＳ 明朝"/>
          <w:color w:val="000000"/>
          <w:szCs w:val="21"/>
        </w:rPr>
      </w:pPr>
    </w:p>
    <w:p w:rsidR="00E80B44" w:rsidRPr="00E673CB" w:rsidRDefault="00E80B44" w:rsidP="00E673CB">
      <w:pPr>
        <w:jc w:val="left"/>
        <w:rPr>
          <w:rFonts w:ascii="ＭＳ 明朝"/>
          <w:color w:val="000000"/>
          <w:szCs w:val="21"/>
        </w:rPr>
      </w:pPr>
      <w:r w:rsidRPr="00E673CB">
        <w:rPr>
          <w:rFonts w:ascii="ＭＳ 明朝" w:hAnsi="ＭＳ 明朝" w:hint="eastAsia"/>
          <w:color w:val="000000"/>
          <w:szCs w:val="21"/>
        </w:rPr>
        <w:t>標記の件について、下記の通り指示いたします。</w:t>
      </w:r>
    </w:p>
    <w:p w:rsidR="00E80B44" w:rsidRDefault="00E80B44" w:rsidP="00E673CB">
      <w:pPr>
        <w:jc w:val="righ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指示期間（</w:t>
      </w:r>
      <w:r w:rsidR="00413BBD" w:rsidRPr="00413BBD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>
        <w:rPr>
          <w:rFonts w:ascii="ＭＳ 明朝" w:hAnsi="ＭＳ 明朝" w:hint="eastAsia"/>
          <w:color w:val="000000"/>
          <w:szCs w:val="21"/>
        </w:rPr>
        <w:t xml:space="preserve">　　年　　月　　日～　　年　　月　　日）</w:t>
      </w:r>
    </w:p>
    <w:tbl>
      <w:tblPr>
        <w:tblW w:w="9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0"/>
        <w:gridCol w:w="1671"/>
        <w:gridCol w:w="850"/>
        <w:gridCol w:w="567"/>
        <w:gridCol w:w="851"/>
        <w:gridCol w:w="283"/>
        <w:gridCol w:w="9"/>
        <w:gridCol w:w="2530"/>
        <w:gridCol w:w="2564"/>
        <w:gridCol w:w="10"/>
      </w:tblGrid>
      <w:tr w:rsidR="00E80B44" w:rsidRPr="00E673CB" w:rsidTr="00E60732">
        <w:trPr>
          <w:gridAfter w:val="1"/>
          <w:wAfter w:w="10" w:type="dxa"/>
          <w:trHeight w:val="340"/>
        </w:trPr>
        <w:tc>
          <w:tcPr>
            <w:tcW w:w="2127" w:type="dxa"/>
            <w:gridSpan w:val="3"/>
            <w:vMerge w:val="restart"/>
            <w:vAlign w:val="center"/>
          </w:tcPr>
          <w:p w:rsidR="00E80B44" w:rsidRPr="00E673CB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</w:t>
            </w:r>
          </w:p>
        </w:tc>
        <w:tc>
          <w:tcPr>
            <w:tcW w:w="1417" w:type="dxa"/>
            <w:gridSpan w:val="2"/>
            <w:tcBorders>
              <w:bottom w:val="dashed" w:sz="4" w:space="0" w:color="auto"/>
            </w:tcBorders>
            <w:vAlign w:val="center"/>
          </w:tcPr>
          <w:p w:rsidR="00E80B44" w:rsidRPr="00E673CB" w:rsidRDefault="00E80B44" w:rsidP="00E673CB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事業者種別</w:t>
            </w:r>
          </w:p>
        </w:tc>
        <w:tc>
          <w:tcPr>
            <w:tcW w:w="6237" w:type="dxa"/>
            <w:gridSpan w:val="5"/>
            <w:tcBorders>
              <w:bottom w:val="dashed" w:sz="4" w:space="0" w:color="auto"/>
            </w:tcBorders>
            <w:vAlign w:val="center"/>
          </w:tcPr>
          <w:p w:rsidR="00E80B44" w:rsidRPr="00E673CB" w:rsidRDefault="00E80B44" w:rsidP="00E60732">
            <w:pPr>
              <w:wordWrap w:val="0"/>
              <w:ind w:firstLineChars="100" w:firstLine="196"/>
              <w:jc w:val="right"/>
              <w:rPr>
                <w:rFonts w:ascii="ＭＳ 明朝"/>
                <w:color w:val="000000"/>
                <w:szCs w:val="21"/>
              </w:rPr>
            </w:pPr>
          </w:p>
        </w:tc>
      </w:tr>
      <w:tr w:rsidR="00E80B44" w:rsidRPr="00E673CB" w:rsidTr="00E60732">
        <w:trPr>
          <w:gridAfter w:val="1"/>
          <w:wAfter w:w="10" w:type="dxa"/>
          <w:trHeight w:val="341"/>
        </w:trPr>
        <w:tc>
          <w:tcPr>
            <w:tcW w:w="2127" w:type="dxa"/>
            <w:gridSpan w:val="3"/>
            <w:vMerge/>
            <w:vAlign w:val="center"/>
          </w:tcPr>
          <w:p w:rsidR="00E80B44" w:rsidRPr="00E673CB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</w:tcBorders>
            <w:vAlign w:val="center"/>
          </w:tcPr>
          <w:p w:rsidR="00E80B44" w:rsidRPr="00E673CB" w:rsidRDefault="00E80B44" w:rsidP="00E673CB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事業者名称</w:t>
            </w:r>
          </w:p>
        </w:tc>
        <w:tc>
          <w:tcPr>
            <w:tcW w:w="6237" w:type="dxa"/>
            <w:gridSpan w:val="5"/>
            <w:tcBorders>
              <w:top w:val="dashed" w:sz="4" w:space="0" w:color="auto"/>
            </w:tcBorders>
            <w:vAlign w:val="center"/>
          </w:tcPr>
          <w:p w:rsidR="00E80B44" w:rsidRPr="00E673CB" w:rsidRDefault="00E80B44" w:rsidP="00E673CB">
            <w:pPr>
              <w:ind w:right="784"/>
              <w:rPr>
                <w:rFonts w:ascii="ＭＳ 明朝"/>
                <w:color w:val="000000"/>
                <w:szCs w:val="21"/>
              </w:rPr>
            </w:pPr>
          </w:p>
        </w:tc>
      </w:tr>
      <w:tr w:rsidR="00E80B44" w:rsidRPr="00E673CB" w:rsidTr="00E60732">
        <w:trPr>
          <w:gridAfter w:val="1"/>
          <w:wAfter w:w="10" w:type="dxa"/>
          <w:trHeight w:val="212"/>
        </w:trPr>
        <w:tc>
          <w:tcPr>
            <w:tcW w:w="456" w:type="dxa"/>
            <w:gridSpan w:val="2"/>
            <w:vMerge w:val="restart"/>
            <w:vAlign w:val="center"/>
          </w:tcPr>
          <w:p w:rsidR="00E80B44" w:rsidRPr="00E673CB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対象者</w:t>
            </w:r>
          </w:p>
        </w:tc>
        <w:tc>
          <w:tcPr>
            <w:tcW w:w="1671" w:type="dxa"/>
            <w:vAlign w:val="center"/>
          </w:tcPr>
          <w:p w:rsidR="00E80B44" w:rsidRPr="00E673CB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2268" w:type="dxa"/>
            <w:gridSpan w:val="3"/>
            <w:vAlign w:val="center"/>
          </w:tcPr>
          <w:p w:rsidR="00E80B44" w:rsidRPr="00E673CB" w:rsidRDefault="00E80B44" w:rsidP="00E673CB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E80B44" w:rsidRDefault="00E80B44" w:rsidP="00AC57A3">
            <w:pPr>
              <w:ind w:right="784"/>
              <w:rPr>
                <w:rFonts w:ascii="ＭＳ 明朝"/>
                <w:color w:val="000000"/>
                <w:szCs w:val="21"/>
              </w:rPr>
            </w:pPr>
            <w:r w:rsidRPr="00C039A7">
              <w:rPr>
                <w:rFonts w:ascii="ＭＳ 明朝" w:hAnsi="ＭＳ 明朝" w:hint="eastAsia"/>
                <w:color w:val="000000"/>
                <w:spacing w:val="0"/>
                <w:kern w:val="0"/>
                <w:szCs w:val="21"/>
                <w:fitText w:val="4869" w:id="71991552"/>
              </w:rPr>
              <w:t xml:space="preserve">生年月日　　　明・大・昭・平　　年　　月　　</w:t>
            </w:r>
            <w:r w:rsidRPr="00C039A7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4869" w:id="71991552"/>
              </w:rPr>
              <w:t>日</w:t>
            </w:r>
          </w:p>
          <w:p w:rsidR="00E80B44" w:rsidRPr="00E673CB" w:rsidRDefault="00E80B44" w:rsidP="00E60732">
            <w:pPr>
              <w:ind w:right="317" w:firstLineChars="1600" w:firstLine="3139"/>
              <w:jc w:val="righ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（　　　歳）</w:t>
            </w:r>
          </w:p>
        </w:tc>
      </w:tr>
      <w:tr w:rsidR="00E80B44" w:rsidRPr="00E673CB" w:rsidTr="000F1A44">
        <w:trPr>
          <w:gridAfter w:val="1"/>
          <w:wAfter w:w="10" w:type="dxa"/>
          <w:trHeight w:val="482"/>
        </w:trPr>
        <w:tc>
          <w:tcPr>
            <w:tcW w:w="456" w:type="dxa"/>
            <w:gridSpan w:val="2"/>
            <w:vMerge/>
            <w:vAlign w:val="center"/>
          </w:tcPr>
          <w:p w:rsidR="00E80B44" w:rsidRPr="00E673CB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E80B44" w:rsidRPr="00E673CB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住所</w:t>
            </w:r>
          </w:p>
        </w:tc>
        <w:tc>
          <w:tcPr>
            <w:tcW w:w="7654" w:type="dxa"/>
            <w:gridSpan w:val="7"/>
            <w:vAlign w:val="center"/>
          </w:tcPr>
          <w:p w:rsidR="00E80B44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  <w:p w:rsidR="00E80B44" w:rsidRPr="00E673CB" w:rsidRDefault="00E80B44" w:rsidP="00E673CB">
            <w:pPr>
              <w:ind w:firstLineChars="2300" w:firstLine="4512"/>
              <w:jc w:val="lef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電話（　　　　）　　－　　　　　</w:t>
            </w:r>
          </w:p>
        </w:tc>
      </w:tr>
      <w:tr w:rsidR="00E80B44" w:rsidRPr="00E673CB" w:rsidTr="0086513F">
        <w:trPr>
          <w:gridAfter w:val="1"/>
          <w:wAfter w:w="10" w:type="dxa"/>
          <w:trHeight w:val="170"/>
        </w:trPr>
        <w:tc>
          <w:tcPr>
            <w:tcW w:w="456" w:type="dxa"/>
            <w:gridSpan w:val="2"/>
            <w:vMerge/>
            <w:vAlign w:val="center"/>
          </w:tcPr>
          <w:p w:rsidR="00E80B44" w:rsidRPr="00E673CB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E80B44" w:rsidRPr="0086513F" w:rsidRDefault="00E80B44" w:rsidP="006643F9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86513F">
              <w:rPr>
                <w:rFonts w:ascii="ＭＳ 明朝" w:hAnsi="ＭＳ 明朝" w:hint="eastAsia"/>
                <w:color w:val="000000"/>
                <w:sz w:val="20"/>
                <w:szCs w:val="20"/>
              </w:rPr>
              <w:t>要介護認定区分</w:t>
            </w:r>
          </w:p>
        </w:tc>
        <w:tc>
          <w:tcPr>
            <w:tcW w:w="7654" w:type="dxa"/>
            <w:gridSpan w:val="7"/>
            <w:vAlign w:val="center"/>
          </w:tcPr>
          <w:p w:rsidR="00E80B44" w:rsidRPr="00E673CB" w:rsidRDefault="00E80B44" w:rsidP="0086513F">
            <w:pPr>
              <w:ind w:firstLineChars="100" w:firstLine="196"/>
              <w:rPr>
                <w:rFonts w:ascii="ＭＳ 明朝"/>
                <w:color w:val="000000"/>
                <w:szCs w:val="21"/>
              </w:rPr>
            </w:pPr>
            <w:r w:rsidRPr="00E673CB">
              <w:rPr>
                <w:rFonts w:ascii="ＭＳ 明朝" w:hAnsi="ＭＳ 明朝" w:hint="eastAsia"/>
                <w:color w:val="000000"/>
                <w:szCs w:val="21"/>
              </w:rPr>
              <w:t>要支援（　１　２　）　要介護（　１　２　３　４　５　）</w:t>
            </w:r>
          </w:p>
        </w:tc>
      </w:tr>
      <w:tr w:rsidR="00E80B44" w:rsidRPr="00E673CB" w:rsidTr="0086513F">
        <w:trPr>
          <w:gridAfter w:val="1"/>
          <w:wAfter w:w="10" w:type="dxa"/>
          <w:trHeight w:val="170"/>
        </w:trPr>
        <w:tc>
          <w:tcPr>
            <w:tcW w:w="456" w:type="dxa"/>
            <w:gridSpan w:val="2"/>
            <w:vMerge/>
            <w:vAlign w:val="center"/>
          </w:tcPr>
          <w:p w:rsidR="00E80B44" w:rsidRPr="00E673CB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E80B44" w:rsidRPr="0086513F" w:rsidRDefault="008734D7" w:rsidP="006643F9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障害支援</w:t>
            </w:r>
            <w:r w:rsidR="00E80B44" w:rsidRPr="0086513F">
              <w:rPr>
                <w:rFonts w:ascii="ＭＳ 明朝" w:hAnsi="ＭＳ 明朝" w:hint="eastAsia"/>
                <w:color w:val="000000"/>
                <w:sz w:val="20"/>
                <w:szCs w:val="20"/>
              </w:rPr>
              <w:t>区分</w:t>
            </w:r>
          </w:p>
        </w:tc>
        <w:tc>
          <w:tcPr>
            <w:tcW w:w="7654" w:type="dxa"/>
            <w:gridSpan w:val="7"/>
            <w:vAlign w:val="center"/>
          </w:tcPr>
          <w:p w:rsidR="00E80B44" w:rsidRPr="00E673CB" w:rsidRDefault="00E80B44" w:rsidP="0086513F">
            <w:pPr>
              <w:ind w:firstLineChars="100" w:firstLine="196"/>
              <w:rPr>
                <w:rFonts w:ascii="ＭＳ 明朝"/>
                <w:szCs w:val="21"/>
              </w:rPr>
            </w:pPr>
            <w:r w:rsidRPr="00E673CB">
              <w:rPr>
                <w:rFonts w:ascii="ＭＳ 明朝" w:hAnsi="ＭＳ 明朝" w:hint="eastAsia"/>
                <w:szCs w:val="21"/>
              </w:rPr>
              <w:t>区分１　　区分２　　区分３　　区分４　　区分５　　区分６</w:t>
            </w:r>
          </w:p>
        </w:tc>
      </w:tr>
      <w:tr w:rsidR="00E80B44" w:rsidRPr="00E673CB" w:rsidTr="0086513F">
        <w:trPr>
          <w:gridAfter w:val="1"/>
          <w:wAfter w:w="10" w:type="dxa"/>
          <w:trHeight w:val="113"/>
        </w:trPr>
        <w:tc>
          <w:tcPr>
            <w:tcW w:w="456" w:type="dxa"/>
            <w:gridSpan w:val="2"/>
            <w:vMerge/>
            <w:vAlign w:val="center"/>
          </w:tcPr>
          <w:p w:rsidR="00E80B44" w:rsidRPr="00820A23" w:rsidRDefault="00E80B44" w:rsidP="0096695F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E80B44" w:rsidRPr="00A00FF5" w:rsidRDefault="00E80B44" w:rsidP="00A00FF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A00FF5">
              <w:rPr>
                <w:rFonts w:ascii="ＭＳ 明朝" w:hAnsi="ＭＳ 明朝" w:hint="eastAsia"/>
                <w:sz w:val="16"/>
                <w:szCs w:val="16"/>
              </w:rPr>
              <w:t>主たる</w:t>
            </w:r>
            <w:r>
              <w:rPr>
                <w:rFonts w:ascii="ＭＳ 明朝" w:hAnsi="ＭＳ 明朝" w:hint="eastAsia"/>
                <w:sz w:val="16"/>
                <w:szCs w:val="16"/>
              </w:rPr>
              <w:t>疾患</w:t>
            </w:r>
            <w:r w:rsidRPr="00A00FF5">
              <w:rPr>
                <w:rFonts w:ascii="ＭＳ 明朝" w:hAnsi="ＭＳ 明朝"/>
                <w:sz w:val="16"/>
                <w:szCs w:val="16"/>
              </w:rPr>
              <w:t>(</w:t>
            </w:r>
            <w:r w:rsidRPr="00A00FF5">
              <w:rPr>
                <w:rFonts w:ascii="ＭＳ 明朝" w:hAnsi="ＭＳ 明朝" w:hint="eastAsia"/>
                <w:sz w:val="16"/>
                <w:szCs w:val="16"/>
              </w:rPr>
              <w:t>障害</w:t>
            </w:r>
            <w:r w:rsidRPr="00A00FF5">
              <w:rPr>
                <w:rFonts w:ascii="ＭＳ 明朝" w:hAnsi="ＭＳ 明朝"/>
                <w:sz w:val="16"/>
                <w:szCs w:val="16"/>
              </w:rPr>
              <w:t>)</w:t>
            </w:r>
            <w:r>
              <w:rPr>
                <w:rFonts w:ascii="ＭＳ 明朝" w:hAnsi="ＭＳ 明朝" w:hint="eastAsia"/>
                <w:sz w:val="16"/>
                <w:szCs w:val="16"/>
              </w:rPr>
              <w:t>名</w:t>
            </w:r>
          </w:p>
        </w:tc>
        <w:tc>
          <w:tcPr>
            <w:tcW w:w="2560" w:type="dxa"/>
            <w:gridSpan w:val="5"/>
            <w:tcBorders>
              <w:right w:val="dashed" w:sz="4" w:space="0" w:color="auto"/>
            </w:tcBorders>
            <w:vAlign w:val="center"/>
          </w:tcPr>
          <w:p w:rsidR="00E80B44" w:rsidRPr="00820A23" w:rsidRDefault="00E80B44" w:rsidP="00191D53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5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0B44" w:rsidRPr="00820A23" w:rsidRDefault="00E80B44" w:rsidP="00191D53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564" w:type="dxa"/>
            <w:tcBorders>
              <w:left w:val="dashed" w:sz="4" w:space="0" w:color="auto"/>
            </w:tcBorders>
            <w:vAlign w:val="center"/>
          </w:tcPr>
          <w:p w:rsidR="00E80B44" w:rsidRPr="00820A23" w:rsidRDefault="00E80B44" w:rsidP="00191D53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E80B44" w:rsidRPr="00D06BF8" w:rsidTr="004A2968">
        <w:trPr>
          <w:gridAfter w:val="1"/>
          <w:wAfter w:w="10" w:type="dxa"/>
          <w:trHeight w:val="759"/>
        </w:trPr>
        <w:tc>
          <w:tcPr>
            <w:tcW w:w="2127" w:type="dxa"/>
            <w:gridSpan w:val="3"/>
            <w:vAlign w:val="center"/>
          </w:tcPr>
          <w:p w:rsidR="00E80B44" w:rsidRPr="00D06BF8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D06BF8">
              <w:rPr>
                <w:rFonts w:ascii="ＭＳ 明朝" w:hAnsi="ＭＳ 明朝" w:hint="eastAsia"/>
                <w:color w:val="000000"/>
                <w:szCs w:val="21"/>
              </w:rPr>
              <w:t>実施行為種別</w:t>
            </w:r>
          </w:p>
        </w:tc>
        <w:tc>
          <w:tcPr>
            <w:tcW w:w="7654" w:type="dxa"/>
            <w:gridSpan w:val="7"/>
            <w:vAlign w:val="center"/>
          </w:tcPr>
          <w:p w:rsidR="00E80B44" w:rsidRPr="004A2968" w:rsidRDefault="00E80B44" w:rsidP="00E44CB2">
            <w:pPr>
              <w:spacing w:line="360" w:lineRule="auto"/>
              <w:jc w:val="left"/>
              <w:rPr>
                <w:rFonts w:ascii="ＭＳ 明朝"/>
                <w:color w:val="000000"/>
                <w:sz w:val="18"/>
              </w:rPr>
            </w:pPr>
            <w:r w:rsidRPr="00D06BF8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4A2968">
              <w:rPr>
                <w:rFonts w:ascii="ＭＳ 明朝" w:hAnsi="ＭＳ 明朝" w:hint="eastAsia"/>
                <w:color w:val="000000"/>
                <w:sz w:val="18"/>
              </w:rPr>
              <w:t>口腔内の喀痰吸引　・　鼻腔内の喀痰吸引　・　気管カニューレ内部の喀痰吸引</w:t>
            </w:r>
          </w:p>
          <w:p w:rsidR="00E80B44" w:rsidRPr="00D06BF8" w:rsidRDefault="00E80B44" w:rsidP="004A2968">
            <w:pPr>
              <w:spacing w:line="360" w:lineRule="auto"/>
              <w:ind w:firstLineChars="100" w:firstLine="166"/>
              <w:jc w:val="left"/>
              <w:rPr>
                <w:rFonts w:ascii="ＭＳ 明朝"/>
                <w:color w:val="000000"/>
                <w:szCs w:val="21"/>
              </w:rPr>
            </w:pPr>
            <w:r w:rsidRPr="004A2968">
              <w:rPr>
                <w:rFonts w:ascii="ＭＳ 明朝" w:hAnsi="ＭＳ 明朝" w:hint="eastAsia"/>
                <w:color w:val="000000"/>
                <w:sz w:val="18"/>
              </w:rPr>
              <w:t xml:space="preserve">胃ろうによる経管栄養　・　腸ろうによる経管栄養　・　経鼻経管栄養　</w:t>
            </w:r>
          </w:p>
        </w:tc>
      </w:tr>
      <w:tr w:rsidR="00E80B44" w:rsidRPr="00A62C4D" w:rsidTr="001572D6">
        <w:trPr>
          <w:gridAfter w:val="1"/>
          <w:wAfter w:w="10" w:type="dxa"/>
          <w:trHeight w:val="281"/>
        </w:trPr>
        <w:tc>
          <w:tcPr>
            <w:tcW w:w="426" w:type="dxa"/>
            <w:vMerge w:val="restart"/>
            <w:vAlign w:val="center"/>
          </w:tcPr>
          <w:p w:rsidR="00E80B44" w:rsidRPr="001572D6" w:rsidRDefault="00E80B44" w:rsidP="001572D6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指示内容</w:t>
            </w:r>
          </w:p>
        </w:tc>
        <w:tc>
          <w:tcPr>
            <w:tcW w:w="9355" w:type="dxa"/>
            <w:gridSpan w:val="9"/>
          </w:tcPr>
          <w:p w:rsidR="00E80B44" w:rsidRPr="00A62C4D" w:rsidRDefault="00E80B44" w:rsidP="001572D6">
            <w:pPr>
              <w:jc w:val="center"/>
              <w:rPr>
                <w:rFonts w:asci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具体的な提供内容</w:t>
            </w:r>
          </w:p>
        </w:tc>
      </w:tr>
      <w:tr w:rsidR="00E80B44" w:rsidRPr="00E673CB" w:rsidTr="001572D6">
        <w:trPr>
          <w:gridAfter w:val="1"/>
          <w:wAfter w:w="10" w:type="dxa"/>
          <w:trHeight w:val="1287"/>
        </w:trPr>
        <w:tc>
          <w:tcPr>
            <w:tcW w:w="426" w:type="dxa"/>
            <w:vMerge/>
          </w:tcPr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9355" w:type="dxa"/>
            <w:gridSpan w:val="9"/>
          </w:tcPr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  <w:r w:rsidRPr="001572D6">
              <w:rPr>
                <w:rFonts w:ascii="ＭＳ 明朝" w:hAnsi="ＭＳ 明朝" w:hint="eastAsia"/>
                <w:color w:val="000000"/>
                <w:szCs w:val="21"/>
              </w:rPr>
              <w:t>喀痰吸引</w:t>
            </w: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（吸引圧、吸引時間、注意事項等を含む）</w:t>
            </w:r>
          </w:p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  <w:p w:rsidR="00E80B44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E80B44" w:rsidRPr="00E673CB" w:rsidTr="001572D6">
        <w:trPr>
          <w:gridAfter w:val="1"/>
          <w:wAfter w:w="10" w:type="dxa"/>
          <w:trHeight w:val="1287"/>
        </w:trPr>
        <w:tc>
          <w:tcPr>
            <w:tcW w:w="426" w:type="dxa"/>
            <w:vMerge/>
          </w:tcPr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9355" w:type="dxa"/>
            <w:gridSpan w:val="9"/>
          </w:tcPr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  <w:r w:rsidRPr="001572D6">
              <w:rPr>
                <w:rFonts w:ascii="ＭＳ 明朝" w:hAnsi="ＭＳ 明朝" w:hint="eastAsia"/>
                <w:color w:val="000000"/>
                <w:szCs w:val="21"/>
              </w:rPr>
              <w:t>経管栄養</w:t>
            </w: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（栄養剤の内容、投与時間、投与量、注意事項等を含む）</w:t>
            </w:r>
          </w:p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  <w:p w:rsidR="00E80B44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E80B44" w:rsidRPr="001572D6" w:rsidTr="001572D6">
        <w:trPr>
          <w:gridAfter w:val="1"/>
          <w:wAfter w:w="10" w:type="dxa"/>
          <w:trHeight w:val="223"/>
        </w:trPr>
        <w:tc>
          <w:tcPr>
            <w:tcW w:w="426" w:type="dxa"/>
            <w:vMerge/>
            <w:vAlign w:val="center"/>
          </w:tcPr>
          <w:p w:rsidR="00E80B44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bottom w:val="dashed" w:sz="4" w:space="0" w:color="auto"/>
            </w:tcBorders>
          </w:tcPr>
          <w:p w:rsidR="00E80B44" w:rsidRPr="001572D6" w:rsidRDefault="00E80B44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  <w:r w:rsidRPr="001572D6">
              <w:rPr>
                <w:rFonts w:ascii="ＭＳ 明朝" w:hAnsi="ＭＳ 明朝" w:hint="eastAsia"/>
                <w:color w:val="000000"/>
                <w:sz w:val="18"/>
              </w:rPr>
              <w:t>その他留意事項（介護職員等）</w:t>
            </w:r>
          </w:p>
        </w:tc>
        <w:tc>
          <w:tcPr>
            <w:tcW w:w="6804" w:type="dxa"/>
            <w:gridSpan w:val="6"/>
            <w:tcBorders>
              <w:bottom w:val="dashed" w:sz="4" w:space="0" w:color="auto"/>
            </w:tcBorders>
          </w:tcPr>
          <w:p w:rsidR="00E80B44" w:rsidRPr="001572D6" w:rsidRDefault="00E80B44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</w:p>
        </w:tc>
      </w:tr>
      <w:tr w:rsidR="00E80B44" w:rsidRPr="001572D6" w:rsidTr="001572D6">
        <w:trPr>
          <w:gridAfter w:val="1"/>
          <w:wAfter w:w="10" w:type="dxa"/>
          <w:trHeight w:val="57"/>
        </w:trPr>
        <w:tc>
          <w:tcPr>
            <w:tcW w:w="426" w:type="dxa"/>
            <w:vMerge/>
            <w:vAlign w:val="center"/>
          </w:tcPr>
          <w:p w:rsidR="00E80B44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ashed" w:sz="4" w:space="0" w:color="auto"/>
            </w:tcBorders>
          </w:tcPr>
          <w:p w:rsidR="00E80B44" w:rsidRPr="001572D6" w:rsidRDefault="00E80B44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  <w:r w:rsidRPr="001572D6">
              <w:rPr>
                <w:rFonts w:ascii="ＭＳ 明朝" w:hAnsi="ＭＳ 明朝" w:hint="eastAsia"/>
                <w:color w:val="000000"/>
                <w:sz w:val="18"/>
              </w:rPr>
              <w:t>その他留意事項（看護職員）</w:t>
            </w:r>
          </w:p>
        </w:tc>
        <w:tc>
          <w:tcPr>
            <w:tcW w:w="6804" w:type="dxa"/>
            <w:gridSpan w:val="6"/>
            <w:tcBorders>
              <w:top w:val="dashed" w:sz="4" w:space="0" w:color="auto"/>
            </w:tcBorders>
          </w:tcPr>
          <w:p w:rsidR="00E80B44" w:rsidRPr="001572D6" w:rsidRDefault="00E80B44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</w:p>
        </w:tc>
      </w:tr>
      <w:tr w:rsidR="00E80B44" w:rsidRPr="00E673CB" w:rsidTr="00FA62F8">
        <w:trPr>
          <w:gridAfter w:val="1"/>
          <w:wAfter w:w="10" w:type="dxa"/>
          <w:trHeight w:val="313"/>
        </w:trPr>
        <w:tc>
          <w:tcPr>
            <w:tcW w:w="2127" w:type="dxa"/>
            <w:gridSpan w:val="3"/>
            <w:vMerge w:val="restart"/>
            <w:vAlign w:val="center"/>
          </w:tcPr>
          <w:p w:rsidR="00E80B44" w:rsidRPr="00A62C4D" w:rsidRDefault="00E80B44" w:rsidP="00D30906">
            <w:pPr>
              <w:rPr>
                <w:rFonts w:asci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（参考）使用医療機器等</w:t>
            </w: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Pr="00DF5048" w:rsidRDefault="00E80B44" w:rsidP="00DF5048">
            <w:pPr>
              <w:jc w:val="left"/>
              <w:rPr>
                <w:rFonts w:ascii="ＭＳ 明朝"/>
                <w:color w:val="000000"/>
                <w:sz w:val="18"/>
              </w:rPr>
            </w:pPr>
            <w:r w:rsidRPr="00DF5048">
              <w:rPr>
                <w:rFonts w:ascii="ＭＳ 明朝" w:hAnsi="ＭＳ 明朝"/>
                <w:color w:val="000000"/>
                <w:sz w:val="18"/>
              </w:rPr>
              <w:t>1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．経鼻胃管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Pr="00BE027A" w:rsidRDefault="00E80B44" w:rsidP="004B02D4">
            <w:pPr>
              <w:spacing w:line="276" w:lineRule="auto"/>
              <w:jc w:val="left"/>
              <w:rPr>
                <w:rFonts w:ascii="ＭＳ 明朝"/>
                <w:color w:val="000000"/>
                <w:sz w:val="18"/>
              </w:rPr>
            </w:pP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サイズ：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Fr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、</w:t>
            </w:r>
            <w:r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種類：</w:t>
            </w:r>
          </w:p>
        </w:tc>
      </w:tr>
      <w:tr w:rsidR="00E80B44" w:rsidRPr="00E673CB" w:rsidTr="00FA62F8">
        <w:trPr>
          <w:gridAfter w:val="1"/>
          <w:wAfter w:w="10" w:type="dxa"/>
          <w:trHeight w:val="311"/>
        </w:trPr>
        <w:tc>
          <w:tcPr>
            <w:tcW w:w="2127" w:type="dxa"/>
            <w:gridSpan w:val="3"/>
            <w:vMerge/>
            <w:vAlign w:val="center"/>
          </w:tcPr>
          <w:p w:rsidR="00E80B44" w:rsidRDefault="00E80B44" w:rsidP="00005085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Pr="00DF5048" w:rsidRDefault="00E80B44" w:rsidP="00DF5048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 w:rsidRPr="00DF5048">
              <w:rPr>
                <w:rFonts w:ascii="ＭＳ 明朝" w:hAnsi="ＭＳ 明朝"/>
                <w:color w:val="000000"/>
                <w:sz w:val="18"/>
              </w:rPr>
              <w:t>2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．胃ろう・腸ろうカテーテル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Pr="00A53798" w:rsidRDefault="00E80B44" w:rsidP="00A53798">
            <w:pPr>
              <w:spacing w:line="276" w:lineRule="auto"/>
              <w:jc w:val="left"/>
              <w:rPr>
                <w:rFonts w:ascii="ＭＳ 明朝"/>
                <w:color w:val="000000"/>
                <w:sz w:val="18"/>
              </w:rPr>
            </w:pPr>
            <w:r w:rsidRPr="00BE027A">
              <w:rPr>
                <w:rFonts w:ascii="ＭＳ 明朝" w:hAnsi="ＭＳ 明朝" w:hint="eastAsia"/>
                <w:color w:val="000000"/>
                <w:sz w:val="18"/>
              </w:rPr>
              <w:t>種類：ボタン型・チューブ型、サイズ：</w:t>
            </w:r>
            <w:r w:rsidRPr="00BE027A">
              <w:rPr>
                <w:rFonts w:ascii="ＭＳ 明朝" w:hAnsi="ＭＳ 明朝" w:hint="eastAsia"/>
                <w:color w:val="000000"/>
                <w:sz w:val="18"/>
                <w:u w:val="single"/>
              </w:rPr>
              <w:t xml:space="preserve">　　　　　</w:t>
            </w:r>
            <w:r w:rsidRPr="00BE027A">
              <w:rPr>
                <w:rFonts w:ascii="ＭＳ 明朝" w:hAnsi="ＭＳ 明朝"/>
                <w:color w:val="000000"/>
                <w:sz w:val="18"/>
              </w:rPr>
              <w:t>Fr</w:t>
            </w:r>
            <w:r>
              <w:rPr>
                <w:rFonts w:ascii="ＭＳ 明朝" w:hAnsi="ＭＳ 明朝" w:hint="eastAsia"/>
                <w:color w:val="000000"/>
                <w:sz w:val="18"/>
              </w:rPr>
              <w:t>、</w:t>
            </w:r>
            <w:r w:rsidRPr="00BE027A">
              <w:rPr>
                <w:rFonts w:ascii="ＭＳ 明朝" w:hAnsi="ＭＳ 明朝" w:hint="eastAsia"/>
                <w:color w:val="000000"/>
                <w:sz w:val="18"/>
                <w:u w:val="single"/>
              </w:rPr>
              <w:t xml:space="preserve">　　　　</w:t>
            </w:r>
            <w:r w:rsidRPr="00BE027A">
              <w:rPr>
                <w:rFonts w:ascii="ＭＳ 明朝" w:hAnsi="ＭＳ 明朝"/>
                <w:color w:val="000000"/>
                <w:sz w:val="18"/>
              </w:rPr>
              <w:t>cm</w:t>
            </w:r>
          </w:p>
        </w:tc>
      </w:tr>
      <w:tr w:rsidR="00E80B44" w:rsidRPr="00E673CB" w:rsidTr="00FA62F8">
        <w:trPr>
          <w:gridAfter w:val="1"/>
          <w:wAfter w:w="10" w:type="dxa"/>
          <w:trHeight w:val="311"/>
        </w:trPr>
        <w:tc>
          <w:tcPr>
            <w:tcW w:w="2127" w:type="dxa"/>
            <w:gridSpan w:val="3"/>
            <w:vMerge/>
            <w:vAlign w:val="center"/>
          </w:tcPr>
          <w:p w:rsidR="00E80B44" w:rsidRDefault="00E80B44" w:rsidP="00005085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Pr="00DF5048" w:rsidRDefault="00E80B44" w:rsidP="00DF5048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 w:rsidRPr="00DF5048">
              <w:rPr>
                <w:rFonts w:ascii="ＭＳ 明朝" w:hAnsi="ＭＳ 明朝"/>
                <w:color w:val="000000"/>
                <w:sz w:val="18"/>
              </w:rPr>
              <w:t>3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．吸引器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Pr="00BE027A" w:rsidRDefault="00E80B44" w:rsidP="00DF5048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</w:p>
        </w:tc>
      </w:tr>
      <w:tr w:rsidR="00E80B44" w:rsidRPr="00E673CB" w:rsidTr="00FA62F8">
        <w:trPr>
          <w:gridAfter w:val="1"/>
          <w:wAfter w:w="10" w:type="dxa"/>
          <w:trHeight w:val="305"/>
        </w:trPr>
        <w:tc>
          <w:tcPr>
            <w:tcW w:w="2127" w:type="dxa"/>
            <w:gridSpan w:val="3"/>
            <w:vMerge/>
            <w:vAlign w:val="center"/>
          </w:tcPr>
          <w:p w:rsidR="00E80B44" w:rsidRDefault="00E80B44" w:rsidP="00005085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</w:tcBorders>
            <w:vAlign w:val="center"/>
          </w:tcPr>
          <w:p w:rsidR="00E80B44" w:rsidRPr="00DF5048" w:rsidRDefault="00E80B44" w:rsidP="00CE3830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/>
                <w:color w:val="000000"/>
                <w:sz w:val="18"/>
              </w:rPr>
              <w:t>4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．人工呼吸器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:rsidR="00E80B44" w:rsidRPr="00BE027A" w:rsidRDefault="00E80B44" w:rsidP="009616F5">
            <w:pPr>
              <w:spacing w:line="276" w:lineRule="auto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機種：</w:t>
            </w:r>
          </w:p>
        </w:tc>
      </w:tr>
      <w:tr w:rsidR="00E80B44" w:rsidRPr="00E673CB" w:rsidTr="00FA62F8">
        <w:trPr>
          <w:gridAfter w:val="1"/>
          <w:wAfter w:w="10" w:type="dxa"/>
          <w:trHeight w:val="138"/>
        </w:trPr>
        <w:tc>
          <w:tcPr>
            <w:tcW w:w="2127" w:type="dxa"/>
            <w:gridSpan w:val="3"/>
            <w:vMerge/>
            <w:vAlign w:val="center"/>
          </w:tcPr>
          <w:p w:rsidR="00E80B44" w:rsidRDefault="00E80B44" w:rsidP="005D5660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Pr="007F2949" w:rsidRDefault="00E80B44" w:rsidP="00BE027A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/>
                <w:color w:val="000000"/>
                <w:sz w:val="18"/>
              </w:rPr>
              <w:t>5.</w:t>
            </w:r>
            <w:r>
              <w:rPr>
                <w:rFonts w:ascii="ＭＳ 明朝" w:hAnsi="ＭＳ 明朝" w:hint="eastAsia"/>
                <w:color w:val="000000"/>
                <w:sz w:val="18"/>
              </w:rPr>
              <w:t>気管カニューレ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Default="00E80B44" w:rsidP="00CE3830">
            <w:pPr>
              <w:spacing w:line="276" w:lineRule="auto"/>
              <w:ind w:left="332" w:hangingChars="161" w:hanging="332"/>
              <w:jc w:val="left"/>
              <w:rPr>
                <w:rFonts w:ascii="ＭＳ 明朝"/>
                <w:color w:val="000000"/>
                <w:sz w:val="18"/>
              </w:rPr>
            </w:pP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サイズ：外径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mm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、長さ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mm</w:t>
            </w:r>
          </w:p>
        </w:tc>
      </w:tr>
      <w:tr w:rsidR="00E80B44" w:rsidRPr="00E673CB" w:rsidTr="00FA62F8">
        <w:trPr>
          <w:gridAfter w:val="1"/>
          <w:wAfter w:w="10" w:type="dxa"/>
          <w:trHeight w:val="137"/>
        </w:trPr>
        <w:tc>
          <w:tcPr>
            <w:tcW w:w="2127" w:type="dxa"/>
            <w:gridSpan w:val="3"/>
            <w:vMerge/>
            <w:vAlign w:val="center"/>
          </w:tcPr>
          <w:p w:rsidR="00E80B44" w:rsidRDefault="00E80B44" w:rsidP="005D5660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</w:tcBorders>
            <w:vAlign w:val="center"/>
          </w:tcPr>
          <w:p w:rsidR="00E80B44" w:rsidRPr="00DF5048" w:rsidRDefault="00E80B44" w:rsidP="00BE027A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/>
                <w:color w:val="000000"/>
                <w:sz w:val="18"/>
              </w:rPr>
              <w:t>6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．その他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:rsidR="00E80B44" w:rsidRPr="00BE027A" w:rsidRDefault="00E80B44" w:rsidP="00BE027A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</w:p>
        </w:tc>
      </w:tr>
      <w:tr w:rsidR="00E80B44" w:rsidRPr="00E673CB" w:rsidTr="000F1A44">
        <w:trPr>
          <w:trHeight w:val="210"/>
        </w:trPr>
        <w:tc>
          <w:tcPr>
            <w:tcW w:w="9791" w:type="dxa"/>
            <w:gridSpan w:val="11"/>
            <w:vAlign w:val="center"/>
          </w:tcPr>
          <w:p w:rsidR="00E80B44" w:rsidRPr="00A62C4D" w:rsidRDefault="00E80B44" w:rsidP="00C47D51">
            <w:pPr>
              <w:jc w:val="left"/>
              <w:rPr>
                <w:rFonts w:asci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緊急時の連絡先</w:t>
            </w:r>
          </w:p>
          <w:p w:rsidR="00E80B44" w:rsidRDefault="00E80B44" w:rsidP="00C47D51">
            <w:pPr>
              <w:jc w:val="left"/>
              <w:rPr>
                <w:rFonts w:ascii="ＭＳ 明朝"/>
                <w:color w:val="000000"/>
                <w:szCs w:val="21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不在時の対応法</w:t>
            </w:r>
          </w:p>
        </w:tc>
      </w:tr>
    </w:tbl>
    <w:p w:rsidR="00E80B44" w:rsidRDefault="00E80B44" w:rsidP="0035697F">
      <w:pPr>
        <w:ind w:left="499" w:hangingChars="300" w:hanging="499"/>
        <w:jc w:val="left"/>
        <w:rPr>
          <w:rFonts w:ascii="ＭＳ 明朝"/>
          <w:color w:val="000000"/>
          <w:sz w:val="18"/>
        </w:rPr>
      </w:pPr>
      <w:r w:rsidRPr="00820A23">
        <w:rPr>
          <w:rFonts w:ascii="ＭＳ 明朝" w:hAnsi="ＭＳ 明朝" w:hint="eastAsia"/>
          <w:color w:val="000000"/>
          <w:sz w:val="18"/>
        </w:rPr>
        <w:t>※</w:t>
      </w:r>
      <w:r>
        <w:rPr>
          <w:rFonts w:ascii="ＭＳ 明朝" w:hAnsi="ＭＳ 明朝" w:hint="eastAsia"/>
          <w:color w:val="000000"/>
          <w:sz w:val="18"/>
        </w:rPr>
        <w:t>１．｢事業者種別｣欄には、</w:t>
      </w:r>
      <w:r w:rsidR="008734D7">
        <w:rPr>
          <w:rFonts w:ascii="ＭＳ 明朝" w:hAnsi="ＭＳ 明朝" w:hint="eastAsia"/>
          <w:color w:val="000000"/>
          <w:sz w:val="18"/>
        </w:rPr>
        <w:t>介護保険法、障害者総合</w:t>
      </w:r>
      <w:r w:rsidRPr="00E60732">
        <w:rPr>
          <w:rFonts w:ascii="ＭＳ 明朝" w:hAnsi="ＭＳ 明朝" w:hint="eastAsia"/>
          <w:color w:val="000000"/>
          <w:sz w:val="18"/>
        </w:rPr>
        <w:t>支援法等による事業の種別を記載</w:t>
      </w:r>
      <w:r>
        <w:rPr>
          <w:rFonts w:ascii="ＭＳ 明朝" w:hAnsi="ＭＳ 明朝" w:hint="eastAsia"/>
          <w:color w:val="000000"/>
          <w:sz w:val="18"/>
        </w:rPr>
        <w:t>すること。</w:t>
      </w:r>
    </w:p>
    <w:p w:rsidR="00E80B44" w:rsidRDefault="008734D7" w:rsidP="00CE3830">
      <w:pPr>
        <w:ind w:leftChars="100" w:left="528" w:hangingChars="200" w:hanging="332"/>
        <w:jc w:val="left"/>
        <w:rPr>
          <w:rFonts w:asci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>２．｢要介護認定区分｣または｢障害支援</w:t>
      </w:r>
      <w:r w:rsidR="00E80B44">
        <w:rPr>
          <w:rFonts w:ascii="ＭＳ 明朝" w:hAnsi="ＭＳ 明朝" w:hint="eastAsia"/>
          <w:color w:val="000000"/>
          <w:sz w:val="18"/>
        </w:rPr>
        <w:t>区分｣欄、｢実施行為種別｣欄」、「使用医療機器等」欄</w:t>
      </w:r>
      <w:r w:rsidR="00E80B44" w:rsidRPr="00820A23">
        <w:rPr>
          <w:rFonts w:ascii="ＭＳ 明朝" w:hAnsi="ＭＳ 明朝" w:hint="eastAsia"/>
          <w:color w:val="000000"/>
          <w:sz w:val="18"/>
        </w:rPr>
        <w:t>については、該当項目に○を付</w:t>
      </w:r>
      <w:r w:rsidR="00E80B44">
        <w:rPr>
          <w:rFonts w:ascii="ＭＳ 明朝" w:hAnsi="ＭＳ 明朝" w:hint="eastAsia"/>
          <w:color w:val="000000"/>
          <w:sz w:val="18"/>
        </w:rPr>
        <w:t>し、空欄に必要事項を記入する</w:t>
      </w:r>
      <w:r w:rsidR="00E80B44" w:rsidRPr="00820A23">
        <w:rPr>
          <w:rFonts w:ascii="ＭＳ 明朝" w:hAnsi="ＭＳ 明朝" w:hint="eastAsia"/>
          <w:color w:val="000000"/>
          <w:sz w:val="18"/>
        </w:rPr>
        <w:t>こと。</w:t>
      </w:r>
    </w:p>
    <w:p w:rsidR="00E80B44" w:rsidRDefault="00E80B44" w:rsidP="006D0B63">
      <w:pPr>
        <w:jc w:val="left"/>
        <w:rPr>
          <w:rFonts w:ascii="ＭＳ 明朝"/>
          <w:color w:val="000000"/>
          <w:sz w:val="18"/>
        </w:rPr>
      </w:pPr>
    </w:p>
    <w:p w:rsidR="00E80B44" w:rsidRPr="006D0B63" w:rsidRDefault="00E80B44" w:rsidP="006D0B63">
      <w:pPr>
        <w:ind w:left="588" w:hanging="392"/>
        <w:jc w:val="left"/>
        <w:rPr>
          <w:rFonts w:ascii="ＭＳ 明朝"/>
          <w:color w:val="000000"/>
          <w:szCs w:val="21"/>
        </w:rPr>
      </w:pPr>
      <w:r w:rsidRPr="006D0B63">
        <w:rPr>
          <w:rFonts w:ascii="ＭＳ 明朝" w:hAnsi="ＭＳ 明朝" w:hint="eastAsia"/>
          <w:color w:val="000000"/>
          <w:szCs w:val="21"/>
        </w:rPr>
        <w:t>上記のとおり、指示いたします。</w:t>
      </w:r>
    </w:p>
    <w:p w:rsidR="00E80B44" w:rsidRPr="00E673CB" w:rsidRDefault="00E80B44" w:rsidP="00413BBD">
      <w:pPr>
        <w:ind w:firstLineChars="3900" w:firstLine="7651"/>
        <w:jc w:val="left"/>
        <w:rPr>
          <w:rFonts w:ascii="ＭＳ 明朝"/>
          <w:color w:val="000000"/>
          <w:szCs w:val="21"/>
        </w:rPr>
      </w:pPr>
      <w:bookmarkStart w:id="0" w:name="_GoBack"/>
      <w:bookmarkEnd w:id="0"/>
      <w:r w:rsidRPr="00E673CB">
        <w:rPr>
          <w:rFonts w:ascii="ＭＳ 明朝" w:hAnsi="ＭＳ 明朝" w:hint="eastAsia"/>
          <w:color w:val="000000"/>
          <w:szCs w:val="21"/>
        </w:rPr>
        <w:t xml:space="preserve">　　　年　　月　　日</w:t>
      </w:r>
    </w:p>
    <w:p w:rsidR="00E80B44" w:rsidRDefault="00E80B44" w:rsidP="0098472F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機関名</w:t>
      </w:r>
    </w:p>
    <w:p w:rsidR="00E80B44" w:rsidRDefault="00E80B44" w:rsidP="0098472F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住所</w:t>
      </w:r>
    </w:p>
    <w:p w:rsidR="00E80B44" w:rsidRDefault="00E80B44" w:rsidP="0098472F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電話</w:t>
      </w:r>
    </w:p>
    <w:p w:rsidR="00E80B44" w:rsidRDefault="00E80B44" w:rsidP="0098472F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</w:t>
      </w:r>
      <w:r>
        <w:rPr>
          <w:rFonts w:ascii="ＭＳ 明朝" w:hAnsi="ＭＳ 明朝"/>
          <w:color w:val="000000"/>
          <w:szCs w:val="21"/>
        </w:rPr>
        <w:t>FAX</w:t>
      </w:r>
      <w:r>
        <w:rPr>
          <w:rFonts w:ascii="ＭＳ 明朝" w:hAnsi="ＭＳ 明朝" w:hint="eastAsia"/>
          <w:color w:val="000000"/>
          <w:szCs w:val="21"/>
        </w:rPr>
        <w:t>）</w:t>
      </w:r>
    </w:p>
    <w:p w:rsidR="00E80B44" w:rsidRPr="00820A23" w:rsidRDefault="00E80B44" w:rsidP="00F15B1C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医師氏名　　　　　　　　　　</w:t>
      </w:r>
      <w:r w:rsidRPr="00E673CB">
        <w:rPr>
          <w:rFonts w:ascii="ＭＳ 明朝" w:hAnsi="ＭＳ 明朝" w:hint="eastAsia"/>
          <w:color w:val="000000"/>
          <w:szCs w:val="21"/>
        </w:rPr>
        <w:t xml:space="preserve">　</w:t>
      </w:r>
      <w:r w:rsidRPr="00E673CB">
        <w:rPr>
          <w:rFonts w:ascii="ＭＳ 明朝" w:hAnsi="ＭＳ 明朝"/>
          <w:color w:val="000000"/>
          <w:szCs w:val="21"/>
        </w:rPr>
        <w:fldChar w:fldCharType="begin"/>
      </w:r>
      <w:r w:rsidRPr="00E673CB">
        <w:rPr>
          <w:rFonts w:ascii="ＭＳ 明朝" w:hAnsi="ＭＳ 明朝"/>
          <w:color w:val="000000"/>
          <w:szCs w:val="21"/>
        </w:rPr>
        <w:instrText xml:space="preserve"> eq \o\ac(</w:instrText>
      </w:r>
      <w:r w:rsidRPr="00E673CB">
        <w:rPr>
          <w:rFonts w:ascii="ＭＳ 明朝" w:hAnsi="ＭＳ 明朝" w:hint="eastAsia"/>
          <w:color w:val="000000"/>
          <w:szCs w:val="21"/>
        </w:rPr>
        <w:instrText>○</w:instrText>
      </w:r>
      <w:r w:rsidRPr="00E673CB">
        <w:rPr>
          <w:rFonts w:ascii="ＭＳ 明朝"/>
          <w:color w:val="000000"/>
          <w:szCs w:val="21"/>
        </w:rPr>
        <w:instrText>,</w:instrText>
      </w:r>
      <w:r w:rsidRPr="00E673CB">
        <w:rPr>
          <w:rFonts w:ascii="ＭＳ 明朝" w:hAnsi="ＭＳ 明朝" w:hint="eastAsia"/>
          <w:color w:val="000000"/>
          <w:spacing w:val="0"/>
          <w:position w:val="2"/>
          <w:szCs w:val="21"/>
        </w:rPr>
        <w:instrText>印</w:instrText>
      </w:r>
      <w:r w:rsidRPr="00E673CB">
        <w:rPr>
          <w:rFonts w:ascii="ＭＳ 明朝" w:hAnsi="ＭＳ 明朝"/>
          <w:color w:val="000000"/>
          <w:szCs w:val="21"/>
        </w:rPr>
        <w:instrText>)</w:instrText>
      </w:r>
      <w:r w:rsidRPr="00E673CB">
        <w:rPr>
          <w:rFonts w:ascii="ＭＳ 明朝" w:hAnsi="ＭＳ 明朝"/>
          <w:color w:val="000000"/>
          <w:szCs w:val="21"/>
        </w:rPr>
        <w:fldChar w:fldCharType="end"/>
      </w:r>
    </w:p>
    <w:p w:rsidR="00E80B44" w:rsidRPr="00931727" w:rsidRDefault="00E80B44" w:rsidP="00B569C1">
      <w:pPr>
        <w:ind w:firstLineChars="100" w:firstLine="196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（登録喀痰吸引等事業者の長）　　</w:t>
      </w:r>
      <w:r w:rsidRPr="00E673CB">
        <w:rPr>
          <w:rFonts w:ascii="ＭＳ 明朝" w:hAnsi="ＭＳ 明朝" w:hint="eastAsia"/>
          <w:color w:val="000000"/>
          <w:szCs w:val="21"/>
        </w:rPr>
        <w:t>殿</w:t>
      </w:r>
    </w:p>
    <w:sectPr w:rsidR="00E80B44" w:rsidRPr="00931727" w:rsidSect="00C04D5A">
      <w:pgSz w:w="11906" w:h="16838" w:code="9"/>
      <w:pgMar w:top="284" w:right="1134" w:bottom="284" w:left="1134" w:header="284" w:footer="284" w:gutter="0"/>
      <w:cols w:space="425"/>
      <w:docGrid w:type="linesAndChars" w:linePitch="286" w:charSpace="5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162" w:rsidRDefault="000D5162" w:rsidP="00347626">
      <w:r>
        <w:separator/>
      </w:r>
    </w:p>
  </w:endnote>
  <w:endnote w:type="continuationSeparator" w:id="0">
    <w:p w:rsidR="000D5162" w:rsidRDefault="000D5162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162" w:rsidRDefault="000D5162" w:rsidP="00347626">
      <w:r>
        <w:separator/>
      </w:r>
    </w:p>
  </w:footnote>
  <w:footnote w:type="continuationSeparator" w:id="0">
    <w:p w:rsidR="000D5162" w:rsidRDefault="000D5162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610CB"/>
    <w:multiLevelType w:val="hybridMultilevel"/>
    <w:tmpl w:val="15826D12"/>
    <w:lvl w:ilvl="0" w:tplc="FD08E0E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26554D35"/>
    <w:multiLevelType w:val="hybridMultilevel"/>
    <w:tmpl w:val="86641F42"/>
    <w:lvl w:ilvl="0" w:tplc="AC363012">
      <w:start w:val="1"/>
      <w:numFmt w:val="decimalFullWidth"/>
      <w:lvlText w:val="（%1）"/>
      <w:lvlJc w:val="left"/>
      <w:pPr>
        <w:ind w:left="11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  <w:rPr>
        <w:rFonts w:cs="Times New Roman"/>
      </w:rPr>
    </w:lvl>
  </w:abstractNum>
  <w:abstractNum w:abstractNumId="2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3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1F"/>
    <w:rsid w:val="00005085"/>
    <w:rsid w:val="0001249A"/>
    <w:rsid w:val="000179B5"/>
    <w:rsid w:val="0002558C"/>
    <w:rsid w:val="00032071"/>
    <w:rsid w:val="00032EE3"/>
    <w:rsid w:val="00035CA7"/>
    <w:rsid w:val="00047DE8"/>
    <w:rsid w:val="00050B13"/>
    <w:rsid w:val="000525C5"/>
    <w:rsid w:val="00057C62"/>
    <w:rsid w:val="000676C9"/>
    <w:rsid w:val="000711C9"/>
    <w:rsid w:val="00073553"/>
    <w:rsid w:val="00082479"/>
    <w:rsid w:val="00083D15"/>
    <w:rsid w:val="00083E66"/>
    <w:rsid w:val="00086984"/>
    <w:rsid w:val="00091974"/>
    <w:rsid w:val="00091FFA"/>
    <w:rsid w:val="000B45E9"/>
    <w:rsid w:val="000C7A5A"/>
    <w:rsid w:val="000D5162"/>
    <w:rsid w:val="000E22C7"/>
    <w:rsid w:val="000F1A44"/>
    <w:rsid w:val="00116C46"/>
    <w:rsid w:val="001172F1"/>
    <w:rsid w:val="00125512"/>
    <w:rsid w:val="00130BF7"/>
    <w:rsid w:val="0013531A"/>
    <w:rsid w:val="00143D02"/>
    <w:rsid w:val="0014522E"/>
    <w:rsid w:val="00153506"/>
    <w:rsid w:val="001572D6"/>
    <w:rsid w:val="00162D7A"/>
    <w:rsid w:val="001657C9"/>
    <w:rsid w:val="001724E6"/>
    <w:rsid w:val="00174F58"/>
    <w:rsid w:val="00191D53"/>
    <w:rsid w:val="001A0AEA"/>
    <w:rsid w:val="001A380C"/>
    <w:rsid w:val="001B09FA"/>
    <w:rsid w:val="001D1D59"/>
    <w:rsid w:val="001D2089"/>
    <w:rsid w:val="001E1547"/>
    <w:rsid w:val="001E4D3D"/>
    <w:rsid w:val="00213825"/>
    <w:rsid w:val="00213A18"/>
    <w:rsid w:val="002276E3"/>
    <w:rsid w:val="00234774"/>
    <w:rsid w:val="00236BF2"/>
    <w:rsid w:val="002424AD"/>
    <w:rsid w:val="00246515"/>
    <w:rsid w:val="00246E2E"/>
    <w:rsid w:val="00252C54"/>
    <w:rsid w:val="00262569"/>
    <w:rsid w:val="002716E1"/>
    <w:rsid w:val="00272211"/>
    <w:rsid w:val="00276176"/>
    <w:rsid w:val="00276D9C"/>
    <w:rsid w:val="0028078F"/>
    <w:rsid w:val="00284789"/>
    <w:rsid w:val="002C7320"/>
    <w:rsid w:val="002D6633"/>
    <w:rsid w:val="002D66D3"/>
    <w:rsid w:val="002E1AED"/>
    <w:rsid w:val="002F6A4D"/>
    <w:rsid w:val="00304D5C"/>
    <w:rsid w:val="0033174C"/>
    <w:rsid w:val="00333C9A"/>
    <w:rsid w:val="00347626"/>
    <w:rsid w:val="00352C2A"/>
    <w:rsid w:val="003541CB"/>
    <w:rsid w:val="0035697F"/>
    <w:rsid w:val="00371BA0"/>
    <w:rsid w:val="003846C0"/>
    <w:rsid w:val="003924BC"/>
    <w:rsid w:val="003A38F9"/>
    <w:rsid w:val="003A7540"/>
    <w:rsid w:val="003C4F4F"/>
    <w:rsid w:val="003D5F37"/>
    <w:rsid w:val="003E4CD2"/>
    <w:rsid w:val="003E573F"/>
    <w:rsid w:val="003F3761"/>
    <w:rsid w:val="003F572A"/>
    <w:rsid w:val="00403998"/>
    <w:rsid w:val="00404AE6"/>
    <w:rsid w:val="0041028D"/>
    <w:rsid w:val="00413BBD"/>
    <w:rsid w:val="00422EAB"/>
    <w:rsid w:val="00425324"/>
    <w:rsid w:val="00443935"/>
    <w:rsid w:val="00461D79"/>
    <w:rsid w:val="00483E27"/>
    <w:rsid w:val="0048452A"/>
    <w:rsid w:val="00493D99"/>
    <w:rsid w:val="00494695"/>
    <w:rsid w:val="004A1783"/>
    <w:rsid w:val="004A2968"/>
    <w:rsid w:val="004A682B"/>
    <w:rsid w:val="004A7834"/>
    <w:rsid w:val="004B02D4"/>
    <w:rsid w:val="004C507F"/>
    <w:rsid w:val="004C7984"/>
    <w:rsid w:val="004D0D86"/>
    <w:rsid w:val="004E08C7"/>
    <w:rsid w:val="004E374A"/>
    <w:rsid w:val="004F013A"/>
    <w:rsid w:val="004F32FF"/>
    <w:rsid w:val="004F3DAA"/>
    <w:rsid w:val="004F49E9"/>
    <w:rsid w:val="00504FFD"/>
    <w:rsid w:val="00526090"/>
    <w:rsid w:val="0055508A"/>
    <w:rsid w:val="00573D0A"/>
    <w:rsid w:val="0057640D"/>
    <w:rsid w:val="00596A29"/>
    <w:rsid w:val="005979F4"/>
    <w:rsid w:val="005D3C67"/>
    <w:rsid w:val="005D40AA"/>
    <w:rsid w:val="005D5660"/>
    <w:rsid w:val="005E2A12"/>
    <w:rsid w:val="0061075D"/>
    <w:rsid w:val="006109AE"/>
    <w:rsid w:val="0061171C"/>
    <w:rsid w:val="0061621E"/>
    <w:rsid w:val="006169B0"/>
    <w:rsid w:val="00622CA1"/>
    <w:rsid w:val="006271E0"/>
    <w:rsid w:val="00636A59"/>
    <w:rsid w:val="00642589"/>
    <w:rsid w:val="006533A7"/>
    <w:rsid w:val="006572C0"/>
    <w:rsid w:val="00661F94"/>
    <w:rsid w:val="006643F9"/>
    <w:rsid w:val="00674747"/>
    <w:rsid w:val="00677D9E"/>
    <w:rsid w:val="006802C7"/>
    <w:rsid w:val="00680768"/>
    <w:rsid w:val="0069084E"/>
    <w:rsid w:val="006B6C9C"/>
    <w:rsid w:val="006B7A89"/>
    <w:rsid w:val="006D0B63"/>
    <w:rsid w:val="006D2120"/>
    <w:rsid w:val="006D720B"/>
    <w:rsid w:val="006F244B"/>
    <w:rsid w:val="006F4E8B"/>
    <w:rsid w:val="006F6FED"/>
    <w:rsid w:val="00713802"/>
    <w:rsid w:val="0072150A"/>
    <w:rsid w:val="00733B1F"/>
    <w:rsid w:val="00740098"/>
    <w:rsid w:val="007605AE"/>
    <w:rsid w:val="00764573"/>
    <w:rsid w:val="007673B8"/>
    <w:rsid w:val="00767FEC"/>
    <w:rsid w:val="00776563"/>
    <w:rsid w:val="007812CC"/>
    <w:rsid w:val="00784A8B"/>
    <w:rsid w:val="00785309"/>
    <w:rsid w:val="00790EB7"/>
    <w:rsid w:val="007A2223"/>
    <w:rsid w:val="007A507E"/>
    <w:rsid w:val="007B10E0"/>
    <w:rsid w:val="007B265D"/>
    <w:rsid w:val="007D179D"/>
    <w:rsid w:val="007D3D99"/>
    <w:rsid w:val="007D4B45"/>
    <w:rsid w:val="007D50C5"/>
    <w:rsid w:val="007D6304"/>
    <w:rsid w:val="007E38AE"/>
    <w:rsid w:val="007F114C"/>
    <w:rsid w:val="007F2949"/>
    <w:rsid w:val="007F702E"/>
    <w:rsid w:val="008168A4"/>
    <w:rsid w:val="0081709B"/>
    <w:rsid w:val="00820A23"/>
    <w:rsid w:val="00826782"/>
    <w:rsid w:val="008269E8"/>
    <w:rsid w:val="00827987"/>
    <w:rsid w:val="00830AB3"/>
    <w:rsid w:val="00831DB0"/>
    <w:rsid w:val="008324F7"/>
    <w:rsid w:val="00833E2B"/>
    <w:rsid w:val="008353E6"/>
    <w:rsid w:val="008515CC"/>
    <w:rsid w:val="008533B2"/>
    <w:rsid w:val="00856014"/>
    <w:rsid w:val="0086513F"/>
    <w:rsid w:val="008706B5"/>
    <w:rsid w:val="008734D7"/>
    <w:rsid w:val="00877CF8"/>
    <w:rsid w:val="008B189E"/>
    <w:rsid w:val="008B45C6"/>
    <w:rsid w:val="008C49F6"/>
    <w:rsid w:val="008C7E0B"/>
    <w:rsid w:val="008D1207"/>
    <w:rsid w:val="008E72DC"/>
    <w:rsid w:val="00902F04"/>
    <w:rsid w:val="00903302"/>
    <w:rsid w:val="0090474D"/>
    <w:rsid w:val="009164E0"/>
    <w:rsid w:val="00931727"/>
    <w:rsid w:val="00937A30"/>
    <w:rsid w:val="00944201"/>
    <w:rsid w:val="00946D09"/>
    <w:rsid w:val="009616F5"/>
    <w:rsid w:val="009640A3"/>
    <w:rsid w:val="0096695F"/>
    <w:rsid w:val="00966D1F"/>
    <w:rsid w:val="0098472F"/>
    <w:rsid w:val="00991D65"/>
    <w:rsid w:val="00992462"/>
    <w:rsid w:val="00994BCF"/>
    <w:rsid w:val="00995C09"/>
    <w:rsid w:val="009A1D1C"/>
    <w:rsid w:val="009A2F21"/>
    <w:rsid w:val="009A3A7B"/>
    <w:rsid w:val="009C674F"/>
    <w:rsid w:val="009D07ED"/>
    <w:rsid w:val="009D1662"/>
    <w:rsid w:val="009D3253"/>
    <w:rsid w:val="009D7B19"/>
    <w:rsid w:val="009E6920"/>
    <w:rsid w:val="009E6BF4"/>
    <w:rsid w:val="00A00FF5"/>
    <w:rsid w:val="00A11CA2"/>
    <w:rsid w:val="00A145AE"/>
    <w:rsid w:val="00A14637"/>
    <w:rsid w:val="00A21A30"/>
    <w:rsid w:val="00A27764"/>
    <w:rsid w:val="00A30A6C"/>
    <w:rsid w:val="00A53798"/>
    <w:rsid w:val="00A57033"/>
    <w:rsid w:val="00A62C4D"/>
    <w:rsid w:val="00A63E04"/>
    <w:rsid w:val="00A779CE"/>
    <w:rsid w:val="00AB3FBB"/>
    <w:rsid w:val="00AC57A3"/>
    <w:rsid w:val="00AD22B6"/>
    <w:rsid w:val="00AD4491"/>
    <w:rsid w:val="00AE1866"/>
    <w:rsid w:val="00AE7D08"/>
    <w:rsid w:val="00AF5EB1"/>
    <w:rsid w:val="00B024A8"/>
    <w:rsid w:val="00B36BC6"/>
    <w:rsid w:val="00B43CD3"/>
    <w:rsid w:val="00B47ECF"/>
    <w:rsid w:val="00B569C1"/>
    <w:rsid w:val="00B61809"/>
    <w:rsid w:val="00B61DB8"/>
    <w:rsid w:val="00B639ED"/>
    <w:rsid w:val="00B63F2F"/>
    <w:rsid w:val="00B64FD1"/>
    <w:rsid w:val="00B77921"/>
    <w:rsid w:val="00B90F32"/>
    <w:rsid w:val="00B924C3"/>
    <w:rsid w:val="00B951B4"/>
    <w:rsid w:val="00B96ADA"/>
    <w:rsid w:val="00BA1423"/>
    <w:rsid w:val="00BA434B"/>
    <w:rsid w:val="00BA52BB"/>
    <w:rsid w:val="00BC571D"/>
    <w:rsid w:val="00BD339E"/>
    <w:rsid w:val="00BE027A"/>
    <w:rsid w:val="00BE3A22"/>
    <w:rsid w:val="00BF02BA"/>
    <w:rsid w:val="00BF32E5"/>
    <w:rsid w:val="00BF7374"/>
    <w:rsid w:val="00C0323B"/>
    <w:rsid w:val="00C039A7"/>
    <w:rsid w:val="00C04D5A"/>
    <w:rsid w:val="00C112AA"/>
    <w:rsid w:val="00C302A6"/>
    <w:rsid w:val="00C47D51"/>
    <w:rsid w:val="00C51DDF"/>
    <w:rsid w:val="00C51F97"/>
    <w:rsid w:val="00C6573A"/>
    <w:rsid w:val="00C740E8"/>
    <w:rsid w:val="00C856F3"/>
    <w:rsid w:val="00C95956"/>
    <w:rsid w:val="00C963A6"/>
    <w:rsid w:val="00C967BA"/>
    <w:rsid w:val="00C96EE5"/>
    <w:rsid w:val="00CA0FAE"/>
    <w:rsid w:val="00CB4AF7"/>
    <w:rsid w:val="00CC79A9"/>
    <w:rsid w:val="00CD2DC4"/>
    <w:rsid w:val="00CD5636"/>
    <w:rsid w:val="00CD6BAE"/>
    <w:rsid w:val="00CE26F7"/>
    <w:rsid w:val="00CE3830"/>
    <w:rsid w:val="00CF2570"/>
    <w:rsid w:val="00D02DEF"/>
    <w:rsid w:val="00D034CC"/>
    <w:rsid w:val="00D06BF8"/>
    <w:rsid w:val="00D17CFF"/>
    <w:rsid w:val="00D221BE"/>
    <w:rsid w:val="00D30906"/>
    <w:rsid w:val="00D326E7"/>
    <w:rsid w:val="00D37CBF"/>
    <w:rsid w:val="00D41658"/>
    <w:rsid w:val="00D45B2D"/>
    <w:rsid w:val="00D51536"/>
    <w:rsid w:val="00D57CDE"/>
    <w:rsid w:val="00D65833"/>
    <w:rsid w:val="00D923B6"/>
    <w:rsid w:val="00DA3ACC"/>
    <w:rsid w:val="00DA412D"/>
    <w:rsid w:val="00DA54F2"/>
    <w:rsid w:val="00DB3DFD"/>
    <w:rsid w:val="00DB645E"/>
    <w:rsid w:val="00DB68C5"/>
    <w:rsid w:val="00DC63B9"/>
    <w:rsid w:val="00DD61F3"/>
    <w:rsid w:val="00DE5D90"/>
    <w:rsid w:val="00DF3DA3"/>
    <w:rsid w:val="00DF5048"/>
    <w:rsid w:val="00DF7268"/>
    <w:rsid w:val="00E03170"/>
    <w:rsid w:val="00E03614"/>
    <w:rsid w:val="00E05AFD"/>
    <w:rsid w:val="00E06AF1"/>
    <w:rsid w:val="00E12DBC"/>
    <w:rsid w:val="00E13DBA"/>
    <w:rsid w:val="00E1608B"/>
    <w:rsid w:val="00E25397"/>
    <w:rsid w:val="00E37F64"/>
    <w:rsid w:val="00E4049B"/>
    <w:rsid w:val="00E4136D"/>
    <w:rsid w:val="00E44CB2"/>
    <w:rsid w:val="00E51F00"/>
    <w:rsid w:val="00E51FAC"/>
    <w:rsid w:val="00E551C5"/>
    <w:rsid w:val="00E56DD0"/>
    <w:rsid w:val="00E60732"/>
    <w:rsid w:val="00E673CB"/>
    <w:rsid w:val="00E72CB2"/>
    <w:rsid w:val="00E80B44"/>
    <w:rsid w:val="00EA23D3"/>
    <w:rsid w:val="00EA3F22"/>
    <w:rsid w:val="00EA6B3B"/>
    <w:rsid w:val="00EB432F"/>
    <w:rsid w:val="00EC00A9"/>
    <w:rsid w:val="00EC297E"/>
    <w:rsid w:val="00ED2D0E"/>
    <w:rsid w:val="00F101AB"/>
    <w:rsid w:val="00F14415"/>
    <w:rsid w:val="00F15B1C"/>
    <w:rsid w:val="00F2363C"/>
    <w:rsid w:val="00F27F21"/>
    <w:rsid w:val="00F43524"/>
    <w:rsid w:val="00F70558"/>
    <w:rsid w:val="00F80D22"/>
    <w:rsid w:val="00F84481"/>
    <w:rsid w:val="00F8563F"/>
    <w:rsid w:val="00F87191"/>
    <w:rsid w:val="00F901BE"/>
    <w:rsid w:val="00F92B25"/>
    <w:rsid w:val="00FA62F8"/>
    <w:rsid w:val="00FB24D3"/>
    <w:rsid w:val="00FC400A"/>
    <w:rsid w:val="00FD474E"/>
    <w:rsid w:val="00FD5CF0"/>
    <w:rsid w:val="00FE3A21"/>
    <w:rsid w:val="00FE5D52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CB"/>
    <w:pPr>
      <w:widowControl w:val="0"/>
      <w:jc w:val="both"/>
    </w:pPr>
    <w:rPr>
      <w:spacing w:val="-20"/>
      <w:kern w:val="2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B7A89"/>
    <w:pPr>
      <w:ind w:left="540" w:hangingChars="300" w:hanging="540"/>
    </w:pPr>
    <w:rPr>
      <w:rFonts w:ascii="ＭＳ ゴシック" w:eastAsia="ＭＳ ゴシック" w:hAnsi="ＭＳ ゴシック"/>
      <w:sz w:val="18"/>
    </w:rPr>
  </w:style>
  <w:style w:type="character" w:customStyle="1" w:styleId="a4">
    <w:name w:val="本文インデント (文字)"/>
    <w:link w:val="a3"/>
    <w:uiPriority w:val="99"/>
    <w:semiHidden/>
    <w:rsid w:val="00F82351"/>
    <w:rPr>
      <w:spacing w:val="-20"/>
      <w:szCs w:val="18"/>
    </w:rPr>
  </w:style>
  <w:style w:type="paragraph" w:styleId="a5">
    <w:name w:val="Balloon Text"/>
    <w:basedOn w:val="a"/>
    <w:link w:val="a6"/>
    <w:uiPriority w:val="99"/>
    <w:semiHidden/>
    <w:rsid w:val="006802C7"/>
    <w:rPr>
      <w:rFonts w:ascii="Arial" w:eastAsia="ＭＳ ゴシック" w:hAnsi="Arial"/>
    </w:rPr>
  </w:style>
  <w:style w:type="character" w:customStyle="1" w:styleId="a6">
    <w:name w:val="吹き出し (文字)"/>
    <w:link w:val="a5"/>
    <w:uiPriority w:val="99"/>
    <w:semiHidden/>
    <w:rsid w:val="00F82351"/>
    <w:rPr>
      <w:rFonts w:ascii="Arial" w:eastAsia="ＭＳ ゴシック" w:hAnsi="Arial" w:cs="Times New Roman"/>
      <w:spacing w:val="-20"/>
      <w:sz w:val="0"/>
      <w:szCs w:val="0"/>
    </w:rPr>
  </w:style>
  <w:style w:type="paragraph" w:styleId="a7">
    <w:name w:val="header"/>
    <w:basedOn w:val="a"/>
    <w:link w:val="a8"/>
    <w:uiPriority w:val="99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347626"/>
    <w:rPr>
      <w:rFonts w:cs="Times New Roman"/>
      <w:spacing w:val="-20"/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347626"/>
    <w:rPr>
      <w:rFonts w:cs="Times New Roman"/>
      <w:spacing w:val="-20"/>
      <w:kern w:val="2"/>
      <w:sz w:val="18"/>
      <w:szCs w:val="18"/>
    </w:rPr>
  </w:style>
  <w:style w:type="table" w:styleId="ab">
    <w:name w:val="Table Grid"/>
    <w:basedOn w:val="a1"/>
    <w:uiPriority w:val="99"/>
    <w:rsid w:val="00B9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rsid w:val="009A3A7B"/>
  </w:style>
  <w:style w:type="character" w:customStyle="1" w:styleId="ad">
    <w:name w:val="日付 (文字)"/>
    <w:link w:val="ac"/>
    <w:uiPriority w:val="99"/>
    <w:locked/>
    <w:rsid w:val="009A3A7B"/>
    <w:rPr>
      <w:rFonts w:cs="Times New Roman"/>
      <w:spacing w:val="-20"/>
      <w:kern w:val="2"/>
      <w:sz w:val="18"/>
      <w:szCs w:val="18"/>
    </w:rPr>
  </w:style>
  <w:style w:type="character" w:styleId="ae">
    <w:name w:val="annotation reference"/>
    <w:uiPriority w:val="99"/>
    <w:rsid w:val="004E374A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4E374A"/>
    <w:pPr>
      <w:jc w:val="left"/>
    </w:pPr>
  </w:style>
  <w:style w:type="character" w:customStyle="1" w:styleId="af0">
    <w:name w:val="コメント文字列 (文字)"/>
    <w:link w:val="af"/>
    <w:uiPriority w:val="99"/>
    <w:locked/>
    <w:rsid w:val="004E374A"/>
    <w:rPr>
      <w:rFonts w:cs="Times New Roman"/>
      <w:spacing w:val="-20"/>
      <w:kern w:val="2"/>
      <w:sz w:val="18"/>
      <w:szCs w:val="18"/>
    </w:rPr>
  </w:style>
  <w:style w:type="paragraph" w:styleId="af1">
    <w:name w:val="annotation subject"/>
    <w:basedOn w:val="af"/>
    <w:next w:val="af"/>
    <w:link w:val="af2"/>
    <w:uiPriority w:val="99"/>
    <w:rsid w:val="004E374A"/>
    <w:rPr>
      <w:b/>
      <w:bCs/>
    </w:rPr>
  </w:style>
  <w:style w:type="character" w:customStyle="1" w:styleId="af2">
    <w:name w:val="コメント内容 (文字)"/>
    <w:link w:val="af1"/>
    <w:uiPriority w:val="99"/>
    <w:locked/>
    <w:rsid w:val="004E374A"/>
    <w:rPr>
      <w:rFonts w:cs="Times New Roman"/>
      <w:b/>
      <w:bCs/>
      <w:spacing w:val="-20"/>
      <w:kern w:val="2"/>
      <w:sz w:val="18"/>
      <w:szCs w:val="18"/>
    </w:rPr>
  </w:style>
  <w:style w:type="paragraph" w:styleId="af3">
    <w:name w:val="Revision"/>
    <w:hidden/>
    <w:uiPriority w:val="99"/>
    <w:semiHidden/>
    <w:rsid w:val="00E4049B"/>
    <w:rPr>
      <w:spacing w:val="-20"/>
      <w:kern w:val="2"/>
      <w:sz w:val="21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CB"/>
    <w:pPr>
      <w:widowControl w:val="0"/>
      <w:jc w:val="both"/>
    </w:pPr>
    <w:rPr>
      <w:spacing w:val="-20"/>
      <w:kern w:val="2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B7A89"/>
    <w:pPr>
      <w:ind w:left="540" w:hangingChars="300" w:hanging="540"/>
    </w:pPr>
    <w:rPr>
      <w:rFonts w:ascii="ＭＳ ゴシック" w:eastAsia="ＭＳ ゴシック" w:hAnsi="ＭＳ ゴシック"/>
      <w:sz w:val="18"/>
    </w:rPr>
  </w:style>
  <w:style w:type="character" w:customStyle="1" w:styleId="a4">
    <w:name w:val="本文インデント (文字)"/>
    <w:link w:val="a3"/>
    <w:uiPriority w:val="99"/>
    <w:semiHidden/>
    <w:rsid w:val="00F82351"/>
    <w:rPr>
      <w:spacing w:val="-20"/>
      <w:szCs w:val="18"/>
    </w:rPr>
  </w:style>
  <w:style w:type="paragraph" w:styleId="a5">
    <w:name w:val="Balloon Text"/>
    <w:basedOn w:val="a"/>
    <w:link w:val="a6"/>
    <w:uiPriority w:val="99"/>
    <w:semiHidden/>
    <w:rsid w:val="006802C7"/>
    <w:rPr>
      <w:rFonts w:ascii="Arial" w:eastAsia="ＭＳ ゴシック" w:hAnsi="Arial"/>
    </w:rPr>
  </w:style>
  <w:style w:type="character" w:customStyle="1" w:styleId="a6">
    <w:name w:val="吹き出し (文字)"/>
    <w:link w:val="a5"/>
    <w:uiPriority w:val="99"/>
    <w:semiHidden/>
    <w:rsid w:val="00F82351"/>
    <w:rPr>
      <w:rFonts w:ascii="Arial" w:eastAsia="ＭＳ ゴシック" w:hAnsi="Arial" w:cs="Times New Roman"/>
      <w:spacing w:val="-20"/>
      <w:sz w:val="0"/>
      <w:szCs w:val="0"/>
    </w:rPr>
  </w:style>
  <w:style w:type="paragraph" w:styleId="a7">
    <w:name w:val="header"/>
    <w:basedOn w:val="a"/>
    <w:link w:val="a8"/>
    <w:uiPriority w:val="99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347626"/>
    <w:rPr>
      <w:rFonts w:cs="Times New Roman"/>
      <w:spacing w:val="-20"/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347626"/>
    <w:rPr>
      <w:rFonts w:cs="Times New Roman"/>
      <w:spacing w:val="-20"/>
      <w:kern w:val="2"/>
      <w:sz w:val="18"/>
      <w:szCs w:val="18"/>
    </w:rPr>
  </w:style>
  <w:style w:type="table" w:styleId="ab">
    <w:name w:val="Table Grid"/>
    <w:basedOn w:val="a1"/>
    <w:uiPriority w:val="99"/>
    <w:rsid w:val="00B9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rsid w:val="009A3A7B"/>
  </w:style>
  <w:style w:type="character" w:customStyle="1" w:styleId="ad">
    <w:name w:val="日付 (文字)"/>
    <w:link w:val="ac"/>
    <w:uiPriority w:val="99"/>
    <w:locked/>
    <w:rsid w:val="009A3A7B"/>
    <w:rPr>
      <w:rFonts w:cs="Times New Roman"/>
      <w:spacing w:val="-20"/>
      <w:kern w:val="2"/>
      <w:sz w:val="18"/>
      <w:szCs w:val="18"/>
    </w:rPr>
  </w:style>
  <w:style w:type="character" w:styleId="ae">
    <w:name w:val="annotation reference"/>
    <w:uiPriority w:val="99"/>
    <w:rsid w:val="004E374A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4E374A"/>
    <w:pPr>
      <w:jc w:val="left"/>
    </w:pPr>
  </w:style>
  <w:style w:type="character" w:customStyle="1" w:styleId="af0">
    <w:name w:val="コメント文字列 (文字)"/>
    <w:link w:val="af"/>
    <w:uiPriority w:val="99"/>
    <w:locked/>
    <w:rsid w:val="004E374A"/>
    <w:rPr>
      <w:rFonts w:cs="Times New Roman"/>
      <w:spacing w:val="-20"/>
      <w:kern w:val="2"/>
      <w:sz w:val="18"/>
      <w:szCs w:val="18"/>
    </w:rPr>
  </w:style>
  <w:style w:type="paragraph" w:styleId="af1">
    <w:name w:val="annotation subject"/>
    <w:basedOn w:val="af"/>
    <w:next w:val="af"/>
    <w:link w:val="af2"/>
    <w:uiPriority w:val="99"/>
    <w:rsid w:val="004E374A"/>
    <w:rPr>
      <w:b/>
      <w:bCs/>
    </w:rPr>
  </w:style>
  <w:style w:type="character" w:customStyle="1" w:styleId="af2">
    <w:name w:val="コメント内容 (文字)"/>
    <w:link w:val="af1"/>
    <w:uiPriority w:val="99"/>
    <w:locked/>
    <w:rsid w:val="004E374A"/>
    <w:rPr>
      <w:rFonts w:cs="Times New Roman"/>
      <w:b/>
      <w:bCs/>
      <w:spacing w:val="-20"/>
      <w:kern w:val="2"/>
      <w:sz w:val="18"/>
      <w:szCs w:val="18"/>
    </w:rPr>
  </w:style>
  <w:style w:type="paragraph" w:styleId="af3">
    <w:name w:val="Revision"/>
    <w:hidden/>
    <w:uiPriority w:val="99"/>
    <w:semiHidden/>
    <w:rsid w:val="00E4049B"/>
    <w:rPr>
      <w:spacing w:val="-20"/>
      <w:kern w:val="2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BE3E2178</Template>
  <TotalTime>4</TotalTime>
  <Pages>1</Pages>
  <Words>602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creator>厚生労働省本省</dc:creator>
  <cp:lastModifiedBy>126438</cp:lastModifiedBy>
  <cp:revision>8</cp:revision>
  <cp:lastPrinted>2019-03-28T08:17:00Z</cp:lastPrinted>
  <dcterms:created xsi:type="dcterms:W3CDTF">2016-04-28T06:13:00Z</dcterms:created>
  <dcterms:modified xsi:type="dcterms:W3CDTF">2019-03-29T06:48:00Z</dcterms:modified>
</cp:coreProperties>
</file>