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5F" w:rsidRDefault="00D1645F">
      <w:pPr>
        <w:widowControl/>
        <w:jc w:val="left"/>
        <w:rPr>
          <w:rFonts w:asciiTheme="majorEastAsia" w:eastAsiaTheme="majorEastAsia" w:hAnsiTheme="majorEastAsia"/>
          <w:sz w:val="26"/>
          <w:szCs w:val="26"/>
        </w:rPr>
      </w:pPr>
      <w:bookmarkStart w:id="0" w:name="_GoBack"/>
      <w:bookmarkEnd w:id="0"/>
    </w:p>
    <w:p w:rsidR="00E532D9" w:rsidRPr="0091203E" w:rsidRDefault="00E532D9" w:rsidP="00E532D9">
      <w:pPr>
        <w:jc w:val="left"/>
        <w:rPr>
          <w:rFonts w:asciiTheme="majorEastAsia" w:eastAsiaTheme="majorEastAsia" w:hAnsiTheme="majorEastAsia"/>
          <w:sz w:val="26"/>
          <w:szCs w:val="26"/>
        </w:rPr>
      </w:pPr>
      <w:r w:rsidRPr="0091203E">
        <w:rPr>
          <w:rFonts w:asciiTheme="majorEastAsia" w:eastAsiaTheme="majorEastAsia" w:hAnsiTheme="majorEastAsia" w:hint="eastAsia"/>
          <w:sz w:val="26"/>
          <w:szCs w:val="26"/>
        </w:rPr>
        <w:t>【別紙５】</w:t>
      </w:r>
    </w:p>
    <w:p w:rsidR="00E532D9" w:rsidRPr="0091203E" w:rsidRDefault="00E532D9" w:rsidP="00E532D9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Cs w:val="21"/>
        </w:rPr>
      </w:pPr>
    </w:p>
    <w:p w:rsidR="00E532D9" w:rsidRPr="0091203E" w:rsidRDefault="00E532D9" w:rsidP="00E532D9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91203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就　任　承　諾　書</w:t>
      </w:r>
    </w:p>
    <w:p w:rsidR="00E532D9" w:rsidRPr="0091203E" w:rsidRDefault="00E532D9" w:rsidP="00E532D9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E532D9" w:rsidRPr="0091203E" w:rsidRDefault="00E532D9" w:rsidP="00E532D9">
      <w:pPr>
        <w:overflowPunct w:val="0"/>
        <w:adjustRightInd w:val="0"/>
        <w:jc w:val="right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91203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　年　　月　　日</w:t>
      </w:r>
    </w:p>
    <w:p w:rsidR="00E532D9" w:rsidRPr="0091203E" w:rsidRDefault="00E532D9" w:rsidP="00E532D9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E532D9" w:rsidRPr="0091203E" w:rsidRDefault="00E532D9" w:rsidP="00E532D9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E532D9" w:rsidRPr="0091203E" w:rsidRDefault="00E532D9" w:rsidP="00E532D9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91203E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</w:t>
      </w:r>
      <w:r w:rsidRPr="0091203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  <w:u w:val="single" w:color="000000"/>
        </w:rPr>
        <w:t xml:space="preserve">　（申　請　者　名）　</w:t>
      </w:r>
      <w:r w:rsidRPr="0091203E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  <w:u w:val="single" w:color="000000"/>
        </w:rPr>
        <w:t xml:space="preserve">  </w:t>
      </w:r>
      <w:r w:rsidRPr="0091203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  <w:u w:val="single" w:color="000000"/>
        </w:rPr>
        <w:t>殿</w:t>
      </w:r>
    </w:p>
    <w:p w:rsidR="00E532D9" w:rsidRPr="0091203E" w:rsidRDefault="00E532D9" w:rsidP="00E532D9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E532D9" w:rsidRPr="0091203E" w:rsidRDefault="00E532D9" w:rsidP="00E532D9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E532D9" w:rsidRPr="0091203E" w:rsidRDefault="00E532D9" w:rsidP="00E532D9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91203E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                                         </w:t>
      </w:r>
      <w:r w:rsidRPr="0091203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氏　名　</w:t>
      </w:r>
      <w:r w:rsidRPr="0091203E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  </w:t>
      </w:r>
      <w:r w:rsidRPr="0091203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　○○　○○</w:t>
      </w:r>
      <w:r w:rsidRPr="0091203E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</w:t>
      </w:r>
      <w:r w:rsidRPr="0091203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  <w:bdr w:val="single" w:sz="4" w:space="0" w:color="000000"/>
        </w:rPr>
        <w:t>印</w:t>
      </w:r>
    </w:p>
    <w:p w:rsidR="00E532D9" w:rsidRPr="0091203E" w:rsidRDefault="00E532D9" w:rsidP="00E532D9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E532D9" w:rsidRPr="0091203E" w:rsidRDefault="00E532D9" w:rsidP="00E532D9">
      <w:pPr>
        <w:overflowPunct w:val="0"/>
        <w:adjustRightInd w:val="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</w:p>
    <w:p w:rsidR="00E532D9" w:rsidRPr="0091203E" w:rsidRDefault="00E532D9" w:rsidP="004825E5">
      <w:pPr>
        <w:overflowPunct w:val="0"/>
        <w:adjustRightInd w:val="0"/>
        <w:ind w:firstLineChars="100" w:firstLine="24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91203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私は、</w:t>
      </w:r>
      <w:r w:rsidRPr="009C1136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  <w:u w:val="single"/>
        </w:rPr>
        <w:t>申請者</w:t>
      </w:r>
      <w:r w:rsidRPr="009C1136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</w:rPr>
        <w:t>が</w:t>
      </w:r>
      <w:r w:rsidRPr="009C1136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  <w:u w:val="single"/>
        </w:rPr>
        <w:t>（実務者養成施設等として指定を受ける養成施設又は学校の種別）</w:t>
      </w:r>
      <w:r w:rsidRPr="009C1136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</w:rPr>
        <w:t>として指定の際には、</w:t>
      </w:r>
      <w:r w:rsidRPr="009C1136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  <w:u w:val="single"/>
        </w:rPr>
        <w:t>○○（実務者養成施設等として指定を受ける養成施設又は学校の名称）</w:t>
      </w:r>
      <w:r w:rsidRPr="009C1136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</w:rPr>
        <w:t>において、下記科目を担当する</w:t>
      </w:r>
      <w:r w:rsidRPr="00CC1861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  <w:u w:val="single"/>
        </w:rPr>
        <w:t>（専任又は非常勤の別）</w:t>
      </w:r>
      <w:r w:rsidRPr="0091203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教員として就任することを承諾します。</w:t>
      </w:r>
    </w:p>
    <w:p w:rsidR="00E532D9" w:rsidRPr="0091203E" w:rsidRDefault="00E532D9" w:rsidP="00E532D9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E532D9" w:rsidRPr="0091203E" w:rsidRDefault="00E532D9" w:rsidP="00E532D9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E532D9" w:rsidRPr="0091203E" w:rsidRDefault="00E532D9" w:rsidP="00E532D9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91203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記</w:t>
      </w:r>
    </w:p>
    <w:p w:rsidR="00E532D9" w:rsidRPr="0091203E" w:rsidRDefault="00E532D9" w:rsidP="00E532D9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E532D9" w:rsidRPr="0091203E" w:rsidRDefault="00E532D9" w:rsidP="00E532D9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E532D9" w:rsidRPr="0091203E" w:rsidRDefault="00E532D9" w:rsidP="00E532D9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91203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１．担当科目　　</w:t>
      </w:r>
      <w:r w:rsidRPr="0091203E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     </w:t>
      </w:r>
      <w:r w:rsidRPr="0091203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○○論、○○論、・・・</w:t>
      </w:r>
    </w:p>
    <w:p w:rsidR="00E532D9" w:rsidRPr="0091203E" w:rsidRDefault="00E532D9" w:rsidP="00E532D9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E532D9" w:rsidRPr="0091203E" w:rsidRDefault="00E532D9" w:rsidP="00206F78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Cs w:val="21"/>
        </w:rPr>
        <w:sectPr w:rsidR="00E532D9" w:rsidRPr="0091203E" w:rsidSect="001220B9">
          <w:footerReference w:type="even" r:id="rId10"/>
          <w:pgSz w:w="11906" w:h="16838" w:code="9"/>
          <w:pgMar w:top="1134" w:right="1134" w:bottom="1134" w:left="1134" w:header="851" w:footer="567" w:gutter="0"/>
          <w:pgNumType w:fmt="numberInDash"/>
          <w:cols w:space="425"/>
          <w:docGrid w:type="lines" w:linePitch="485"/>
        </w:sectPr>
      </w:pPr>
      <w:r w:rsidRPr="0091203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２．就任期日</w:t>
      </w:r>
      <w:r w:rsidRPr="0091203E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91203E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</w:t>
      </w:r>
      <w:r w:rsidRPr="0091203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○年○月○日</w:t>
      </w:r>
    </w:p>
    <w:p w:rsidR="00E532D9" w:rsidRPr="00E532D9" w:rsidRDefault="00E532D9" w:rsidP="00E532D9">
      <w:pPr>
        <w:jc w:val="left"/>
        <w:rPr>
          <w:rFonts w:ascii="ＭＳ ゴシック" w:eastAsia="ＭＳ ゴシック" w:hAnsi="ＭＳ ゴシック"/>
          <w:color w:val="000000"/>
          <w:sz w:val="26"/>
          <w:szCs w:val="26"/>
        </w:rPr>
      </w:pPr>
      <w:r w:rsidRPr="00E532D9">
        <w:rPr>
          <w:rFonts w:ascii="ＭＳ ゴシック" w:eastAsia="ＭＳ ゴシック" w:hAnsi="ＭＳ ゴシック" w:hint="eastAsia"/>
          <w:color w:val="000000"/>
          <w:sz w:val="26"/>
          <w:szCs w:val="26"/>
        </w:rPr>
        <w:lastRenderedPageBreak/>
        <w:t>【別紙</w:t>
      </w:r>
      <w:r w:rsidR="0050364E" w:rsidRPr="00386BD6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６</w:t>
      </w:r>
      <w:r w:rsidRPr="00E532D9">
        <w:rPr>
          <w:rFonts w:ascii="ＭＳ ゴシック" w:eastAsia="ＭＳ ゴシック" w:hAnsi="ＭＳ ゴシック" w:hint="eastAsia"/>
          <w:color w:val="000000"/>
          <w:sz w:val="26"/>
          <w:szCs w:val="26"/>
        </w:rPr>
        <w:t>】</w:t>
      </w:r>
    </w:p>
    <w:p w:rsidR="00E532D9" w:rsidRPr="00E532D9" w:rsidRDefault="00E532D9" w:rsidP="00E532D9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 w:rsidRPr="00E532D9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授業進度計画</w:t>
      </w:r>
    </w:p>
    <w:p w:rsidR="00E532D9" w:rsidRPr="00E532D9" w:rsidRDefault="005C1D24" w:rsidP="008B027D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Cs w:val="21"/>
        </w:rPr>
        <w:sectPr w:rsidR="00E532D9" w:rsidRPr="00E532D9" w:rsidSect="006C6446">
          <w:pgSz w:w="16838" w:h="11906" w:orient="landscape" w:code="9"/>
          <w:pgMar w:top="1134" w:right="1021" w:bottom="1134" w:left="1021" w:header="851" w:footer="567" w:gutter="0"/>
          <w:pgNumType w:fmt="numberInDash"/>
          <w:cols w:space="425"/>
          <w:docGrid w:type="lines" w:linePitch="485"/>
        </w:sectPr>
      </w:pP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w:drawing>
          <wp:inline distT="0" distB="0" distL="0" distR="0">
            <wp:extent cx="9372600" cy="4743450"/>
            <wp:effectExtent l="0" t="0" r="0" b="0"/>
            <wp:docPr id="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2D9" w:rsidRPr="00E532D9" w:rsidRDefault="005C1D24" w:rsidP="00E532D9">
      <w:pPr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222885</wp:posOffset>
                </wp:positionV>
                <wp:extent cx="6400800" cy="8646795"/>
                <wp:effectExtent l="0" t="0" r="0" b="0"/>
                <wp:wrapNone/>
                <wp:docPr id="29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8646795"/>
                          <a:chOff x="1134" y="1485"/>
                          <a:chExt cx="10080" cy="14203"/>
                        </a:xfrm>
                      </wpg:grpSpPr>
                      <pic:pic xmlns:pic="http://schemas.openxmlformats.org/drawingml/2006/picture">
                        <pic:nvPicPr>
                          <pic:cNvPr id="3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1485"/>
                            <a:ext cx="10080" cy="14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9414" y="1517"/>
                            <a:ext cx="1440" cy="7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134" y="1757"/>
                            <a:ext cx="1440" cy="7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left:0;text-align:left;margin-left:0;margin-top:17.55pt;width:7in;height:680.85pt;z-index:251737088" coordorigin="1134,1485" coordsize="10080,14203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">
                <v:shape id="Picture 56" o:spid="_x0000_s1027" type="#_x0000_t75" style="position:absolute;left:1134;top:1485;width:10080;height:142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Cus++AAAA2wAAAA8AAABkcnMvZG93bnJldi54bWxET81qAjEQvhd8hzBCbzWrC7asRhFBsKei&#10;7QMMm9kf3EzWTVxjn75zKHj8+P7X2+Q6NdIQWs8G5rMMFHHpbcu1gZ/vw9sHqBCRLXaeycCDAmw3&#10;k5c1Ftbf+UTjOdZKQjgUaKCJsS+0DmVDDsPM98TCVX5wGAUOtbYD3iXcdXqRZUvtsGVpaLCnfUPl&#10;5Xxz0vvb41eOn3k7T+WpG9+vVarQmNdp2q1ARUrxKf53H62BXNbLF/kBevM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aCus++AAAA2wAAAA8AAAAAAAAAAAAAAAAAnwIAAGRy&#10;cy9kb3ducmV2LnhtbFBLBQYAAAAABAAEAPcAAACKAwAAAAA=&#10;">
                  <v:imagedata r:id="rId16" o:title=""/>
                </v:shape>
                <v:rect id="Rectangle 57" o:spid="_x0000_s1028" style="position:absolute;left:9414;top:1517;width:1440;height: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DeBccA&#10;AADbAAAADwAAAGRycy9kb3ducmV2LnhtbESP3UoDMRSE7wXfIRyhN9ImbUXabdOioqKCLf2F3h02&#10;x92lm5Mlie3q0xtB8HKYmW+Y6by1tTiRD5VjDf2eAkGcO1NxoWG7eeqOQISIbLB2TBq+KMB8dnkx&#10;xcy4M6/otI6FSBAOGWooY2wyKUNeksXQcw1x8j6ctxiT9IU0Hs8Jbms5UOpWWqw4LZTY0ENJ+XH9&#10;aTUs3q93y8PN/s364fj5Vd4/qu+j0rpz1d5NQERq43/4r/1iNAz78Psl/QA5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g3gXHAAAA2wAAAA8AAAAAAAAAAAAAAAAAmAIAAGRy&#10;cy9kb3ducmV2LnhtbFBLBQYAAAAABAAEAPUAAACMAwAAAAA=&#10;" stroked="f">
                  <v:textbox inset="5.85pt,.7pt,5.85pt,.7pt"/>
                </v:rect>
                <v:rect id="Rectangle 58" o:spid="_x0000_s1029" style="position:absolute;left:1134;top:1757;width:1440;height: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RSgMgA&#10;AADbAAAADwAAAGRycy9kb3ducmV2LnhtbESP3WoCMRSE7wu+QzhCb0STWhHdGqWVtrSCivYHenfY&#10;nO4ubk6WJNVtn74pCL0cZuYbZrZobS2O5EPlWMPVQIEgzp2puNDw+vLQn4AIEdlg7Zg0fFOAxbxz&#10;McPMuBPv6LiPhUgQDhlqKGNsMilDXpLFMHANcfI+nbcYk/SFNB5PCW5rOVRqLC1WnBZKbGhZUn7Y&#10;f1kNm3Xvbfsxel9Zfz19fJZ39+rnoLS+7La3NyAitfE/fG4/GQ3jEfx9ST9Az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25FKAyAAAANsAAAAPAAAAAAAAAAAAAAAAAJgCAABk&#10;cnMvZG93bnJldi54bWxQSwUGAAAAAAQABAD1AAAAjQMAAAAA&#10;" stroked="f">
                  <v:textbox inset="5.85pt,.7pt,5.85pt,.7pt"/>
                </v:rect>
              </v:group>
            </w:pict>
          </mc:Fallback>
        </mc:AlternateContent>
      </w:r>
      <w:r w:rsidR="00E532D9" w:rsidRPr="00E532D9">
        <w:rPr>
          <w:rFonts w:ascii="ＭＳ ゴシック" w:eastAsia="ＭＳ ゴシック" w:hAnsi="ＭＳ ゴシック" w:hint="eastAsia"/>
          <w:sz w:val="26"/>
          <w:szCs w:val="26"/>
        </w:rPr>
        <w:t>【別紙</w:t>
      </w:r>
      <w:r w:rsidR="0050364E" w:rsidRPr="00036575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７</w:t>
      </w:r>
      <w:r w:rsidR="00E532D9" w:rsidRPr="00E532D9">
        <w:rPr>
          <w:rFonts w:ascii="ＭＳ ゴシック" w:eastAsia="ＭＳ ゴシック" w:hAnsi="ＭＳ ゴシック" w:hint="eastAsia"/>
          <w:sz w:val="26"/>
          <w:szCs w:val="26"/>
        </w:rPr>
        <w:t>】</w:t>
      </w: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widowControl/>
        <w:jc w:val="left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  <w:r w:rsidRPr="00E532D9">
        <w:rPr>
          <w:rFonts w:ascii="ＭＳ ゴシック" w:eastAsia="ＭＳ ゴシック" w:hAnsi="Times New Roman" w:cs="ＭＳ 明朝"/>
          <w:color w:val="000000"/>
          <w:kern w:val="0"/>
          <w:szCs w:val="21"/>
        </w:rPr>
        <w:br w:type="page"/>
      </w:r>
    </w:p>
    <w:p w:rsidR="00E532D9" w:rsidRPr="0091203E" w:rsidRDefault="00E532D9" w:rsidP="00E532D9">
      <w:pPr>
        <w:jc w:val="left"/>
        <w:rPr>
          <w:rFonts w:asciiTheme="majorEastAsia" w:eastAsiaTheme="majorEastAsia" w:hAnsiTheme="majorEastAsia"/>
          <w:sz w:val="26"/>
          <w:szCs w:val="26"/>
        </w:rPr>
      </w:pPr>
      <w:r w:rsidRPr="00E532D9">
        <w:rPr>
          <w:rFonts w:ascii="ＭＳ ゴシック" w:eastAsia="ＭＳ ゴシック" w:hAnsi="ＭＳ ゴシック" w:hint="eastAsia"/>
          <w:sz w:val="26"/>
          <w:szCs w:val="26"/>
        </w:rPr>
        <w:lastRenderedPageBreak/>
        <w:t>【</w:t>
      </w:r>
      <w:r w:rsidRPr="0091203E">
        <w:rPr>
          <w:rFonts w:asciiTheme="majorEastAsia" w:eastAsiaTheme="majorEastAsia" w:hAnsiTheme="majorEastAsia" w:hint="eastAsia"/>
          <w:sz w:val="26"/>
          <w:szCs w:val="26"/>
        </w:rPr>
        <w:t>別紙</w:t>
      </w:r>
      <w:r w:rsidR="0050364E" w:rsidRPr="00036575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８</w:t>
      </w:r>
      <w:r w:rsidRPr="0091203E">
        <w:rPr>
          <w:rFonts w:asciiTheme="majorEastAsia" w:eastAsiaTheme="majorEastAsia" w:hAnsiTheme="majorEastAsia" w:hint="eastAsia"/>
          <w:sz w:val="26"/>
          <w:szCs w:val="26"/>
        </w:rPr>
        <w:t>】</w:t>
      </w:r>
    </w:p>
    <w:p w:rsidR="00E532D9" w:rsidRPr="0091203E" w:rsidRDefault="00E532D9" w:rsidP="00E532D9">
      <w:pPr>
        <w:overflowPunct w:val="0"/>
        <w:adjustRightInd w:val="0"/>
        <w:textAlignment w:val="baseline"/>
        <w:outlineLvl w:val="0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</w:p>
    <w:p w:rsidR="00E532D9" w:rsidRPr="0091203E" w:rsidRDefault="00E532D9" w:rsidP="00E532D9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明朝"/>
          <w:color w:val="000000"/>
          <w:spacing w:val="18"/>
          <w:kern w:val="0"/>
          <w:sz w:val="24"/>
          <w:szCs w:val="24"/>
        </w:rPr>
      </w:pPr>
      <w:r w:rsidRPr="0091203E">
        <w:rPr>
          <w:rFonts w:asciiTheme="majorEastAsia" w:eastAsiaTheme="majorEastAsia" w:hAnsiTheme="majorEastAsia" w:cs="ＭＳ ゴシック" w:hint="eastAsia"/>
          <w:color w:val="000000"/>
          <w:spacing w:val="6"/>
          <w:kern w:val="0"/>
          <w:sz w:val="24"/>
          <w:szCs w:val="24"/>
        </w:rPr>
        <w:t xml:space="preserve">　　　　　　授　業　概　要　</w:t>
      </w:r>
      <w:r w:rsidRPr="0091203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（半期の場合の様式例）</w:t>
      </w:r>
    </w:p>
    <w:p w:rsidR="00E532D9" w:rsidRPr="0091203E" w:rsidRDefault="00E532D9" w:rsidP="00E532D9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明朝"/>
          <w:color w:val="000000"/>
          <w:spacing w:val="18"/>
          <w:kern w:val="0"/>
          <w:sz w:val="24"/>
          <w:szCs w:val="24"/>
        </w:rPr>
      </w:pPr>
    </w:p>
    <w:tbl>
      <w:tblPr>
        <w:tblW w:w="974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3"/>
        <w:gridCol w:w="1110"/>
        <w:gridCol w:w="1356"/>
        <w:gridCol w:w="1849"/>
        <w:gridCol w:w="617"/>
        <w:gridCol w:w="2466"/>
      </w:tblGrid>
      <w:tr w:rsidR="00E532D9" w:rsidRPr="0091203E" w:rsidTr="00D12AA4">
        <w:trPr>
          <w:trHeight w:val="784"/>
        </w:trPr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授業のタイトル（科目名）</w:t>
            </w:r>
          </w:p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授業の種類</w:t>
            </w:r>
          </w:p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（</w:t>
            </w: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講義</w:t>
            </w: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・</w:t>
            </w: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演習</w:t>
            </w: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・</w:t>
            </w: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実習</w:t>
            </w: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授業担当者</w:t>
            </w:r>
          </w:p>
        </w:tc>
      </w:tr>
      <w:tr w:rsidR="00E532D9" w:rsidRPr="0091203E" w:rsidTr="00D12AA4">
        <w:trPr>
          <w:trHeight w:val="784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授業の回数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時間数</w:t>
            </w:r>
            <w:r w:rsidRPr="0091203E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>(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単位数）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配当学年・時期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必修・選択</w:t>
            </w:r>
          </w:p>
        </w:tc>
      </w:tr>
      <w:tr w:rsidR="00E532D9" w:rsidRPr="0091203E" w:rsidTr="00D12AA4">
        <w:trPr>
          <w:trHeight w:val="2386"/>
        </w:trPr>
        <w:tc>
          <w:tcPr>
            <w:tcW w:w="9741" w:type="dxa"/>
            <w:gridSpan w:val="6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>[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授業の目的・ねらい</w:t>
            </w:r>
            <w:r w:rsidRPr="0091203E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>]</w:t>
            </w:r>
          </w:p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>[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授業全体の内容の概要</w:t>
            </w:r>
            <w:r w:rsidRPr="0091203E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>]</w:t>
            </w:r>
          </w:p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>[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授業修了時の達成課題（到達目標）</w:t>
            </w:r>
            <w:r w:rsidRPr="0091203E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>]</w:t>
            </w:r>
          </w:p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532D9" w:rsidRPr="0091203E" w:rsidTr="00D12AA4">
        <w:trPr>
          <w:trHeight w:val="2167"/>
        </w:trPr>
        <w:tc>
          <w:tcPr>
            <w:tcW w:w="974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>[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授業の日程と各回のテーマ・内容・授業方法</w:t>
            </w:r>
            <w:r w:rsidRPr="0091203E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>]</w:t>
            </w: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</w:p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</w:p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ｺﾏ数</w:t>
            </w:r>
          </w:p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２</w:t>
            </w:r>
          </w:p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３</w:t>
            </w:r>
          </w:p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４</w:t>
            </w:r>
          </w:p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５</w:t>
            </w:r>
          </w:p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６</w:t>
            </w:r>
          </w:p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７</w:t>
            </w:r>
          </w:p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８</w:t>
            </w:r>
          </w:p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９</w:t>
            </w:r>
          </w:p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10</w:t>
            </w:r>
          </w:p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11</w:t>
            </w:r>
          </w:p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12</w:t>
            </w:r>
          </w:p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13</w:t>
            </w:r>
          </w:p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14</w:t>
            </w:r>
          </w:p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  <w:t xml:space="preserve"> 15</w:t>
            </w:r>
          </w:p>
        </w:tc>
      </w:tr>
      <w:tr w:rsidR="00E532D9" w:rsidRPr="0091203E" w:rsidTr="00D12AA4">
        <w:trPr>
          <w:trHeight w:val="1339"/>
        </w:trPr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>[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使用テキスト・参考文献</w:t>
            </w:r>
            <w:r w:rsidRPr="0091203E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>]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>[</w:t>
            </w: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単位認定の方法及び基準</w:t>
            </w:r>
            <w:r w:rsidRPr="0091203E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>]</w:t>
            </w:r>
          </w:p>
          <w:p w:rsidR="00E532D9" w:rsidRPr="0091203E" w:rsidRDefault="00E532D9" w:rsidP="00E532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91203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（試験やレポートの評価基準など）</w:t>
            </w:r>
          </w:p>
        </w:tc>
      </w:tr>
    </w:tbl>
    <w:p w:rsidR="00E532D9" w:rsidRPr="00E532D9" w:rsidRDefault="00E532D9" w:rsidP="00E532D9">
      <w:pPr>
        <w:widowControl/>
        <w:jc w:val="left"/>
        <w:rPr>
          <w:rFonts w:ascii="ＭＳ ゴシック" w:eastAsia="ＭＳ ゴシック" w:hAnsi="ＭＳ ゴシック" w:cs="HG丸ｺﾞｼｯｸM-PRO"/>
          <w:color w:val="000000"/>
          <w:kern w:val="0"/>
          <w:sz w:val="26"/>
          <w:szCs w:val="26"/>
          <w:lang w:val="ja-JP"/>
        </w:rPr>
      </w:pPr>
      <w:r w:rsidRPr="00E532D9">
        <w:rPr>
          <w:rFonts w:ascii="ＭＳ ゴシック" w:eastAsia="ＭＳ ゴシック" w:hAnsi="ＭＳ ゴシック" w:cs="HG丸ｺﾞｼｯｸM-PRO"/>
          <w:color w:val="000000"/>
          <w:kern w:val="0"/>
          <w:sz w:val="26"/>
          <w:szCs w:val="26"/>
          <w:lang w:val="ja-JP"/>
        </w:rPr>
        <w:br w:type="page"/>
      </w:r>
    </w:p>
    <w:p w:rsidR="00E532D9" w:rsidRPr="00E532D9" w:rsidRDefault="00E532D9" w:rsidP="00E532D9">
      <w:pPr>
        <w:jc w:val="left"/>
        <w:rPr>
          <w:rFonts w:ascii="ＭＳ ゴシック" w:eastAsia="ＭＳ ゴシック" w:hAnsi="ＭＳ ゴシック"/>
          <w:sz w:val="26"/>
          <w:szCs w:val="26"/>
        </w:rPr>
      </w:pPr>
      <w:r w:rsidRPr="00E532D9">
        <w:rPr>
          <w:rFonts w:ascii="ＭＳ ゴシック" w:eastAsia="ＭＳ ゴシック" w:hAnsi="ＭＳ ゴシック" w:hint="eastAsia"/>
          <w:sz w:val="26"/>
          <w:szCs w:val="26"/>
        </w:rPr>
        <w:lastRenderedPageBreak/>
        <w:t>【別紙</w:t>
      </w:r>
      <w:r w:rsidR="0050364E" w:rsidRPr="00036575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９</w:t>
      </w:r>
      <w:r w:rsidRPr="00E532D9">
        <w:rPr>
          <w:rFonts w:ascii="ＭＳ ゴシック" w:eastAsia="ＭＳ ゴシック" w:hAnsi="ＭＳ ゴシック" w:hint="eastAsia"/>
          <w:sz w:val="26"/>
          <w:szCs w:val="26"/>
        </w:rPr>
        <w:t>】</w:t>
      </w: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ＭＳ ゴシック" w:cs="HG丸ｺﾞｼｯｸM-PRO"/>
          <w:kern w:val="0"/>
          <w:sz w:val="24"/>
          <w:szCs w:val="24"/>
          <w:lang w:val="ja-JP"/>
        </w:rPr>
      </w:pPr>
    </w:p>
    <w:p w:rsidR="00E532D9" w:rsidRPr="00E532D9" w:rsidRDefault="005C1D24" w:rsidP="00E532D9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>
        <w:rPr>
          <w:noProof/>
        </w:rPr>
        <w:drawing>
          <wp:inline distT="0" distB="0" distL="0" distR="0">
            <wp:extent cx="6438900" cy="729615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2D9" w:rsidRPr="00E532D9" w:rsidRDefault="00E532D9" w:rsidP="00E532D9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sectPr w:rsidR="00E532D9" w:rsidRPr="00E532D9" w:rsidSect="00522DEA">
      <w:pgSz w:w="11906" w:h="16838"/>
      <w:pgMar w:top="1134" w:right="1134" w:bottom="1134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1EB" w:rsidRDefault="004A51EB" w:rsidP="00CD6DD1">
      <w:r>
        <w:separator/>
      </w:r>
    </w:p>
  </w:endnote>
  <w:endnote w:type="continuationSeparator" w:id="0">
    <w:p w:rsidR="004A51EB" w:rsidRDefault="004A51EB" w:rsidP="00CD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1EB" w:rsidRDefault="004A51EB" w:rsidP="001220B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51EB" w:rsidRDefault="004A51E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1EB" w:rsidRDefault="004A51EB" w:rsidP="00CD6DD1">
      <w:r>
        <w:separator/>
      </w:r>
    </w:p>
  </w:footnote>
  <w:footnote w:type="continuationSeparator" w:id="0">
    <w:p w:rsidR="004A51EB" w:rsidRDefault="004A51EB" w:rsidP="00CD6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1ACF"/>
    <w:multiLevelType w:val="hybridMultilevel"/>
    <w:tmpl w:val="1E3C634C"/>
    <w:lvl w:ilvl="0" w:tplc="0EB6C1F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9C91095"/>
    <w:multiLevelType w:val="hybridMultilevel"/>
    <w:tmpl w:val="F4B44F60"/>
    <w:lvl w:ilvl="0" w:tplc="97B2FE14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  <w:color w:val="181818"/>
        <w:sz w:val="2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9F23FCE"/>
    <w:multiLevelType w:val="hybridMultilevel"/>
    <w:tmpl w:val="E0B29798"/>
    <w:lvl w:ilvl="0" w:tplc="21040FDC">
      <w:start w:val="6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A5A6238"/>
    <w:multiLevelType w:val="hybridMultilevel"/>
    <w:tmpl w:val="3F96C0D4"/>
    <w:lvl w:ilvl="0" w:tplc="BE58DA38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0CB66325"/>
    <w:multiLevelType w:val="hybridMultilevel"/>
    <w:tmpl w:val="754A2B80"/>
    <w:lvl w:ilvl="0" w:tplc="5852C98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03F62A0"/>
    <w:multiLevelType w:val="hybridMultilevel"/>
    <w:tmpl w:val="4A7833B2"/>
    <w:lvl w:ilvl="0" w:tplc="5310E94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>
    <w:nsid w:val="1AD645A5"/>
    <w:multiLevelType w:val="hybridMultilevel"/>
    <w:tmpl w:val="90F45F68"/>
    <w:lvl w:ilvl="0" w:tplc="D5466F42">
      <w:start w:val="1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7">
    <w:nsid w:val="1AF61642"/>
    <w:multiLevelType w:val="hybridMultilevel"/>
    <w:tmpl w:val="E38ADD9A"/>
    <w:lvl w:ilvl="0" w:tplc="42E26C30">
      <w:start w:val="3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1B1455E"/>
    <w:multiLevelType w:val="hybridMultilevel"/>
    <w:tmpl w:val="AC3E5D52"/>
    <w:lvl w:ilvl="0" w:tplc="52E0E8DA">
      <w:start w:val="1"/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9">
    <w:nsid w:val="21C241AF"/>
    <w:multiLevelType w:val="hybridMultilevel"/>
    <w:tmpl w:val="276E19C2"/>
    <w:lvl w:ilvl="0" w:tplc="0F465FA8">
      <w:start w:val="2"/>
      <w:numFmt w:val="bullet"/>
      <w:lvlText w:val="・"/>
      <w:lvlJc w:val="left"/>
      <w:pPr>
        <w:ind w:left="675" w:hanging="36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0">
    <w:nsid w:val="22FB2478"/>
    <w:multiLevelType w:val="hybridMultilevel"/>
    <w:tmpl w:val="A3F8E898"/>
    <w:lvl w:ilvl="0" w:tplc="BBCE849A">
      <w:start w:val="8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8212BBF"/>
    <w:multiLevelType w:val="hybridMultilevel"/>
    <w:tmpl w:val="BFF23852"/>
    <w:lvl w:ilvl="0" w:tplc="52EC837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D497FD0"/>
    <w:multiLevelType w:val="hybridMultilevel"/>
    <w:tmpl w:val="02B8B276"/>
    <w:lvl w:ilvl="0" w:tplc="A1BE5DF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D7C36CE"/>
    <w:multiLevelType w:val="hybridMultilevel"/>
    <w:tmpl w:val="D4DCA6B4"/>
    <w:lvl w:ilvl="0" w:tplc="86A4DB7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35554CDB"/>
    <w:multiLevelType w:val="hybridMultilevel"/>
    <w:tmpl w:val="339433CA"/>
    <w:lvl w:ilvl="0" w:tplc="46EE9A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39181CFC"/>
    <w:multiLevelType w:val="hybridMultilevel"/>
    <w:tmpl w:val="B19635E2"/>
    <w:lvl w:ilvl="0" w:tplc="ED3CAB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39290E6B"/>
    <w:multiLevelType w:val="hybridMultilevel"/>
    <w:tmpl w:val="977A9416"/>
    <w:lvl w:ilvl="0" w:tplc="54B8B1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3BED3F7D"/>
    <w:multiLevelType w:val="hybridMultilevel"/>
    <w:tmpl w:val="C504A9D6"/>
    <w:lvl w:ilvl="0" w:tplc="9334B15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E42224B"/>
    <w:multiLevelType w:val="hybridMultilevel"/>
    <w:tmpl w:val="5FC46234"/>
    <w:lvl w:ilvl="0" w:tplc="243C58C2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40497C76"/>
    <w:multiLevelType w:val="hybridMultilevel"/>
    <w:tmpl w:val="E2A2107A"/>
    <w:lvl w:ilvl="0" w:tplc="57D4E96E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64B6D9B"/>
    <w:multiLevelType w:val="hybridMultilevel"/>
    <w:tmpl w:val="814CB45A"/>
    <w:lvl w:ilvl="0" w:tplc="D3422B6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>
    <w:nsid w:val="4C9B1CD2"/>
    <w:multiLevelType w:val="hybridMultilevel"/>
    <w:tmpl w:val="8C8C54FE"/>
    <w:lvl w:ilvl="0" w:tplc="902A378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2">
    <w:nsid w:val="4E6651F0"/>
    <w:multiLevelType w:val="hybridMultilevel"/>
    <w:tmpl w:val="27FC3836"/>
    <w:lvl w:ilvl="0" w:tplc="CFCA104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52747FA7"/>
    <w:multiLevelType w:val="hybridMultilevel"/>
    <w:tmpl w:val="7370EB4C"/>
    <w:lvl w:ilvl="0" w:tplc="100AA07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4">
    <w:nsid w:val="56D035E7"/>
    <w:multiLevelType w:val="hybridMultilevel"/>
    <w:tmpl w:val="8CC4B338"/>
    <w:lvl w:ilvl="0" w:tplc="4080F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597B1A31"/>
    <w:multiLevelType w:val="hybridMultilevel"/>
    <w:tmpl w:val="D1F062CA"/>
    <w:lvl w:ilvl="0" w:tplc="A0288BEE">
      <w:start w:val="7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5F66197E"/>
    <w:multiLevelType w:val="hybridMultilevel"/>
    <w:tmpl w:val="139483FA"/>
    <w:lvl w:ilvl="0" w:tplc="5D12066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>
    <w:nsid w:val="607D7828"/>
    <w:multiLevelType w:val="hybridMultilevel"/>
    <w:tmpl w:val="E264C186"/>
    <w:lvl w:ilvl="0" w:tplc="C9DA4364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62CA1B10"/>
    <w:multiLevelType w:val="hybridMultilevel"/>
    <w:tmpl w:val="DB3E69EE"/>
    <w:lvl w:ilvl="0" w:tplc="F0C68B6A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>
    <w:nsid w:val="66DD77FA"/>
    <w:multiLevelType w:val="hybridMultilevel"/>
    <w:tmpl w:val="BD9CA51A"/>
    <w:lvl w:ilvl="0" w:tplc="10F6F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>
    <w:nsid w:val="683637F3"/>
    <w:multiLevelType w:val="hybridMultilevel"/>
    <w:tmpl w:val="52308824"/>
    <w:lvl w:ilvl="0" w:tplc="E4BCC3F0">
      <w:start w:val="1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747E4D22"/>
    <w:multiLevelType w:val="hybridMultilevel"/>
    <w:tmpl w:val="86805A58"/>
    <w:lvl w:ilvl="0" w:tplc="FB42A356">
      <w:start w:val="1"/>
      <w:numFmt w:val="bullet"/>
      <w:lvlText w:val="※"/>
      <w:lvlJc w:val="left"/>
      <w:pPr>
        <w:ind w:left="93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2">
    <w:nsid w:val="74F8125C"/>
    <w:multiLevelType w:val="hybridMultilevel"/>
    <w:tmpl w:val="1A66F98A"/>
    <w:lvl w:ilvl="0" w:tplc="4ECA14B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77141938"/>
    <w:multiLevelType w:val="hybridMultilevel"/>
    <w:tmpl w:val="0D1E98E4"/>
    <w:lvl w:ilvl="0" w:tplc="EE4A14E6">
      <w:start w:val="9"/>
      <w:numFmt w:val="bullet"/>
      <w:lvlText w:val="○"/>
      <w:lvlJc w:val="left"/>
      <w:pPr>
        <w:ind w:left="97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4">
    <w:nsid w:val="79673CCE"/>
    <w:multiLevelType w:val="hybridMultilevel"/>
    <w:tmpl w:val="B4F80458"/>
    <w:lvl w:ilvl="0" w:tplc="E7C63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>
    <w:nsid w:val="79F62CFB"/>
    <w:multiLevelType w:val="hybridMultilevel"/>
    <w:tmpl w:val="FCD8998C"/>
    <w:lvl w:ilvl="0" w:tplc="15E67BE0">
      <w:start w:val="2"/>
      <w:numFmt w:val="bullet"/>
      <w:lvlText w:val="※"/>
      <w:lvlJc w:val="left"/>
      <w:pPr>
        <w:ind w:left="1920" w:hanging="360"/>
      </w:pPr>
      <w:rPr>
        <w:rFonts w:ascii="ＭＳ ゴシック" w:eastAsia="ＭＳ ゴシック" w:hAnsi="ＭＳ ゴシック" w:hint="eastAsia"/>
        <w:color w:val="FF0000"/>
        <w:sz w:val="29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36">
    <w:nsid w:val="7C133576"/>
    <w:multiLevelType w:val="hybridMultilevel"/>
    <w:tmpl w:val="70027180"/>
    <w:lvl w:ilvl="0" w:tplc="255493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5"/>
  </w:num>
  <w:num w:numId="4">
    <w:abstractNumId w:val="6"/>
  </w:num>
  <w:num w:numId="5">
    <w:abstractNumId w:val="21"/>
  </w:num>
  <w:num w:numId="6">
    <w:abstractNumId w:val="5"/>
  </w:num>
  <w:num w:numId="7">
    <w:abstractNumId w:val="12"/>
  </w:num>
  <w:num w:numId="8">
    <w:abstractNumId w:val="36"/>
  </w:num>
  <w:num w:numId="9">
    <w:abstractNumId w:val="15"/>
  </w:num>
  <w:num w:numId="10">
    <w:abstractNumId w:val="29"/>
  </w:num>
  <w:num w:numId="11">
    <w:abstractNumId w:val="16"/>
  </w:num>
  <w:num w:numId="12">
    <w:abstractNumId w:val="24"/>
  </w:num>
  <w:num w:numId="13">
    <w:abstractNumId w:val="34"/>
  </w:num>
  <w:num w:numId="14">
    <w:abstractNumId w:val="0"/>
  </w:num>
  <w:num w:numId="15">
    <w:abstractNumId w:val="13"/>
  </w:num>
  <w:num w:numId="16">
    <w:abstractNumId w:val="27"/>
  </w:num>
  <w:num w:numId="17">
    <w:abstractNumId w:val="14"/>
  </w:num>
  <w:num w:numId="18">
    <w:abstractNumId w:val="7"/>
  </w:num>
  <w:num w:numId="19">
    <w:abstractNumId w:val="11"/>
  </w:num>
  <w:num w:numId="20">
    <w:abstractNumId w:val="22"/>
  </w:num>
  <w:num w:numId="21">
    <w:abstractNumId w:val="32"/>
  </w:num>
  <w:num w:numId="22">
    <w:abstractNumId w:val="23"/>
  </w:num>
  <w:num w:numId="23">
    <w:abstractNumId w:val="26"/>
  </w:num>
  <w:num w:numId="24">
    <w:abstractNumId w:val="20"/>
  </w:num>
  <w:num w:numId="25">
    <w:abstractNumId w:val="30"/>
  </w:num>
  <w:num w:numId="26">
    <w:abstractNumId w:val="3"/>
  </w:num>
  <w:num w:numId="27">
    <w:abstractNumId w:val="4"/>
  </w:num>
  <w:num w:numId="28">
    <w:abstractNumId w:val="19"/>
  </w:num>
  <w:num w:numId="29">
    <w:abstractNumId w:val="25"/>
  </w:num>
  <w:num w:numId="30">
    <w:abstractNumId w:val="31"/>
  </w:num>
  <w:num w:numId="31">
    <w:abstractNumId w:val="10"/>
  </w:num>
  <w:num w:numId="32">
    <w:abstractNumId w:val="9"/>
  </w:num>
  <w:num w:numId="33">
    <w:abstractNumId w:val="8"/>
  </w:num>
  <w:num w:numId="34">
    <w:abstractNumId w:val="17"/>
  </w:num>
  <w:num w:numId="35">
    <w:abstractNumId w:val="28"/>
  </w:num>
  <w:num w:numId="36">
    <w:abstractNumId w:val="18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C0"/>
    <w:rsid w:val="000001CD"/>
    <w:rsid w:val="000013B4"/>
    <w:rsid w:val="0000207F"/>
    <w:rsid w:val="00002240"/>
    <w:rsid w:val="000031E1"/>
    <w:rsid w:val="000069D8"/>
    <w:rsid w:val="00010514"/>
    <w:rsid w:val="00011047"/>
    <w:rsid w:val="00011635"/>
    <w:rsid w:val="000157DF"/>
    <w:rsid w:val="00021071"/>
    <w:rsid w:val="00021D5E"/>
    <w:rsid w:val="00022720"/>
    <w:rsid w:val="000264BB"/>
    <w:rsid w:val="0003138E"/>
    <w:rsid w:val="00031400"/>
    <w:rsid w:val="00031C70"/>
    <w:rsid w:val="0003209B"/>
    <w:rsid w:val="00032BF0"/>
    <w:rsid w:val="00033C31"/>
    <w:rsid w:val="00035862"/>
    <w:rsid w:val="000358CD"/>
    <w:rsid w:val="00036575"/>
    <w:rsid w:val="000444DC"/>
    <w:rsid w:val="00045453"/>
    <w:rsid w:val="000536AD"/>
    <w:rsid w:val="00055509"/>
    <w:rsid w:val="000568FB"/>
    <w:rsid w:val="00060191"/>
    <w:rsid w:val="0006132F"/>
    <w:rsid w:val="00061A6C"/>
    <w:rsid w:val="00061ACE"/>
    <w:rsid w:val="00063884"/>
    <w:rsid w:val="00064F96"/>
    <w:rsid w:val="00070106"/>
    <w:rsid w:val="00070376"/>
    <w:rsid w:val="000711A1"/>
    <w:rsid w:val="00071F85"/>
    <w:rsid w:val="00073075"/>
    <w:rsid w:val="0007485D"/>
    <w:rsid w:val="00076ADA"/>
    <w:rsid w:val="000776D3"/>
    <w:rsid w:val="000811AE"/>
    <w:rsid w:val="000817D4"/>
    <w:rsid w:val="00082A13"/>
    <w:rsid w:val="00091BEB"/>
    <w:rsid w:val="00092F27"/>
    <w:rsid w:val="00092FCD"/>
    <w:rsid w:val="000937A3"/>
    <w:rsid w:val="000937F1"/>
    <w:rsid w:val="000944B6"/>
    <w:rsid w:val="00094B1B"/>
    <w:rsid w:val="000957A9"/>
    <w:rsid w:val="00095AC7"/>
    <w:rsid w:val="00095DDE"/>
    <w:rsid w:val="000963E1"/>
    <w:rsid w:val="000A3F40"/>
    <w:rsid w:val="000A3F50"/>
    <w:rsid w:val="000A5427"/>
    <w:rsid w:val="000A69B4"/>
    <w:rsid w:val="000B153F"/>
    <w:rsid w:val="000B1CD1"/>
    <w:rsid w:val="000B201D"/>
    <w:rsid w:val="000B3113"/>
    <w:rsid w:val="000B401B"/>
    <w:rsid w:val="000B487F"/>
    <w:rsid w:val="000B57B8"/>
    <w:rsid w:val="000C1E1B"/>
    <w:rsid w:val="000C4396"/>
    <w:rsid w:val="000C466A"/>
    <w:rsid w:val="000C6452"/>
    <w:rsid w:val="000D1915"/>
    <w:rsid w:val="000D2033"/>
    <w:rsid w:val="000D35C1"/>
    <w:rsid w:val="000D369B"/>
    <w:rsid w:val="000D42E9"/>
    <w:rsid w:val="000D6FCD"/>
    <w:rsid w:val="000E10FC"/>
    <w:rsid w:val="000E31FD"/>
    <w:rsid w:val="000E33A8"/>
    <w:rsid w:val="000E779A"/>
    <w:rsid w:val="000F0EB6"/>
    <w:rsid w:val="000F2177"/>
    <w:rsid w:val="000F3EE3"/>
    <w:rsid w:val="000F5966"/>
    <w:rsid w:val="001003F6"/>
    <w:rsid w:val="0010104E"/>
    <w:rsid w:val="0010145D"/>
    <w:rsid w:val="001021EF"/>
    <w:rsid w:val="00104455"/>
    <w:rsid w:val="00110C20"/>
    <w:rsid w:val="00110DE2"/>
    <w:rsid w:val="001129ED"/>
    <w:rsid w:val="00114128"/>
    <w:rsid w:val="0011416C"/>
    <w:rsid w:val="0011423C"/>
    <w:rsid w:val="0011619A"/>
    <w:rsid w:val="001206DF"/>
    <w:rsid w:val="00121FED"/>
    <w:rsid w:val="001220B9"/>
    <w:rsid w:val="001228F4"/>
    <w:rsid w:val="0012613A"/>
    <w:rsid w:val="00132580"/>
    <w:rsid w:val="00132735"/>
    <w:rsid w:val="0013315A"/>
    <w:rsid w:val="00135935"/>
    <w:rsid w:val="0013621F"/>
    <w:rsid w:val="001373F3"/>
    <w:rsid w:val="00140D07"/>
    <w:rsid w:val="001418E9"/>
    <w:rsid w:val="00143EA5"/>
    <w:rsid w:val="001457A2"/>
    <w:rsid w:val="00145858"/>
    <w:rsid w:val="00146F5F"/>
    <w:rsid w:val="00156BF3"/>
    <w:rsid w:val="00160BC5"/>
    <w:rsid w:val="00161057"/>
    <w:rsid w:val="00161F4C"/>
    <w:rsid w:val="001622D9"/>
    <w:rsid w:val="00162F33"/>
    <w:rsid w:val="00164FC1"/>
    <w:rsid w:val="0017086E"/>
    <w:rsid w:val="001709D4"/>
    <w:rsid w:val="0017304B"/>
    <w:rsid w:val="001739DB"/>
    <w:rsid w:val="00174010"/>
    <w:rsid w:val="001741C3"/>
    <w:rsid w:val="00175D0A"/>
    <w:rsid w:val="00175D80"/>
    <w:rsid w:val="00180CE6"/>
    <w:rsid w:val="0018214C"/>
    <w:rsid w:val="0018450E"/>
    <w:rsid w:val="00187613"/>
    <w:rsid w:val="0019063E"/>
    <w:rsid w:val="0019092A"/>
    <w:rsid w:val="00190F6E"/>
    <w:rsid w:val="001912C0"/>
    <w:rsid w:val="001915BD"/>
    <w:rsid w:val="00192CBB"/>
    <w:rsid w:val="001961E3"/>
    <w:rsid w:val="00197ABB"/>
    <w:rsid w:val="001A018C"/>
    <w:rsid w:val="001A01B1"/>
    <w:rsid w:val="001A08C7"/>
    <w:rsid w:val="001A0E19"/>
    <w:rsid w:val="001A11D9"/>
    <w:rsid w:val="001A154E"/>
    <w:rsid w:val="001A1AB1"/>
    <w:rsid w:val="001A1FE0"/>
    <w:rsid w:val="001A2177"/>
    <w:rsid w:val="001A4F98"/>
    <w:rsid w:val="001A5060"/>
    <w:rsid w:val="001A50B6"/>
    <w:rsid w:val="001B058D"/>
    <w:rsid w:val="001B1FEF"/>
    <w:rsid w:val="001B2611"/>
    <w:rsid w:val="001B5991"/>
    <w:rsid w:val="001C2F42"/>
    <w:rsid w:val="001C35F8"/>
    <w:rsid w:val="001C3A51"/>
    <w:rsid w:val="001C6905"/>
    <w:rsid w:val="001C694A"/>
    <w:rsid w:val="001D07E8"/>
    <w:rsid w:val="001D2496"/>
    <w:rsid w:val="001D286E"/>
    <w:rsid w:val="001D2E17"/>
    <w:rsid w:val="001D3A8B"/>
    <w:rsid w:val="001D6095"/>
    <w:rsid w:val="001E4098"/>
    <w:rsid w:val="001E58DA"/>
    <w:rsid w:val="001E7D53"/>
    <w:rsid w:val="001F297F"/>
    <w:rsid w:val="001F5B11"/>
    <w:rsid w:val="001F5EFA"/>
    <w:rsid w:val="001F7460"/>
    <w:rsid w:val="00202103"/>
    <w:rsid w:val="00203454"/>
    <w:rsid w:val="00205E40"/>
    <w:rsid w:val="00206E89"/>
    <w:rsid w:val="00206F78"/>
    <w:rsid w:val="00211E9D"/>
    <w:rsid w:val="002143DF"/>
    <w:rsid w:val="00214A58"/>
    <w:rsid w:val="002177AB"/>
    <w:rsid w:val="00220224"/>
    <w:rsid w:val="00221FB4"/>
    <w:rsid w:val="00222B71"/>
    <w:rsid w:val="00223E58"/>
    <w:rsid w:val="00224DAB"/>
    <w:rsid w:val="00225213"/>
    <w:rsid w:val="0022565F"/>
    <w:rsid w:val="002275BD"/>
    <w:rsid w:val="00227D4A"/>
    <w:rsid w:val="002363A0"/>
    <w:rsid w:val="002374E7"/>
    <w:rsid w:val="00240389"/>
    <w:rsid w:val="00240841"/>
    <w:rsid w:val="00241452"/>
    <w:rsid w:val="00242DD7"/>
    <w:rsid w:val="0024381E"/>
    <w:rsid w:val="002440CE"/>
    <w:rsid w:val="002453F2"/>
    <w:rsid w:val="00245D8A"/>
    <w:rsid w:val="0024722A"/>
    <w:rsid w:val="00250393"/>
    <w:rsid w:val="00251A12"/>
    <w:rsid w:val="00251B92"/>
    <w:rsid w:val="00253AD0"/>
    <w:rsid w:val="00255768"/>
    <w:rsid w:val="00257277"/>
    <w:rsid w:val="00257981"/>
    <w:rsid w:val="002606C8"/>
    <w:rsid w:val="00261335"/>
    <w:rsid w:val="002614F3"/>
    <w:rsid w:val="0026247D"/>
    <w:rsid w:val="002664E3"/>
    <w:rsid w:val="00266D0F"/>
    <w:rsid w:val="00270A38"/>
    <w:rsid w:val="00270DEE"/>
    <w:rsid w:val="00272C9E"/>
    <w:rsid w:val="00275349"/>
    <w:rsid w:val="00280854"/>
    <w:rsid w:val="00282CCF"/>
    <w:rsid w:val="00283364"/>
    <w:rsid w:val="00283BD3"/>
    <w:rsid w:val="002845FF"/>
    <w:rsid w:val="002863AC"/>
    <w:rsid w:val="002871BD"/>
    <w:rsid w:val="00287D27"/>
    <w:rsid w:val="00290DC1"/>
    <w:rsid w:val="002926AA"/>
    <w:rsid w:val="00297FF5"/>
    <w:rsid w:val="002A34F2"/>
    <w:rsid w:val="002A52B5"/>
    <w:rsid w:val="002A5CD8"/>
    <w:rsid w:val="002B0C21"/>
    <w:rsid w:val="002B26A0"/>
    <w:rsid w:val="002B383D"/>
    <w:rsid w:val="002B4E5F"/>
    <w:rsid w:val="002B5E4E"/>
    <w:rsid w:val="002B7F71"/>
    <w:rsid w:val="002C1163"/>
    <w:rsid w:val="002C129A"/>
    <w:rsid w:val="002C157F"/>
    <w:rsid w:val="002C1DDA"/>
    <w:rsid w:val="002C20BC"/>
    <w:rsid w:val="002C3367"/>
    <w:rsid w:val="002C3BD7"/>
    <w:rsid w:val="002C505D"/>
    <w:rsid w:val="002C5286"/>
    <w:rsid w:val="002D0A04"/>
    <w:rsid w:val="002D1A48"/>
    <w:rsid w:val="002D1BE9"/>
    <w:rsid w:val="002D3086"/>
    <w:rsid w:val="002D3E51"/>
    <w:rsid w:val="002D464F"/>
    <w:rsid w:val="002D58CF"/>
    <w:rsid w:val="002D7236"/>
    <w:rsid w:val="002D769C"/>
    <w:rsid w:val="002D7BEC"/>
    <w:rsid w:val="002E0E95"/>
    <w:rsid w:val="002E1669"/>
    <w:rsid w:val="002E42B0"/>
    <w:rsid w:val="002E45E8"/>
    <w:rsid w:val="002E4997"/>
    <w:rsid w:val="002E57F4"/>
    <w:rsid w:val="002E6396"/>
    <w:rsid w:val="002E6AA8"/>
    <w:rsid w:val="002E780C"/>
    <w:rsid w:val="002F1960"/>
    <w:rsid w:val="002F2F9F"/>
    <w:rsid w:val="002F320D"/>
    <w:rsid w:val="002F4F79"/>
    <w:rsid w:val="003010CB"/>
    <w:rsid w:val="00301AA5"/>
    <w:rsid w:val="00301CAE"/>
    <w:rsid w:val="00303664"/>
    <w:rsid w:val="00303B53"/>
    <w:rsid w:val="00305AB9"/>
    <w:rsid w:val="00305CCB"/>
    <w:rsid w:val="0031126B"/>
    <w:rsid w:val="00312901"/>
    <w:rsid w:val="00317B91"/>
    <w:rsid w:val="00317D4D"/>
    <w:rsid w:val="0032092C"/>
    <w:rsid w:val="00320B0C"/>
    <w:rsid w:val="0032499F"/>
    <w:rsid w:val="003262EC"/>
    <w:rsid w:val="00327C47"/>
    <w:rsid w:val="00331085"/>
    <w:rsid w:val="003316B4"/>
    <w:rsid w:val="00331E41"/>
    <w:rsid w:val="003334B6"/>
    <w:rsid w:val="00333A4D"/>
    <w:rsid w:val="003349B1"/>
    <w:rsid w:val="003354ED"/>
    <w:rsid w:val="003367BB"/>
    <w:rsid w:val="00337202"/>
    <w:rsid w:val="00337F74"/>
    <w:rsid w:val="00340765"/>
    <w:rsid w:val="003412DA"/>
    <w:rsid w:val="003413AF"/>
    <w:rsid w:val="003414A0"/>
    <w:rsid w:val="00342428"/>
    <w:rsid w:val="0034287B"/>
    <w:rsid w:val="00343622"/>
    <w:rsid w:val="00344E36"/>
    <w:rsid w:val="003451C9"/>
    <w:rsid w:val="003458F7"/>
    <w:rsid w:val="00350C7E"/>
    <w:rsid w:val="00350F2A"/>
    <w:rsid w:val="003515B8"/>
    <w:rsid w:val="00354F87"/>
    <w:rsid w:val="00357444"/>
    <w:rsid w:val="003612A8"/>
    <w:rsid w:val="00367271"/>
    <w:rsid w:val="00373569"/>
    <w:rsid w:val="00375C7E"/>
    <w:rsid w:val="00375DB3"/>
    <w:rsid w:val="00381902"/>
    <w:rsid w:val="00386BD6"/>
    <w:rsid w:val="0039069F"/>
    <w:rsid w:val="00390F1F"/>
    <w:rsid w:val="003939A8"/>
    <w:rsid w:val="00393CF4"/>
    <w:rsid w:val="003947C4"/>
    <w:rsid w:val="00397F7A"/>
    <w:rsid w:val="003A1A16"/>
    <w:rsid w:val="003A26AE"/>
    <w:rsid w:val="003A5AE8"/>
    <w:rsid w:val="003B0992"/>
    <w:rsid w:val="003B2AF8"/>
    <w:rsid w:val="003B3D35"/>
    <w:rsid w:val="003B6B5C"/>
    <w:rsid w:val="003C07B8"/>
    <w:rsid w:val="003C0F91"/>
    <w:rsid w:val="003C15BA"/>
    <w:rsid w:val="003C1F50"/>
    <w:rsid w:val="003C2412"/>
    <w:rsid w:val="003C5580"/>
    <w:rsid w:val="003C5746"/>
    <w:rsid w:val="003C7E53"/>
    <w:rsid w:val="003D0A27"/>
    <w:rsid w:val="003D1AB5"/>
    <w:rsid w:val="003D28F3"/>
    <w:rsid w:val="003D516F"/>
    <w:rsid w:val="003D5484"/>
    <w:rsid w:val="003D6EF2"/>
    <w:rsid w:val="003E2D0D"/>
    <w:rsid w:val="003E510F"/>
    <w:rsid w:val="003E5943"/>
    <w:rsid w:val="003E7502"/>
    <w:rsid w:val="003F1401"/>
    <w:rsid w:val="003F43E2"/>
    <w:rsid w:val="003F5873"/>
    <w:rsid w:val="004019DB"/>
    <w:rsid w:val="0040254B"/>
    <w:rsid w:val="00402BA0"/>
    <w:rsid w:val="00405169"/>
    <w:rsid w:val="004055CD"/>
    <w:rsid w:val="00410ACE"/>
    <w:rsid w:val="00411757"/>
    <w:rsid w:val="00411BED"/>
    <w:rsid w:val="00412C0D"/>
    <w:rsid w:val="00413DDE"/>
    <w:rsid w:val="00414877"/>
    <w:rsid w:val="00421F25"/>
    <w:rsid w:val="00422450"/>
    <w:rsid w:val="00423FA2"/>
    <w:rsid w:val="00426878"/>
    <w:rsid w:val="004270DA"/>
    <w:rsid w:val="00431440"/>
    <w:rsid w:val="00432E47"/>
    <w:rsid w:val="004365D4"/>
    <w:rsid w:val="00441A2C"/>
    <w:rsid w:val="004424E1"/>
    <w:rsid w:val="00442FD9"/>
    <w:rsid w:val="00444A55"/>
    <w:rsid w:val="00450C70"/>
    <w:rsid w:val="004535D6"/>
    <w:rsid w:val="00456F11"/>
    <w:rsid w:val="004626BC"/>
    <w:rsid w:val="004632EB"/>
    <w:rsid w:val="004651CC"/>
    <w:rsid w:val="00465DAE"/>
    <w:rsid w:val="004664C1"/>
    <w:rsid w:val="00474741"/>
    <w:rsid w:val="00475129"/>
    <w:rsid w:val="0047554F"/>
    <w:rsid w:val="00477447"/>
    <w:rsid w:val="00477D53"/>
    <w:rsid w:val="004825E5"/>
    <w:rsid w:val="00482726"/>
    <w:rsid w:val="00483539"/>
    <w:rsid w:val="004838F8"/>
    <w:rsid w:val="00485018"/>
    <w:rsid w:val="004852B2"/>
    <w:rsid w:val="00485520"/>
    <w:rsid w:val="0048602F"/>
    <w:rsid w:val="0048686E"/>
    <w:rsid w:val="00487041"/>
    <w:rsid w:val="0048715E"/>
    <w:rsid w:val="004903EF"/>
    <w:rsid w:val="00492D4B"/>
    <w:rsid w:val="00492E33"/>
    <w:rsid w:val="004947F0"/>
    <w:rsid w:val="004950FF"/>
    <w:rsid w:val="00495174"/>
    <w:rsid w:val="004953D6"/>
    <w:rsid w:val="00495698"/>
    <w:rsid w:val="00496047"/>
    <w:rsid w:val="004A270C"/>
    <w:rsid w:val="004A3C59"/>
    <w:rsid w:val="004A4716"/>
    <w:rsid w:val="004A51EB"/>
    <w:rsid w:val="004A5ECA"/>
    <w:rsid w:val="004A634E"/>
    <w:rsid w:val="004A7BB4"/>
    <w:rsid w:val="004B1435"/>
    <w:rsid w:val="004B34D6"/>
    <w:rsid w:val="004B3B21"/>
    <w:rsid w:val="004B6DA2"/>
    <w:rsid w:val="004C0D4B"/>
    <w:rsid w:val="004C1714"/>
    <w:rsid w:val="004C1B03"/>
    <w:rsid w:val="004C6F73"/>
    <w:rsid w:val="004D0C45"/>
    <w:rsid w:val="004D130E"/>
    <w:rsid w:val="004D1598"/>
    <w:rsid w:val="004D2132"/>
    <w:rsid w:val="004D31EA"/>
    <w:rsid w:val="004D3D32"/>
    <w:rsid w:val="004D5AA8"/>
    <w:rsid w:val="004E19EC"/>
    <w:rsid w:val="004E1A0E"/>
    <w:rsid w:val="004E22AA"/>
    <w:rsid w:val="004E6057"/>
    <w:rsid w:val="004E6369"/>
    <w:rsid w:val="004F196C"/>
    <w:rsid w:val="004F2D69"/>
    <w:rsid w:val="004F2D90"/>
    <w:rsid w:val="004F2F00"/>
    <w:rsid w:val="004F3038"/>
    <w:rsid w:val="004F35E4"/>
    <w:rsid w:val="004F422B"/>
    <w:rsid w:val="004F5B41"/>
    <w:rsid w:val="004F6CB4"/>
    <w:rsid w:val="00500278"/>
    <w:rsid w:val="005013A0"/>
    <w:rsid w:val="0050169D"/>
    <w:rsid w:val="00501843"/>
    <w:rsid w:val="00502828"/>
    <w:rsid w:val="0050364E"/>
    <w:rsid w:val="005107FB"/>
    <w:rsid w:val="00510E19"/>
    <w:rsid w:val="0051358C"/>
    <w:rsid w:val="00513BFD"/>
    <w:rsid w:val="00513E42"/>
    <w:rsid w:val="0051651D"/>
    <w:rsid w:val="0052052C"/>
    <w:rsid w:val="005205B4"/>
    <w:rsid w:val="00521A21"/>
    <w:rsid w:val="00521EE3"/>
    <w:rsid w:val="005222A6"/>
    <w:rsid w:val="0052284E"/>
    <w:rsid w:val="00522DEA"/>
    <w:rsid w:val="00524560"/>
    <w:rsid w:val="005258CB"/>
    <w:rsid w:val="005261E2"/>
    <w:rsid w:val="005263C2"/>
    <w:rsid w:val="00526652"/>
    <w:rsid w:val="00526BC8"/>
    <w:rsid w:val="00527026"/>
    <w:rsid w:val="005274CD"/>
    <w:rsid w:val="00531539"/>
    <w:rsid w:val="005323EB"/>
    <w:rsid w:val="005324D4"/>
    <w:rsid w:val="0053588A"/>
    <w:rsid w:val="00536184"/>
    <w:rsid w:val="00537DA2"/>
    <w:rsid w:val="00541EFB"/>
    <w:rsid w:val="005447D9"/>
    <w:rsid w:val="005455DA"/>
    <w:rsid w:val="00545A4B"/>
    <w:rsid w:val="00546A31"/>
    <w:rsid w:val="00552455"/>
    <w:rsid w:val="00553067"/>
    <w:rsid w:val="0055509A"/>
    <w:rsid w:val="005552DB"/>
    <w:rsid w:val="005555DC"/>
    <w:rsid w:val="00555BF7"/>
    <w:rsid w:val="00556B1B"/>
    <w:rsid w:val="00556E42"/>
    <w:rsid w:val="00557D66"/>
    <w:rsid w:val="0056039E"/>
    <w:rsid w:val="00560EF4"/>
    <w:rsid w:val="00566798"/>
    <w:rsid w:val="005704EB"/>
    <w:rsid w:val="00576A10"/>
    <w:rsid w:val="00577130"/>
    <w:rsid w:val="00580091"/>
    <w:rsid w:val="005807CF"/>
    <w:rsid w:val="0058359C"/>
    <w:rsid w:val="0058366A"/>
    <w:rsid w:val="00583E94"/>
    <w:rsid w:val="005845BF"/>
    <w:rsid w:val="00591262"/>
    <w:rsid w:val="00595C42"/>
    <w:rsid w:val="00596441"/>
    <w:rsid w:val="00597138"/>
    <w:rsid w:val="005A01D4"/>
    <w:rsid w:val="005A344D"/>
    <w:rsid w:val="005A41EF"/>
    <w:rsid w:val="005A77CF"/>
    <w:rsid w:val="005A7F44"/>
    <w:rsid w:val="005B1A24"/>
    <w:rsid w:val="005B2CCD"/>
    <w:rsid w:val="005B383C"/>
    <w:rsid w:val="005B55D8"/>
    <w:rsid w:val="005B56C2"/>
    <w:rsid w:val="005B61E5"/>
    <w:rsid w:val="005B732B"/>
    <w:rsid w:val="005B7B71"/>
    <w:rsid w:val="005B7EBD"/>
    <w:rsid w:val="005C098D"/>
    <w:rsid w:val="005C1CD5"/>
    <w:rsid w:val="005C1D24"/>
    <w:rsid w:val="005C69C9"/>
    <w:rsid w:val="005C7656"/>
    <w:rsid w:val="005C7B7C"/>
    <w:rsid w:val="005C7E4C"/>
    <w:rsid w:val="005D06F0"/>
    <w:rsid w:val="005D0937"/>
    <w:rsid w:val="005D0D09"/>
    <w:rsid w:val="005D0E44"/>
    <w:rsid w:val="005D33CA"/>
    <w:rsid w:val="005D374D"/>
    <w:rsid w:val="005D3D10"/>
    <w:rsid w:val="005D5D94"/>
    <w:rsid w:val="005E23EA"/>
    <w:rsid w:val="005E319C"/>
    <w:rsid w:val="005E32E1"/>
    <w:rsid w:val="005E433A"/>
    <w:rsid w:val="005E7647"/>
    <w:rsid w:val="005F272D"/>
    <w:rsid w:val="005F2D55"/>
    <w:rsid w:val="005F46B9"/>
    <w:rsid w:val="005F7EB1"/>
    <w:rsid w:val="00605092"/>
    <w:rsid w:val="006052FD"/>
    <w:rsid w:val="0060538B"/>
    <w:rsid w:val="0060659C"/>
    <w:rsid w:val="00612F32"/>
    <w:rsid w:val="00613D8F"/>
    <w:rsid w:val="00614D47"/>
    <w:rsid w:val="00615D78"/>
    <w:rsid w:val="006171F2"/>
    <w:rsid w:val="00621F7F"/>
    <w:rsid w:val="0062304D"/>
    <w:rsid w:val="00623B4E"/>
    <w:rsid w:val="006248D8"/>
    <w:rsid w:val="00624D3E"/>
    <w:rsid w:val="00624E10"/>
    <w:rsid w:val="00626028"/>
    <w:rsid w:val="006261DF"/>
    <w:rsid w:val="00633D15"/>
    <w:rsid w:val="0063478B"/>
    <w:rsid w:val="006347E5"/>
    <w:rsid w:val="00636212"/>
    <w:rsid w:val="00637749"/>
    <w:rsid w:val="00640326"/>
    <w:rsid w:val="00641811"/>
    <w:rsid w:val="00643388"/>
    <w:rsid w:val="00643690"/>
    <w:rsid w:val="00651BBC"/>
    <w:rsid w:val="006526E5"/>
    <w:rsid w:val="00653139"/>
    <w:rsid w:val="006548B4"/>
    <w:rsid w:val="006551D7"/>
    <w:rsid w:val="00655442"/>
    <w:rsid w:val="0065613D"/>
    <w:rsid w:val="006627EB"/>
    <w:rsid w:val="00663B30"/>
    <w:rsid w:val="00663E79"/>
    <w:rsid w:val="006643AA"/>
    <w:rsid w:val="00665452"/>
    <w:rsid w:val="006665D3"/>
    <w:rsid w:val="006670C0"/>
    <w:rsid w:val="006673A6"/>
    <w:rsid w:val="0067026C"/>
    <w:rsid w:val="00671FC9"/>
    <w:rsid w:val="00674B45"/>
    <w:rsid w:val="0067510C"/>
    <w:rsid w:val="006765F6"/>
    <w:rsid w:val="006770EE"/>
    <w:rsid w:val="00677E59"/>
    <w:rsid w:val="00680A2C"/>
    <w:rsid w:val="0068104B"/>
    <w:rsid w:val="0068127D"/>
    <w:rsid w:val="00681FBC"/>
    <w:rsid w:val="00683F8C"/>
    <w:rsid w:val="00692FD6"/>
    <w:rsid w:val="0069318C"/>
    <w:rsid w:val="00694BBC"/>
    <w:rsid w:val="00694F8A"/>
    <w:rsid w:val="0069519D"/>
    <w:rsid w:val="00695AE7"/>
    <w:rsid w:val="00696EE5"/>
    <w:rsid w:val="00697771"/>
    <w:rsid w:val="006A321E"/>
    <w:rsid w:val="006A3D51"/>
    <w:rsid w:val="006A3DA5"/>
    <w:rsid w:val="006A4C8C"/>
    <w:rsid w:val="006A4FC1"/>
    <w:rsid w:val="006A54BC"/>
    <w:rsid w:val="006A6BB6"/>
    <w:rsid w:val="006B057A"/>
    <w:rsid w:val="006B3F06"/>
    <w:rsid w:val="006C1EE3"/>
    <w:rsid w:val="006C440E"/>
    <w:rsid w:val="006C6446"/>
    <w:rsid w:val="006C6505"/>
    <w:rsid w:val="006D2113"/>
    <w:rsid w:val="006D5552"/>
    <w:rsid w:val="006D6C6E"/>
    <w:rsid w:val="006D772D"/>
    <w:rsid w:val="006E0F1A"/>
    <w:rsid w:val="006E2399"/>
    <w:rsid w:val="006E2430"/>
    <w:rsid w:val="006E243D"/>
    <w:rsid w:val="006E316D"/>
    <w:rsid w:val="006E3508"/>
    <w:rsid w:val="006E7E0B"/>
    <w:rsid w:val="006F126C"/>
    <w:rsid w:val="006F3AA1"/>
    <w:rsid w:val="006F4436"/>
    <w:rsid w:val="006F706A"/>
    <w:rsid w:val="006F737A"/>
    <w:rsid w:val="006F7A00"/>
    <w:rsid w:val="007005D9"/>
    <w:rsid w:val="007009D1"/>
    <w:rsid w:val="007015BB"/>
    <w:rsid w:val="007036EA"/>
    <w:rsid w:val="00705D6B"/>
    <w:rsid w:val="007071C2"/>
    <w:rsid w:val="007072A4"/>
    <w:rsid w:val="0070766B"/>
    <w:rsid w:val="00707D35"/>
    <w:rsid w:val="00707E34"/>
    <w:rsid w:val="00710DB1"/>
    <w:rsid w:val="00712AF7"/>
    <w:rsid w:val="00714571"/>
    <w:rsid w:val="00720C00"/>
    <w:rsid w:val="007226C5"/>
    <w:rsid w:val="00724587"/>
    <w:rsid w:val="007252A9"/>
    <w:rsid w:val="007256CB"/>
    <w:rsid w:val="00725905"/>
    <w:rsid w:val="00730C4E"/>
    <w:rsid w:val="00731FDC"/>
    <w:rsid w:val="00732ED8"/>
    <w:rsid w:val="00734469"/>
    <w:rsid w:val="00737126"/>
    <w:rsid w:val="007376F6"/>
    <w:rsid w:val="00737815"/>
    <w:rsid w:val="00740CC7"/>
    <w:rsid w:val="00741B29"/>
    <w:rsid w:val="00742C45"/>
    <w:rsid w:val="00743BDA"/>
    <w:rsid w:val="00744EC8"/>
    <w:rsid w:val="007471F6"/>
    <w:rsid w:val="00747897"/>
    <w:rsid w:val="00752C43"/>
    <w:rsid w:val="007579F6"/>
    <w:rsid w:val="00761150"/>
    <w:rsid w:val="0076395F"/>
    <w:rsid w:val="00763FCD"/>
    <w:rsid w:val="00764282"/>
    <w:rsid w:val="00767FD8"/>
    <w:rsid w:val="0077210E"/>
    <w:rsid w:val="00774F82"/>
    <w:rsid w:val="007753C1"/>
    <w:rsid w:val="0078178D"/>
    <w:rsid w:val="00782243"/>
    <w:rsid w:val="007832AF"/>
    <w:rsid w:val="007847E6"/>
    <w:rsid w:val="00785167"/>
    <w:rsid w:val="007872AD"/>
    <w:rsid w:val="007919F8"/>
    <w:rsid w:val="0079366F"/>
    <w:rsid w:val="0079381A"/>
    <w:rsid w:val="00794041"/>
    <w:rsid w:val="007945A6"/>
    <w:rsid w:val="00794854"/>
    <w:rsid w:val="00795B54"/>
    <w:rsid w:val="0079716C"/>
    <w:rsid w:val="007A4470"/>
    <w:rsid w:val="007A54EB"/>
    <w:rsid w:val="007B1C12"/>
    <w:rsid w:val="007B22FA"/>
    <w:rsid w:val="007B2400"/>
    <w:rsid w:val="007B2498"/>
    <w:rsid w:val="007B6C0A"/>
    <w:rsid w:val="007B70B4"/>
    <w:rsid w:val="007B7435"/>
    <w:rsid w:val="007C0A46"/>
    <w:rsid w:val="007C232D"/>
    <w:rsid w:val="007C42CF"/>
    <w:rsid w:val="007C5828"/>
    <w:rsid w:val="007C68EF"/>
    <w:rsid w:val="007C7028"/>
    <w:rsid w:val="007D2793"/>
    <w:rsid w:val="007D5E1A"/>
    <w:rsid w:val="007D7D14"/>
    <w:rsid w:val="007E08BD"/>
    <w:rsid w:val="007E2C87"/>
    <w:rsid w:val="007E693A"/>
    <w:rsid w:val="007E6BB2"/>
    <w:rsid w:val="007F0078"/>
    <w:rsid w:val="007F1B8D"/>
    <w:rsid w:val="007F3C73"/>
    <w:rsid w:val="007F5553"/>
    <w:rsid w:val="007F75C2"/>
    <w:rsid w:val="00800263"/>
    <w:rsid w:val="008005D9"/>
    <w:rsid w:val="008005F6"/>
    <w:rsid w:val="008019A2"/>
    <w:rsid w:val="0080256C"/>
    <w:rsid w:val="00802E7C"/>
    <w:rsid w:val="00804079"/>
    <w:rsid w:val="008043FD"/>
    <w:rsid w:val="00804B5F"/>
    <w:rsid w:val="0080550F"/>
    <w:rsid w:val="00805AAD"/>
    <w:rsid w:val="00805EF0"/>
    <w:rsid w:val="00812740"/>
    <w:rsid w:val="00814EDE"/>
    <w:rsid w:val="008209DB"/>
    <w:rsid w:val="00821446"/>
    <w:rsid w:val="008215B5"/>
    <w:rsid w:val="008216E3"/>
    <w:rsid w:val="0082197C"/>
    <w:rsid w:val="008223DA"/>
    <w:rsid w:val="008229DE"/>
    <w:rsid w:val="00831A30"/>
    <w:rsid w:val="00832510"/>
    <w:rsid w:val="008330F2"/>
    <w:rsid w:val="00834341"/>
    <w:rsid w:val="00834FF6"/>
    <w:rsid w:val="00835840"/>
    <w:rsid w:val="00835A05"/>
    <w:rsid w:val="0083618B"/>
    <w:rsid w:val="0084032F"/>
    <w:rsid w:val="008404AF"/>
    <w:rsid w:val="00841C03"/>
    <w:rsid w:val="00841EE1"/>
    <w:rsid w:val="0084245A"/>
    <w:rsid w:val="00842951"/>
    <w:rsid w:val="00844581"/>
    <w:rsid w:val="0084493E"/>
    <w:rsid w:val="00845F3D"/>
    <w:rsid w:val="00846BB8"/>
    <w:rsid w:val="00851AC4"/>
    <w:rsid w:val="008521E7"/>
    <w:rsid w:val="008549BC"/>
    <w:rsid w:val="0086122B"/>
    <w:rsid w:val="00862463"/>
    <w:rsid w:val="0086299A"/>
    <w:rsid w:val="0086453A"/>
    <w:rsid w:val="008674FF"/>
    <w:rsid w:val="00867A1C"/>
    <w:rsid w:val="00871BA2"/>
    <w:rsid w:val="00873D37"/>
    <w:rsid w:val="0087562D"/>
    <w:rsid w:val="008763E6"/>
    <w:rsid w:val="00880368"/>
    <w:rsid w:val="008811F7"/>
    <w:rsid w:val="00883696"/>
    <w:rsid w:val="00883DA0"/>
    <w:rsid w:val="008844F7"/>
    <w:rsid w:val="00884702"/>
    <w:rsid w:val="00886235"/>
    <w:rsid w:val="0088663A"/>
    <w:rsid w:val="00891C52"/>
    <w:rsid w:val="0089469C"/>
    <w:rsid w:val="00894BA8"/>
    <w:rsid w:val="008968BF"/>
    <w:rsid w:val="00896A9F"/>
    <w:rsid w:val="008A0A9C"/>
    <w:rsid w:val="008A15D0"/>
    <w:rsid w:val="008A73FE"/>
    <w:rsid w:val="008A7E85"/>
    <w:rsid w:val="008B027D"/>
    <w:rsid w:val="008B048E"/>
    <w:rsid w:val="008B09D5"/>
    <w:rsid w:val="008B1DF2"/>
    <w:rsid w:val="008B2ED9"/>
    <w:rsid w:val="008B5319"/>
    <w:rsid w:val="008B5726"/>
    <w:rsid w:val="008B5B4B"/>
    <w:rsid w:val="008B68E8"/>
    <w:rsid w:val="008B717C"/>
    <w:rsid w:val="008C1095"/>
    <w:rsid w:val="008C2B40"/>
    <w:rsid w:val="008C4144"/>
    <w:rsid w:val="008C5E75"/>
    <w:rsid w:val="008C5FB5"/>
    <w:rsid w:val="008C6543"/>
    <w:rsid w:val="008D081D"/>
    <w:rsid w:val="008D3446"/>
    <w:rsid w:val="008D3ABC"/>
    <w:rsid w:val="008D474E"/>
    <w:rsid w:val="008E44C1"/>
    <w:rsid w:val="008E47BD"/>
    <w:rsid w:val="008E51DA"/>
    <w:rsid w:val="008E590D"/>
    <w:rsid w:val="008E729D"/>
    <w:rsid w:val="008F13F9"/>
    <w:rsid w:val="008F20D6"/>
    <w:rsid w:val="008F2E8A"/>
    <w:rsid w:val="008F3A07"/>
    <w:rsid w:val="008F4946"/>
    <w:rsid w:val="008F4BB4"/>
    <w:rsid w:val="008F55CC"/>
    <w:rsid w:val="008F5600"/>
    <w:rsid w:val="008F5836"/>
    <w:rsid w:val="008F7A41"/>
    <w:rsid w:val="00900448"/>
    <w:rsid w:val="00901CB6"/>
    <w:rsid w:val="00904EC6"/>
    <w:rsid w:val="00905336"/>
    <w:rsid w:val="0090576F"/>
    <w:rsid w:val="00906261"/>
    <w:rsid w:val="009078A6"/>
    <w:rsid w:val="00907C66"/>
    <w:rsid w:val="00910265"/>
    <w:rsid w:val="0091203E"/>
    <w:rsid w:val="0091203F"/>
    <w:rsid w:val="00913B82"/>
    <w:rsid w:val="00913E5C"/>
    <w:rsid w:val="00914601"/>
    <w:rsid w:val="00916C00"/>
    <w:rsid w:val="00916FD6"/>
    <w:rsid w:val="00922717"/>
    <w:rsid w:val="0092285F"/>
    <w:rsid w:val="00923883"/>
    <w:rsid w:val="009259CB"/>
    <w:rsid w:val="00927697"/>
    <w:rsid w:val="009279C4"/>
    <w:rsid w:val="00930632"/>
    <w:rsid w:val="00932576"/>
    <w:rsid w:val="00932591"/>
    <w:rsid w:val="009349F6"/>
    <w:rsid w:val="00940559"/>
    <w:rsid w:val="0094075A"/>
    <w:rsid w:val="00941024"/>
    <w:rsid w:val="0094205A"/>
    <w:rsid w:val="00947889"/>
    <w:rsid w:val="00951A10"/>
    <w:rsid w:val="00953B9B"/>
    <w:rsid w:val="00954013"/>
    <w:rsid w:val="009569B8"/>
    <w:rsid w:val="00963F35"/>
    <w:rsid w:val="009640AC"/>
    <w:rsid w:val="0096467F"/>
    <w:rsid w:val="009661C0"/>
    <w:rsid w:val="0096713F"/>
    <w:rsid w:val="009714A8"/>
    <w:rsid w:val="009715F9"/>
    <w:rsid w:val="0097225D"/>
    <w:rsid w:val="00973243"/>
    <w:rsid w:val="00976570"/>
    <w:rsid w:val="009773FF"/>
    <w:rsid w:val="00981ECD"/>
    <w:rsid w:val="009824D5"/>
    <w:rsid w:val="009839CB"/>
    <w:rsid w:val="0098573F"/>
    <w:rsid w:val="0098724F"/>
    <w:rsid w:val="00990E21"/>
    <w:rsid w:val="0099135D"/>
    <w:rsid w:val="0099318B"/>
    <w:rsid w:val="00993253"/>
    <w:rsid w:val="00993807"/>
    <w:rsid w:val="00994A4B"/>
    <w:rsid w:val="009956F0"/>
    <w:rsid w:val="00996B97"/>
    <w:rsid w:val="00996D11"/>
    <w:rsid w:val="00997F2E"/>
    <w:rsid w:val="009A2A4C"/>
    <w:rsid w:val="009A4E64"/>
    <w:rsid w:val="009A68B5"/>
    <w:rsid w:val="009A6C7F"/>
    <w:rsid w:val="009A74EB"/>
    <w:rsid w:val="009A7F34"/>
    <w:rsid w:val="009B0AF6"/>
    <w:rsid w:val="009B0CCE"/>
    <w:rsid w:val="009B2E98"/>
    <w:rsid w:val="009B45DB"/>
    <w:rsid w:val="009B4C09"/>
    <w:rsid w:val="009B6343"/>
    <w:rsid w:val="009B77FD"/>
    <w:rsid w:val="009C0B5C"/>
    <w:rsid w:val="009C1136"/>
    <w:rsid w:val="009C26A3"/>
    <w:rsid w:val="009C3051"/>
    <w:rsid w:val="009C3538"/>
    <w:rsid w:val="009C382D"/>
    <w:rsid w:val="009C3B9F"/>
    <w:rsid w:val="009C707F"/>
    <w:rsid w:val="009C73EB"/>
    <w:rsid w:val="009C7743"/>
    <w:rsid w:val="009C7E01"/>
    <w:rsid w:val="009D245B"/>
    <w:rsid w:val="009D2C8D"/>
    <w:rsid w:val="009D31C6"/>
    <w:rsid w:val="009D3E09"/>
    <w:rsid w:val="009D63D0"/>
    <w:rsid w:val="009D6909"/>
    <w:rsid w:val="009D7289"/>
    <w:rsid w:val="009E1A78"/>
    <w:rsid w:val="009E1B15"/>
    <w:rsid w:val="009E4EE7"/>
    <w:rsid w:val="009E6A41"/>
    <w:rsid w:val="009E6AE8"/>
    <w:rsid w:val="009E72C0"/>
    <w:rsid w:val="009F02D7"/>
    <w:rsid w:val="009F0746"/>
    <w:rsid w:val="009F4D91"/>
    <w:rsid w:val="00A0278B"/>
    <w:rsid w:val="00A03D15"/>
    <w:rsid w:val="00A04312"/>
    <w:rsid w:val="00A04D7C"/>
    <w:rsid w:val="00A07E82"/>
    <w:rsid w:val="00A10742"/>
    <w:rsid w:val="00A119AB"/>
    <w:rsid w:val="00A12FBD"/>
    <w:rsid w:val="00A13683"/>
    <w:rsid w:val="00A23E0B"/>
    <w:rsid w:val="00A244B0"/>
    <w:rsid w:val="00A26F58"/>
    <w:rsid w:val="00A30D84"/>
    <w:rsid w:val="00A334AA"/>
    <w:rsid w:val="00A33956"/>
    <w:rsid w:val="00A346D1"/>
    <w:rsid w:val="00A36F8E"/>
    <w:rsid w:val="00A42B03"/>
    <w:rsid w:val="00A440D6"/>
    <w:rsid w:val="00A446F4"/>
    <w:rsid w:val="00A45B98"/>
    <w:rsid w:val="00A46535"/>
    <w:rsid w:val="00A5032C"/>
    <w:rsid w:val="00A55462"/>
    <w:rsid w:val="00A5572D"/>
    <w:rsid w:val="00A55D59"/>
    <w:rsid w:val="00A56417"/>
    <w:rsid w:val="00A5799F"/>
    <w:rsid w:val="00A61494"/>
    <w:rsid w:val="00A6166C"/>
    <w:rsid w:val="00A634B4"/>
    <w:rsid w:val="00A63FC8"/>
    <w:rsid w:val="00A64240"/>
    <w:rsid w:val="00A64BD8"/>
    <w:rsid w:val="00A65EF1"/>
    <w:rsid w:val="00A6645E"/>
    <w:rsid w:val="00A66FB1"/>
    <w:rsid w:val="00A679C8"/>
    <w:rsid w:val="00A71BBC"/>
    <w:rsid w:val="00A738C5"/>
    <w:rsid w:val="00A76310"/>
    <w:rsid w:val="00A771C4"/>
    <w:rsid w:val="00A80A05"/>
    <w:rsid w:val="00A814BF"/>
    <w:rsid w:val="00A827B0"/>
    <w:rsid w:val="00A87329"/>
    <w:rsid w:val="00A90D61"/>
    <w:rsid w:val="00A91DF4"/>
    <w:rsid w:val="00A91F61"/>
    <w:rsid w:val="00A96D63"/>
    <w:rsid w:val="00AA1F04"/>
    <w:rsid w:val="00AA2045"/>
    <w:rsid w:val="00AA2ED4"/>
    <w:rsid w:val="00AA4AEE"/>
    <w:rsid w:val="00AA4CC7"/>
    <w:rsid w:val="00AA52E2"/>
    <w:rsid w:val="00AA5E72"/>
    <w:rsid w:val="00AA7961"/>
    <w:rsid w:val="00AB1AFA"/>
    <w:rsid w:val="00AB46D1"/>
    <w:rsid w:val="00AB5074"/>
    <w:rsid w:val="00AB52B0"/>
    <w:rsid w:val="00AB54A8"/>
    <w:rsid w:val="00AB6955"/>
    <w:rsid w:val="00AC11A7"/>
    <w:rsid w:val="00AC705C"/>
    <w:rsid w:val="00AC7E15"/>
    <w:rsid w:val="00AD0235"/>
    <w:rsid w:val="00AD09FF"/>
    <w:rsid w:val="00AD1D70"/>
    <w:rsid w:val="00AD28C7"/>
    <w:rsid w:val="00AD2DD2"/>
    <w:rsid w:val="00AD490E"/>
    <w:rsid w:val="00AD4F5E"/>
    <w:rsid w:val="00AD574A"/>
    <w:rsid w:val="00AD6080"/>
    <w:rsid w:val="00AD66EE"/>
    <w:rsid w:val="00AD6A3A"/>
    <w:rsid w:val="00AD7223"/>
    <w:rsid w:val="00AD7C5F"/>
    <w:rsid w:val="00AE130C"/>
    <w:rsid w:val="00AE55AC"/>
    <w:rsid w:val="00AE64B2"/>
    <w:rsid w:val="00AE7110"/>
    <w:rsid w:val="00AE7295"/>
    <w:rsid w:val="00AE7323"/>
    <w:rsid w:val="00AF04A8"/>
    <w:rsid w:val="00AF0938"/>
    <w:rsid w:val="00AF2644"/>
    <w:rsid w:val="00AF2AEF"/>
    <w:rsid w:val="00AF335A"/>
    <w:rsid w:val="00AF468C"/>
    <w:rsid w:val="00AF68F1"/>
    <w:rsid w:val="00AF7A21"/>
    <w:rsid w:val="00B008D8"/>
    <w:rsid w:val="00B00908"/>
    <w:rsid w:val="00B016A5"/>
    <w:rsid w:val="00B0291B"/>
    <w:rsid w:val="00B0313E"/>
    <w:rsid w:val="00B05E93"/>
    <w:rsid w:val="00B062E4"/>
    <w:rsid w:val="00B114FE"/>
    <w:rsid w:val="00B1205F"/>
    <w:rsid w:val="00B13176"/>
    <w:rsid w:val="00B13269"/>
    <w:rsid w:val="00B144AC"/>
    <w:rsid w:val="00B14568"/>
    <w:rsid w:val="00B14836"/>
    <w:rsid w:val="00B16240"/>
    <w:rsid w:val="00B17A0D"/>
    <w:rsid w:val="00B21544"/>
    <w:rsid w:val="00B21FFA"/>
    <w:rsid w:val="00B2284F"/>
    <w:rsid w:val="00B2339C"/>
    <w:rsid w:val="00B30BFF"/>
    <w:rsid w:val="00B30C22"/>
    <w:rsid w:val="00B32485"/>
    <w:rsid w:val="00B32CD7"/>
    <w:rsid w:val="00B34AD6"/>
    <w:rsid w:val="00B35EBD"/>
    <w:rsid w:val="00B36632"/>
    <w:rsid w:val="00B36B8E"/>
    <w:rsid w:val="00B41020"/>
    <w:rsid w:val="00B415E0"/>
    <w:rsid w:val="00B421FB"/>
    <w:rsid w:val="00B422C9"/>
    <w:rsid w:val="00B42B75"/>
    <w:rsid w:val="00B43A19"/>
    <w:rsid w:val="00B442ED"/>
    <w:rsid w:val="00B455E6"/>
    <w:rsid w:val="00B4697F"/>
    <w:rsid w:val="00B50169"/>
    <w:rsid w:val="00B52906"/>
    <w:rsid w:val="00B537D3"/>
    <w:rsid w:val="00B54180"/>
    <w:rsid w:val="00B54597"/>
    <w:rsid w:val="00B55C18"/>
    <w:rsid w:val="00B5770D"/>
    <w:rsid w:val="00B578CF"/>
    <w:rsid w:val="00B63D10"/>
    <w:rsid w:val="00B640D8"/>
    <w:rsid w:val="00B64D4E"/>
    <w:rsid w:val="00B66374"/>
    <w:rsid w:val="00B70879"/>
    <w:rsid w:val="00B71A4E"/>
    <w:rsid w:val="00B7212C"/>
    <w:rsid w:val="00B721BE"/>
    <w:rsid w:val="00B72465"/>
    <w:rsid w:val="00B812CA"/>
    <w:rsid w:val="00B8172D"/>
    <w:rsid w:val="00B8326B"/>
    <w:rsid w:val="00B83809"/>
    <w:rsid w:val="00B8545A"/>
    <w:rsid w:val="00B85DE0"/>
    <w:rsid w:val="00B85F84"/>
    <w:rsid w:val="00B8666C"/>
    <w:rsid w:val="00B86E2E"/>
    <w:rsid w:val="00B87D99"/>
    <w:rsid w:val="00B9172E"/>
    <w:rsid w:val="00B91F3C"/>
    <w:rsid w:val="00B936D8"/>
    <w:rsid w:val="00B9534A"/>
    <w:rsid w:val="00BA1292"/>
    <w:rsid w:val="00BA1DE2"/>
    <w:rsid w:val="00BA20B7"/>
    <w:rsid w:val="00BA482D"/>
    <w:rsid w:val="00BA67C0"/>
    <w:rsid w:val="00BB1054"/>
    <w:rsid w:val="00BB217C"/>
    <w:rsid w:val="00BB77B0"/>
    <w:rsid w:val="00BC50F2"/>
    <w:rsid w:val="00BD0962"/>
    <w:rsid w:val="00BD0B8E"/>
    <w:rsid w:val="00BD1449"/>
    <w:rsid w:val="00BD3968"/>
    <w:rsid w:val="00BD656E"/>
    <w:rsid w:val="00BE1485"/>
    <w:rsid w:val="00BE1A46"/>
    <w:rsid w:val="00BE23F4"/>
    <w:rsid w:val="00BE46FE"/>
    <w:rsid w:val="00BE5AD2"/>
    <w:rsid w:val="00BE6FC2"/>
    <w:rsid w:val="00BE6FEB"/>
    <w:rsid w:val="00BF0B0A"/>
    <w:rsid w:val="00BF530A"/>
    <w:rsid w:val="00BF5B7D"/>
    <w:rsid w:val="00C00487"/>
    <w:rsid w:val="00C069CE"/>
    <w:rsid w:val="00C0708E"/>
    <w:rsid w:val="00C0790B"/>
    <w:rsid w:val="00C07A2A"/>
    <w:rsid w:val="00C07CDB"/>
    <w:rsid w:val="00C101FA"/>
    <w:rsid w:val="00C1422C"/>
    <w:rsid w:val="00C17FC4"/>
    <w:rsid w:val="00C226E4"/>
    <w:rsid w:val="00C228AB"/>
    <w:rsid w:val="00C2701A"/>
    <w:rsid w:val="00C27ABD"/>
    <w:rsid w:val="00C27F96"/>
    <w:rsid w:val="00C3129A"/>
    <w:rsid w:val="00C32616"/>
    <w:rsid w:val="00C33E30"/>
    <w:rsid w:val="00C34367"/>
    <w:rsid w:val="00C353E1"/>
    <w:rsid w:val="00C400E3"/>
    <w:rsid w:val="00C436A6"/>
    <w:rsid w:val="00C438A8"/>
    <w:rsid w:val="00C4425E"/>
    <w:rsid w:val="00C44493"/>
    <w:rsid w:val="00C4754C"/>
    <w:rsid w:val="00C47E7C"/>
    <w:rsid w:val="00C5108D"/>
    <w:rsid w:val="00C512AA"/>
    <w:rsid w:val="00C51698"/>
    <w:rsid w:val="00C516DC"/>
    <w:rsid w:val="00C525B9"/>
    <w:rsid w:val="00C52C88"/>
    <w:rsid w:val="00C53F60"/>
    <w:rsid w:val="00C55B59"/>
    <w:rsid w:val="00C5780C"/>
    <w:rsid w:val="00C60267"/>
    <w:rsid w:val="00C60DD6"/>
    <w:rsid w:val="00C61476"/>
    <w:rsid w:val="00C623DB"/>
    <w:rsid w:val="00C63E96"/>
    <w:rsid w:val="00C64B9C"/>
    <w:rsid w:val="00C652C5"/>
    <w:rsid w:val="00C66367"/>
    <w:rsid w:val="00C709B3"/>
    <w:rsid w:val="00C74B43"/>
    <w:rsid w:val="00C75A88"/>
    <w:rsid w:val="00C769FD"/>
    <w:rsid w:val="00C76E2B"/>
    <w:rsid w:val="00C81796"/>
    <w:rsid w:val="00C82D73"/>
    <w:rsid w:val="00C8385C"/>
    <w:rsid w:val="00C83ED3"/>
    <w:rsid w:val="00C85255"/>
    <w:rsid w:val="00C86998"/>
    <w:rsid w:val="00C86D38"/>
    <w:rsid w:val="00C873B8"/>
    <w:rsid w:val="00C8755A"/>
    <w:rsid w:val="00C903D0"/>
    <w:rsid w:val="00C90E86"/>
    <w:rsid w:val="00C943B3"/>
    <w:rsid w:val="00C94FE3"/>
    <w:rsid w:val="00C9523B"/>
    <w:rsid w:val="00C966B6"/>
    <w:rsid w:val="00C97218"/>
    <w:rsid w:val="00C974FF"/>
    <w:rsid w:val="00C9762D"/>
    <w:rsid w:val="00CA0EC0"/>
    <w:rsid w:val="00CA1F34"/>
    <w:rsid w:val="00CA2A4F"/>
    <w:rsid w:val="00CA2AC0"/>
    <w:rsid w:val="00CA2FCF"/>
    <w:rsid w:val="00CA3091"/>
    <w:rsid w:val="00CA5B6C"/>
    <w:rsid w:val="00CB18CA"/>
    <w:rsid w:val="00CB19A1"/>
    <w:rsid w:val="00CB5D6B"/>
    <w:rsid w:val="00CB68F5"/>
    <w:rsid w:val="00CB7780"/>
    <w:rsid w:val="00CB7797"/>
    <w:rsid w:val="00CC06EC"/>
    <w:rsid w:val="00CC0D0F"/>
    <w:rsid w:val="00CC1861"/>
    <w:rsid w:val="00CC1927"/>
    <w:rsid w:val="00CC334C"/>
    <w:rsid w:val="00CC3DEB"/>
    <w:rsid w:val="00CC3FD7"/>
    <w:rsid w:val="00CC424D"/>
    <w:rsid w:val="00CC65E7"/>
    <w:rsid w:val="00CC6AEB"/>
    <w:rsid w:val="00CC7147"/>
    <w:rsid w:val="00CC7E70"/>
    <w:rsid w:val="00CC7FD2"/>
    <w:rsid w:val="00CD272B"/>
    <w:rsid w:val="00CD45FE"/>
    <w:rsid w:val="00CD6DD1"/>
    <w:rsid w:val="00CD74FC"/>
    <w:rsid w:val="00CD76AD"/>
    <w:rsid w:val="00CE0393"/>
    <w:rsid w:val="00CE0962"/>
    <w:rsid w:val="00CE2813"/>
    <w:rsid w:val="00CE2B7B"/>
    <w:rsid w:val="00CE510B"/>
    <w:rsid w:val="00CE7441"/>
    <w:rsid w:val="00CF0407"/>
    <w:rsid w:val="00CF1B37"/>
    <w:rsid w:val="00CF387D"/>
    <w:rsid w:val="00CF45F3"/>
    <w:rsid w:val="00CF5AE6"/>
    <w:rsid w:val="00CF6881"/>
    <w:rsid w:val="00CF68C0"/>
    <w:rsid w:val="00CF753A"/>
    <w:rsid w:val="00D002C2"/>
    <w:rsid w:val="00D009B1"/>
    <w:rsid w:val="00D016E2"/>
    <w:rsid w:val="00D02A3E"/>
    <w:rsid w:val="00D03FA1"/>
    <w:rsid w:val="00D0400E"/>
    <w:rsid w:val="00D050E8"/>
    <w:rsid w:val="00D051DE"/>
    <w:rsid w:val="00D058C2"/>
    <w:rsid w:val="00D05AF1"/>
    <w:rsid w:val="00D062DA"/>
    <w:rsid w:val="00D06D72"/>
    <w:rsid w:val="00D103C1"/>
    <w:rsid w:val="00D11163"/>
    <w:rsid w:val="00D12AA4"/>
    <w:rsid w:val="00D156BE"/>
    <w:rsid w:val="00D15A99"/>
    <w:rsid w:val="00D15CB0"/>
    <w:rsid w:val="00D16364"/>
    <w:rsid w:val="00D1645F"/>
    <w:rsid w:val="00D16968"/>
    <w:rsid w:val="00D170CC"/>
    <w:rsid w:val="00D20257"/>
    <w:rsid w:val="00D236EF"/>
    <w:rsid w:val="00D249C7"/>
    <w:rsid w:val="00D26252"/>
    <w:rsid w:val="00D26DFF"/>
    <w:rsid w:val="00D31DCE"/>
    <w:rsid w:val="00D34613"/>
    <w:rsid w:val="00D34C39"/>
    <w:rsid w:val="00D34F2F"/>
    <w:rsid w:val="00D35CD1"/>
    <w:rsid w:val="00D368BC"/>
    <w:rsid w:val="00D411C5"/>
    <w:rsid w:val="00D41E6C"/>
    <w:rsid w:val="00D41EBD"/>
    <w:rsid w:val="00D4201C"/>
    <w:rsid w:val="00D43DC5"/>
    <w:rsid w:val="00D443B9"/>
    <w:rsid w:val="00D4537B"/>
    <w:rsid w:val="00D5155E"/>
    <w:rsid w:val="00D5190E"/>
    <w:rsid w:val="00D52B6C"/>
    <w:rsid w:val="00D52D09"/>
    <w:rsid w:val="00D52DEB"/>
    <w:rsid w:val="00D5393B"/>
    <w:rsid w:val="00D53B73"/>
    <w:rsid w:val="00D53DDE"/>
    <w:rsid w:val="00D53E7F"/>
    <w:rsid w:val="00D54F87"/>
    <w:rsid w:val="00D5522E"/>
    <w:rsid w:val="00D5608C"/>
    <w:rsid w:val="00D603FA"/>
    <w:rsid w:val="00D60FA3"/>
    <w:rsid w:val="00D62B79"/>
    <w:rsid w:val="00D6316B"/>
    <w:rsid w:val="00D67B55"/>
    <w:rsid w:val="00D7008D"/>
    <w:rsid w:val="00D72758"/>
    <w:rsid w:val="00D74014"/>
    <w:rsid w:val="00D75083"/>
    <w:rsid w:val="00D76151"/>
    <w:rsid w:val="00D76C48"/>
    <w:rsid w:val="00D80CD9"/>
    <w:rsid w:val="00D838EF"/>
    <w:rsid w:val="00D8413E"/>
    <w:rsid w:val="00D85715"/>
    <w:rsid w:val="00D87B75"/>
    <w:rsid w:val="00D904D1"/>
    <w:rsid w:val="00D91029"/>
    <w:rsid w:val="00D92381"/>
    <w:rsid w:val="00D942AB"/>
    <w:rsid w:val="00D950C2"/>
    <w:rsid w:val="00D967D5"/>
    <w:rsid w:val="00D96CE1"/>
    <w:rsid w:val="00D97EED"/>
    <w:rsid w:val="00DA0162"/>
    <w:rsid w:val="00DA1D2C"/>
    <w:rsid w:val="00DA5B87"/>
    <w:rsid w:val="00DA7CC5"/>
    <w:rsid w:val="00DB0A8C"/>
    <w:rsid w:val="00DB0CC3"/>
    <w:rsid w:val="00DB5615"/>
    <w:rsid w:val="00DB6A1D"/>
    <w:rsid w:val="00DC04B7"/>
    <w:rsid w:val="00DC0FA4"/>
    <w:rsid w:val="00DC3994"/>
    <w:rsid w:val="00DC62A2"/>
    <w:rsid w:val="00DC66AE"/>
    <w:rsid w:val="00DD1A8D"/>
    <w:rsid w:val="00DD2C80"/>
    <w:rsid w:val="00DD3E07"/>
    <w:rsid w:val="00DD4CE7"/>
    <w:rsid w:val="00DD5530"/>
    <w:rsid w:val="00DD6C4F"/>
    <w:rsid w:val="00DD7820"/>
    <w:rsid w:val="00DE269F"/>
    <w:rsid w:val="00DE2A94"/>
    <w:rsid w:val="00DE3C48"/>
    <w:rsid w:val="00DE48F2"/>
    <w:rsid w:val="00DE4DE7"/>
    <w:rsid w:val="00DE55A7"/>
    <w:rsid w:val="00DE6E72"/>
    <w:rsid w:val="00DF10D1"/>
    <w:rsid w:val="00DF146E"/>
    <w:rsid w:val="00DF1ACE"/>
    <w:rsid w:val="00DF2960"/>
    <w:rsid w:val="00DF2C86"/>
    <w:rsid w:val="00DF2E99"/>
    <w:rsid w:val="00DF306F"/>
    <w:rsid w:val="00DF4BA0"/>
    <w:rsid w:val="00DF5DBE"/>
    <w:rsid w:val="00DF7FDB"/>
    <w:rsid w:val="00E006A8"/>
    <w:rsid w:val="00E06E5D"/>
    <w:rsid w:val="00E06F83"/>
    <w:rsid w:val="00E13660"/>
    <w:rsid w:val="00E14418"/>
    <w:rsid w:val="00E15AA2"/>
    <w:rsid w:val="00E219F2"/>
    <w:rsid w:val="00E230AB"/>
    <w:rsid w:val="00E24E86"/>
    <w:rsid w:val="00E30426"/>
    <w:rsid w:val="00E321BA"/>
    <w:rsid w:val="00E3336F"/>
    <w:rsid w:val="00E36F58"/>
    <w:rsid w:val="00E42A5E"/>
    <w:rsid w:val="00E43B76"/>
    <w:rsid w:val="00E532D9"/>
    <w:rsid w:val="00E53772"/>
    <w:rsid w:val="00E543B9"/>
    <w:rsid w:val="00E626F0"/>
    <w:rsid w:val="00E660A6"/>
    <w:rsid w:val="00E70078"/>
    <w:rsid w:val="00E74590"/>
    <w:rsid w:val="00E75F84"/>
    <w:rsid w:val="00E81372"/>
    <w:rsid w:val="00E85327"/>
    <w:rsid w:val="00E8740D"/>
    <w:rsid w:val="00E9077C"/>
    <w:rsid w:val="00E90F26"/>
    <w:rsid w:val="00E917AC"/>
    <w:rsid w:val="00E926B3"/>
    <w:rsid w:val="00E95109"/>
    <w:rsid w:val="00E9512C"/>
    <w:rsid w:val="00E96FDF"/>
    <w:rsid w:val="00EA024A"/>
    <w:rsid w:val="00EA07D4"/>
    <w:rsid w:val="00EA1623"/>
    <w:rsid w:val="00EA4ADC"/>
    <w:rsid w:val="00EA54B5"/>
    <w:rsid w:val="00EA5A41"/>
    <w:rsid w:val="00EB140C"/>
    <w:rsid w:val="00EB2A60"/>
    <w:rsid w:val="00EB4A15"/>
    <w:rsid w:val="00EB5B2B"/>
    <w:rsid w:val="00EB650E"/>
    <w:rsid w:val="00EB6D52"/>
    <w:rsid w:val="00EC23F6"/>
    <w:rsid w:val="00EC34B4"/>
    <w:rsid w:val="00EC4C79"/>
    <w:rsid w:val="00EC4CBC"/>
    <w:rsid w:val="00EC5ABC"/>
    <w:rsid w:val="00EC638A"/>
    <w:rsid w:val="00EC70D5"/>
    <w:rsid w:val="00EC7516"/>
    <w:rsid w:val="00ED0D1E"/>
    <w:rsid w:val="00ED31C6"/>
    <w:rsid w:val="00ED4E60"/>
    <w:rsid w:val="00ED5132"/>
    <w:rsid w:val="00ED5720"/>
    <w:rsid w:val="00ED6727"/>
    <w:rsid w:val="00EE0B4D"/>
    <w:rsid w:val="00EE2FC6"/>
    <w:rsid w:val="00EE4C9F"/>
    <w:rsid w:val="00EE60C8"/>
    <w:rsid w:val="00EE616F"/>
    <w:rsid w:val="00EE666F"/>
    <w:rsid w:val="00EE6B92"/>
    <w:rsid w:val="00EF18BD"/>
    <w:rsid w:val="00EF4535"/>
    <w:rsid w:val="00EF512F"/>
    <w:rsid w:val="00EF6BD2"/>
    <w:rsid w:val="00F0139E"/>
    <w:rsid w:val="00F01DFC"/>
    <w:rsid w:val="00F01E8C"/>
    <w:rsid w:val="00F033EF"/>
    <w:rsid w:val="00F03913"/>
    <w:rsid w:val="00F03F4F"/>
    <w:rsid w:val="00F040E8"/>
    <w:rsid w:val="00F10078"/>
    <w:rsid w:val="00F1395A"/>
    <w:rsid w:val="00F15A83"/>
    <w:rsid w:val="00F165A6"/>
    <w:rsid w:val="00F20384"/>
    <w:rsid w:val="00F22AF3"/>
    <w:rsid w:val="00F22E4C"/>
    <w:rsid w:val="00F2311E"/>
    <w:rsid w:val="00F244EA"/>
    <w:rsid w:val="00F2521D"/>
    <w:rsid w:val="00F27ECA"/>
    <w:rsid w:val="00F30FA4"/>
    <w:rsid w:val="00F324D8"/>
    <w:rsid w:val="00F338E0"/>
    <w:rsid w:val="00F34844"/>
    <w:rsid w:val="00F35E4F"/>
    <w:rsid w:val="00F36D21"/>
    <w:rsid w:val="00F42949"/>
    <w:rsid w:val="00F42AED"/>
    <w:rsid w:val="00F46F1A"/>
    <w:rsid w:val="00F502E8"/>
    <w:rsid w:val="00F5483F"/>
    <w:rsid w:val="00F55BE0"/>
    <w:rsid w:val="00F56B22"/>
    <w:rsid w:val="00F6029C"/>
    <w:rsid w:val="00F60320"/>
    <w:rsid w:val="00F61638"/>
    <w:rsid w:val="00F61658"/>
    <w:rsid w:val="00F63401"/>
    <w:rsid w:val="00F63759"/>
    <w:rsid w:val="00F64BE8"/>
    <w:rsid w:val="00F65706"/>
    <w:rsid w:val="00F677DC"/>
    <w:rsid w:val="00F71039"/>
    <w:rsid w:val="00F71F7F"/>
    <w:rsid w:val="00F81588"/>
    <w:rsid w:val="00F817F8"/>
    <w:rsid w:val="00F8537D"/>
    <w:rsid w:val="00F86D8B"/>
    <w:rsid w:val="00F94D11"/>
    <w:rsid w:val="00F960D0"/>
    <w:rsid w:val="00F96796"/>
    <w:rsid w:val="00FA1069"/>
    <w:rsid w:val="00FA1390"/>
    <w:rsid w:val="00FA17AB"/>
    <w:rsid w:val="00FA4514"/>
    <w:rsid w:val="00FA4AB7"/>
    <w:rsid w:val="00FA5A3B"/>
    <w:rsid w:val="00FA7C84"/>
    <w:rsid w:val="00FB152B"/>
    <w:rsid w:val="00FB1AD1"/>
    <w:rsid w:val="00FB3D97"/>
    <w:rsid w:val="00FB479B"/>
    <w:rsid w:val="00FB5191"/>
    <w:rsid w:val="00FB6791"/>
    <w:rsid w:val="00FB7482"/>
    <w:rsid w:val="00FC023E"/>
    <w:rsid w:val="00FC2384"/>
    <w:rsid w:val="00FC4AA2"/>
    <w:rsid w:val="00FC504B"/>
    <w:rsid w:val="00FC5373"/>
    <w:rsid w:val="00FC640D"/>
    <w:rsid w:val="00FC7464"/>
    <w:rsid w:val="00FC74F9"/>
    <w:rsid w:val="00FD0261"/>
    <w:rsid w:val="00FD227A"/>
    <w:rsid w:val="00FD309E"/>
    <w:rsid w:val="00FD4199"/>
    <w:rsid w:val="00FD6105"/>
    <w:rsid w:val="00FE14E5"/>
    <w:rsid w:val="00FE1875"/>
    <w:rsid w:val="00FE51DE"/>
    <w:rsid w:val="00FE74D5"/>
    <w:rsid w:val="00FF0A27"/>
    <w:rsid w:val="00FF1C9F"/>
    <w:rsid w:val="00FF2455"/>
    <w:rsid w:val="00FF2626"/>
    <w:rsid w:val="00FF26D2"/>
    <w:rsid w:val="00FF2F45"/>
    <w:rsid w:val="00FF4C41"/>
    <w:rsid w:val="00FF55C8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4">
    <w:name w:val="Table Grid"/>
    <w:basedOn w:val="a1"/>
    <w:uiPriority w:val="59"/>
    <w:rsid w:val="001C3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6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D6DD1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D6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D6DD1"/>
    <w:rPr>
      <w:rFonts w:cs="Times New Roman"/>
      <w:sz w:val="22"/>
      <w:szCs w:val="22"/>
    </w:rPr>
  </w:style>
  <w:style w:type="table" w:customStyle="1" w:styleId="1">
    <w:name w:val="表 (格子)1"/>
    <w:basedOn w:val="a1"/>
    <w:next w:val="a4"/>
    <w:uiPriority w:val="59"/>
    <w:rsid w:val="005C7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091BEB"/>
    <w:rPr>
      <w:rFonts w:cs="Times New Roman"/>
    </w:rPr>
  </w:style>
  <w:style w:type="paragraph" w:customStyle="1" w:styleId="aa">
    <w:name w:val="標準 + ＭＳ 明朝"/>
    <w:aliases w:val="13 pt,行間 :  固定値 17.3 pt,最初の行 :  2 字"/>
    <w:basedOn w:val="a"/>
    <w:rsid w:val="00091BEB"/>
    <w:pPr>
      <w:overflowPunct w:val="0"/>
      <w:adjustRightInd w:val="0"/>
      <w:spacing w:line="346" w:lineRule="exact"/>
      <w:ind w:left="582" w:hangingChars="200" w:hanging="582"/>
      <w:textAlignment w:val="baseline"/>
    </w:pPr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character" w:styleId="ab">
    <w:name w:val="Hyperlink"/>
    <w:basedOn w:val="a0"/>
    <w:uiPriority w:val="99"/>
    <w:rsid w:val="00091BEB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091BEB"/>
    <w:pPr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91BEB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Document Map"/>
    <w:basedOn w:val="a"/>
    <w:link w:val="af"/>
    <w:uiPriority w:val="99"/>
    <w:semiHidden/>
    <w:rsid w:val="00091BEB"/>
    <w:pPr>
      <w:shd w:val="clear" w:color="auto" w:fill="000080"/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Cs w:val="21"/>
    </w:rPr>
  </w:style>
  <w:style w:type="character" w:customStyle="1" w:styleId="af">
    <w:name w:val="見出しマップ (文字)"/>
    <w:basedOn w:val="a0"/>
    <w:link w:val="ae"/>
    <w:uiPriority w:val="99"/>
    <w:semiHidden/>
    <w:locked/>
    <w:rsid w:val="00091BEB"/>
    <w:rPr>
      <w:rFonts w:ascii="Arial" w:eastAsia="ＭＳ ゴシック" w:hAnsi="Arial" w:cs="Times New Roman"/>
      <w:color w:val="000000"/>
      <w:kern w:val="0"/>
      <w:shd w:val="clear" w:color="auto" w:fill="000080"/>
    </w:rPr>
  </w:style>
  <w:style w:type="paragraph" w:styleId="af0">
    <w:name w:val="List Paragraph"/>
    <w:basedOn w:val="a"/>
    <w:uiPriority w:val="34"/>
    <w:qFormat/>
    <w:rsid w:val="00E532D9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Default">
    <w:name w:val="Default"/>
    <w:rsid w:val="00E532D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EB140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804079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f2">
    <w:name w:val="記 (文字)"/>
    <w:basedOn w:val="a0"/>
    <w:link w:val="af1"/>
    <w:uiPriority w:val="99"/>
    <w:locked/>
    <w:rsid w:val="00804079"/>
    <w:rPr>
      <w:rFonts w:ascii="ＭＳ ゴシック" w:eastAsia="ＭＳ ゴシック" w:hAnsi="ＭＳ ゴシック" w:cs="Times New Roman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804079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4">
    <w:name w:val="結語 (文字)"/>
    <w:basedOn w:val="a0"/>
    <w:link w:val="af3"/>
    <w:uiPriority w:val="99"/>
    <w:locked/>
    <w:rsid w:val="00804079"/>
    <w:rPr>
      <w:rFonts w:ascii="ＭＳ ゴシック" w:eastAsia="ＭＳ ゴシック" w:hAnsi="ＭＳ ゴシック" w:cs="Times New Roman"/>
      <w:sz w:val="24"/>
      <w:szCs w:val="24"/>
    </w:rPr>
  </w:style>
  <w:style w:type="paragraph" w:styleId="af5">
    <w:name w:val="No Spacing"/>
    <w:link w:val="af6"/>
    <w:uiPriority w:val="1"/>
    <w:qFormat/>
    <w:rsid w:val="00055509"/>
    <w:rPr>
      <w:rFonts w:cstheme="minorBidi"/>
      <w:kern w:val="0"/>
      <w:sz w:val="22"/>
      <w:szCs w:val="22"/>
    </w:rPr>
  </w:style>
  <w:style w:type="character" w:customStyle="1" w:styleId="af6">
    <w:name w:val="行間詰め (文字)"/>
    <w:basedOn w:val="a0"/>
    <w:link w:val="af5"/>
    <w:uiPriority w:val="1"/>
    <w:rsid w:val="00055509"/>
    <w:rPr>
      <w:rFonts w:cstheme="minorBid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4">
    <w:name w:val="Table Grid"/>
    <w:basedOn w:val="a1"/>
    <w:uiPriority w:val="59"/>
    <w:rsid w:val="001C3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6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D6DD1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D6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D6DD1"/>
    <w:rPr>
      <w:rFonts w:cs="Times New Roman"/>
      <w:sz w:val="22"/>
      <w:szCs w:val="22"/>
    </w:rPr>
  </w:style>
  <w:style w:type="table" w:customStyle="1" w:styleId="1">
    <w:name w:val="表 (格子)1"/>
    <w:basedOn w:val="a1"/>
    <w:next w:val="a4"/>
    <w:uiPriority w:val="59"/>
    <w:rsid w:val="005C7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091BEB"/>
    <w:rPr>
      <w:rFonts w:cs="Times New Roman"/>
    </w:rPr>
  </w:style>
  <w:style w:type="paragraph" w:customStyle="1" w:styleId="aa">
    <w:name w:val="標準 + ＭＳ 明朝"/>
    <w:aliases w:val="13 pt,行間 :  固定値 17.3 pt,最初の行 :  2 字"/>
    <w:basedOn w:val="a"/>
    <w:rsid w:val="00091BEB"/>
    <w:pPr>
      <w:overflowPunct w:val="0"/>
      <w:adjustRightInd w:val="0"/>
      <w:spacing w:line="346" w:lineRule="exact"/>
      <w:ind w:left="582" w:hangingChars="200" w:hanging="582"/>
      <w:textAlignment w:val="baseline"/>
    </w:pPr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character" w:styleId="ab">
    <w:name w:val="Hyperlink"/>
    <w:basedOn w:val="a0"/>
    <w:uiPriority w:val="99"/>
    <w:rsid w:val="00091BEB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091BEB"/>
    <w:pPr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91BEB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Document Map"/>
    <w:basedOn w:val="a"/>
    <w:link w:val="af"/>
    <w:uiPriority w:val="99"/>
    <w:semiHidden/>
    <w:rsid w:val="00091BEB"/>
    <w:pPr>
      <w:shd w:val="clear" w:color="auto" w:fill="000080"/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Cs w:val="21"/>
    </w:rPr>
  </w:style>
  <w:style w:type="character" w:customStyle="1" w:styleId="af">
    <w:name w:val="見出しマップ (文字)"/>
    <w:basedOn w:val="a0"/>
    <w:link w:val="ae"/>
    <w:uiPriority w:val="99"/>
    <w:semiHidden/>
    <w:locked/>
    <w:rsid w:val="00091BEB"/>
    <w:rPr>
      <w:rFonts w:ascii="Arial" w:eastAsia="ＭＳ ゴシック" w:hAnsi="Arial" w:cs="Times New Roman"/>
      <w:color w:val="000000"/>
      <w:kern w:val="0"/>
      <w:shd w:val="clear" w:color="auto" w:fill="000080"/>
    </w:rPr>
  </w:style>
  <w:style w:type="paragraph" w:styleId="af0">
    <w:name w:val="List Paragraph"/>
    <w:basedOn w:val="a"/>
    <w:uiPriority w:val="34"/>
    <w:qFormat/>
    <w:rsid w:val="00E532D9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Default">
    <w:name w:val="Default"/>
    <w:rsid w:val="00E532D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EB140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804079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f2">
    <w:name w:val="記 (文字)"/>
    <w:basedOn w:val="a0"/>
    <w:link w:val="af1"/>
    <w:uiPriority w:val="99"/>
    <w:locked/>
    <w:rsid w:val="00804079"/>
    <w:rPr>
      <w:rFonts w:ascii="ＭＳ ゴシック" w:eastAsia="ＭＳ ゴシック" w:hAnsi="ＭＳ ゴシック" w:cs="Times New Roman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804079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4">
    <w:name w:val="結語 (文字)"/>
    <w:basedOn w:val="a0"/>
    <w:link w:val="af3"/>
    <w:uiPriority w:val="99"/>
    <w:locked/>
    <w:rsid w:val="00804079"/>
    <w:rPr>
      <w:rFonts w:ascii="ＭＳ ゴシック" w:eastAsia="ＭＳ ゴシック" w:hAnsi="ＭＳ ゴシック" w:cs="Times New Roman"/>
      <w:sz w:val="24"/>
      <w:szCs w:val="24"/>
    </w:rPr>
  </w:style>
  <w:style w:type="paragraph" w:styleId="af5">
    <w:name w:val="No Spacing"/>
    <w:link w:val="af6"/>
    <w:uiPriority w:val="1"/>
    <w:qFormat/>
    <w:rsid w:val="00055509"/>
    <w:rPr>
      <w:rFonts w:cstheme="minorBidi"/>
      <w:kern w:val="0"/>
      <w:sz w:val="22"/>
      <w:szCs w:val="22"/>
    </w:rPr>
  </w:style>
  <w:style w:type="character" w:customStyle="1" w:styleId="af6">
    <w:name w:val="行間詰め (文字)"/>
    <w:basedOn w:val="a0"/>
    <w:link w:val="af5"/>
    <w:uiPriority w:val="1"/>
    <w:rsid w:val="00055509"/>
    <w:rPr>
      <w:rFonts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0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2015-03-31T00:00:00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B136F1-5AD7-4DBD-B015-0ECCD07D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E162AD59.dotm</Template>
  <TotalTime>6</TotalTime>
  <Pages>5</Pages>
  <Words>400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社会福祉士養成施設・介護福祉士養成施設(実務者養成施設含む)に指定監督等業務  マニュアル</vt:lpstr>
    </vt:vector>
  </TitlesOfParts>
  <Company>Wakayama Prefecture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社会福祉士養成施設・介護福祉士養成施設(実務者養成施設含む)に指定監督等業務  マニュアル</dc:title>
  <dc:creator>厚生労働省社会・援護局福祉基盤課福祉人材確保対策室</dc:creator>
  <cp:lastModifiedBy>077607</cp:lastModifiedBy>
  <cp:revision>5</cp:revision>
  <cp:lastPrinted>2015-06-29T00:43:00Z</cp:lastPrinted>
  <dcterms:created xsi:type="dcterms:W3CDTF">2015-06-29T00:31:00Z</dcterms:created>
  <dcterms:modified xsi:type="dcterms:W3CDTF">2015-06-29T00:44:00Z</dcterms:modified>
</cp:coreProperties>
</file>