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6" w:rsidRPr="00C51B45" w:rsidRDefault="00251D26" w:rsidP="00251D26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７</w:t>
      </w:r>
      <w:r w:rsidRPr="00C51B45">
        <w:rPr>
          <w:rFonts w:hint="eastAsia"/>
          <w:kern w:val="0"/>
          <w:sz w:val="24"/>
        </w:rPr>
        <w:t>号様式</w:t>
      </w:r>
    </w:p>
    <w:p w:rsidR="00251D26" w:rsidRPr="00C51B45" w:rsidRDefault="00251D26" w:rsidP="008E1863">
      <w:pPr>
        <w:rPr>
          <w:sz w:val="24"/>
        </w:rPr>
      </w:pPr>
      <w:r w:rsidRPr="00C51B45"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  <w:r w:rsidRPr="00C51B45">
        <w:rPr>
          <w:rFonts w:hint="eastAsia"/>
          <w:kern w:val="0"/>
          <w:sz w:val="24"/>
        </w:rPr>
        <w:t xml:space="preserve"> </w:t>
      </w:r>
      <w:r w:rsidRPr="00C51B45">
        <w:rPr>
          <w:rFonts w:hint="eastAsia"/>
          <w:sz w:val="24"/>
        </w:rPr>
        <w:t>年　　月</w:t>
      </w:r>
      <w:r w:rsidR="009755A4" w:rsidRPr="00C51B45">
        <w:rPr>
          <w:rFonts w:hint="eastAsia"/>
          <w:sz w:val="24"/>
        </w:rPr>
        <w:t xml:space="preserve">　　</w:t>
      </w:r>
      <w:r w:rsidRPr="00C51B45">
        <w:rPr>
          <w:rFonts w:hint="eastAsia"/>
          <w:sz w:val="24"/>
        </w:rPr>
        <w:t>日</w:t>
      </w:r>
    </w:p>
    <w:p w:rsidR="008E1863" w:rsidRPr="00C51B45" w:rsidRDefault="008E1863" w:rsidP="008E1863">
      <w:pPr>
        <w:rPr>
          <w:sz w:val="24"/>
        </w:rPr>
      </w:pPr>
    </w:p>
    <w:p w:rsidR="00251D26" w:rsidRPr="00C51B45" w:rsidRDefault="00D54FF8" w:rsidP="00CC5D12">
      <w:pPr>
        <w:ind w:leftChars="135" w:left="28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実習</w:t>
      </w:r>
      <w:r w:rsidR="00CC5D12" w:rsidRPr="00C51B45">
        <w:rPr>
          <w:rFonts w:hint="eastAsia"/>
          <w:kern w:val="0"/>
          <w:sz w:val="24"/>
        </w:rPr>
        <w:t>受入事業所</w:t>
      </w:r>
      <w:r w:rsidR="00983E7D" w:rsidRPr="00C51B45">
        <w:rPr>
          <w:rFonts w:hint="eastAsia"/>
          <w:kern w:val="0"/>
          <w:sz w:val="24"/>
        </w:rPr>
        <w:t xml:space="preserve">　</w:t>
      </w:r>
      <w:r w:rsidR="008B0ED9" w:rsidRPr="00C51B45">
        <w:rPr>
          <w:rFonts w:hint="eastAsia"/>
          <w:kern w:val="0"/>
          <w:sz w:val="24"/>
        </w:rPr>
        <w:t>代表者氏名</w:t>
      </w:r>
      <w:r w:rsidR="00983E7D" w:rsidRPr="00C51B45">
        <w:rPr>
          <w:rFonts w:hint="eastAsia"/>
          <w:kern w:val="0"/>
          <w:sz w:val="24"/>
        </w:rPr>
        <w:t xml:space="preserve">　　様</w:t>
      </w:r>
    </w:p>
    <w:p w:rsidR="00251D26" w:rsidRPr="00C51B45" w:rsidRDefault="00251D26" w:rsidP="00251D26">
      <w:pPr>
        <w:rPr>
          <w:kern w:val="0"/>
          <w:sz w:val="24"/>
        </w:rPr>
      </w:pPr>
    </w:p>
    <w:p w:rsidR="00251D26" w:rsidRPr="00C51B45" w:rsidRDefault="008E1863" w:rsidP="001703AF">
      <w:pPr>
        <w:pStyle w:val="a3"/>
        <w:rPr>
          <w:sz w:val="24"/>
        </w:rPr>
      </w:pPr>
      <w:r w:rsidRPr="00C51B45">
        <w:rPr>
          <w:rFonts w:hint="eastAsia"/>
          <w:sz w:val="24"/>
        </w:rPr>
        <w:t>和歌山</w:t>
      </w:r>
      <w:r w:rsidR="00251D26" w:rsidRPr="00C51B45">
        <w:rPr>
          <w:rFonts w:hint="eastAsia"/>
          <w:sz w:val="24"/>
        </w:rPr>
        <w:t>県介護支援専門員実務研修実習受入依頼書</w:t>
      </w:r>
    </w:p>
    <w:p w:rsidR="00251D26" w:rsidRPr="00C51B45" w:rsidRDefault="00251D26" w:rsidP="00251D26">
      <w:pPr>
        <w:rPr>
          <w:kern w:val="0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7229"/>
      </w:tblGrid>
      <w:tr w:rsidR="00C51B45" w:rsidRPr="00C51B45" w:rsidTr="00363E7E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363E7E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747138" w:rsidP="00747138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　</w:t>
            </w:r>
            <w:r w:rsidRPr="00C51B45"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C51B45" w:rsidRPr="00C51B45" w:rsidTr="00363E7E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C51B45" w:rsidRPr="00C51B45" w:rsidTr="00363E7E">
        <w:trPr>
          <w:cantSplit/>
          <w:trHeight w:val="15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363E7E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spacing w:line="210" w:lineRule="exact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B42435" w:rsidP="00E455DE">
            <w:pPr>
              <w:spacing w:line="210" w:lineRule="exact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　　　年　　</w:t>
            </w:r>
            <w:r w:rsidR="008E1863" w:rsidRPr="00C51B45">
              <w:rPr>
                <w:rFonts w:hint="eastAsia"/>
                <w:sz w:val="22"/>
                <w:szCs w:val="20"/>
              </w:rPr>
              <w:t>月</w:t>
            </w:r>
            <w:r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="00251D26" w:rsidRPr="00C51B45">
              <w:rPr>
                <w:rFonts w:hint="eastAsia"/>
                <w:sz w:val="22"/>
                <w:szCs w:val="20"/>
              </w:rPr>
              <w:t>日　　（　　　歳）</w:t>
            </w:r>
          </w:p>
        </w:tc>
      </w:tr>
      <w:tr w:rsidR="00C51B45" w:rsidRPr="00C51B45" w:rsidTr="00363E7E">
        <w:trPr>
          <w:cantSplit/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E" w:rsidRPr="00C51B45" w:rsidRDefault="002F4BE7" w:rsidP="001540C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</w:t>
            </w:r>
            <w:r w:rsidR="001540C5" w:rsidRPr="00C51B45">
              <w:rPr>
                <w:rFonts w:hint="eastAsia"/>
                <w:sz w:val="22"/>
                <w:szCs w:val="20"/>
              </w:rPr>
              <w:t>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E" w:rsidRPr="00C51B45" w:rsidRDefault="00365147" w:rsidP="00E455D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E455DE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363E7E" w:rsidRPr="00C51B45">
              <w:rPr>
                <w:rFonts w:hint="eastAsia"/>
                <w:sz w:val="22"/>
                <w:szCs w:val="20"/>
              </w:rPr>
              <w:t>年　　月　　日</w:t>
            </w: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363E7E" w:rsidRPr="00C51B45">
              <w:rPr>
                <w:rFonts w:hint="eastAsia"/>
                <w:sz w:val="22"/>
                <w:szCs w:val="20"/>
              </w:rPr>
              <w:t xml:space="preserve">～　</w:t>
            </w:r>
            <w:r w:rsidR="00E455DE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="00363E7E" w:rsidRPr="00C51B45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  <w:p w:rsidR="00D54FF8" w:rsidRPr="00C51B45" w:rsidRDefault="002F4BE7" w:rsidP="00363E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　　　　　時　　　分　　～　　　時　　　分</w:t>
            </w:r>
          </w:p>
          <w:p w:rsidR="002F4BE7" w:rsidRPr="00C51B45" w:rsidRDefault="00D54FF8" w:rsidP="00363E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※概ね３日間、１８時間以上</w:t>
            </w:r>
          </w:p>
        </w:tc>
      </w:tr>
      <w:tr w:rsidR="00286532" w:rsidRPr="00286532" w:rsidTr="002C1FD6">
        <w:trPr>
          <w:cantSplit/>
          <w:trHeight w:val="355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BF" w:rsidRPr="00286532" w:rsidRDefault="00991A2D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286532">
              <w:rPr>
                <w:rFonts w:hint="eastAsia"/>
                <w:sz w:val="22"/>
                <w:szCs w:val="20"/>
              </w:rPr>
              <w:t>誓約事項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D" w:rsidRPr="00286532" w:rsidRDefault="00991A2D" w:rsidP="00991A2D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介護支援専門員実務研修実習を受けるにあたって、下記の事項</w:t>
            </w:r>
            <w:r w:rsidR="005C7A3D" w:rsidRPr="00286532">
              <w:rPr>
                <w:rFonts w:hint="eastAsia"/>
                <w:sz w:val="16"/>
                <w:szCs w:val="20"/>
              </w:rPr>
              <w:t>に同意</w:t>
            </w:r>
            <w:r w:rsidRPr="00286532">
              <w:rPr>
                <w:rFonts w:hint="eastAsia"/>
                <w:sz w:val="16"/>
                <w:szCs w:val="20"/>
              </w:rPr>
              <w:t>します。</w:t>
            </w:r>
          </w:p>
          <w:p w:rsidR="00991A2D" w:rsidRPr="00286532" w:rsidRDefault="00991A2D" w:rsidP="00991A2D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</w:p>
          <w:p w:rsidR="00991A2D" w:rsidRPr="00286532" w:rsidRDefault="00991A2D" w:rsidP="00991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実習期間中は、</w:t>
            </w:r>
            <w:r w:rsidR="00D54FF8" w:rsidRPr="00286532">
              <w:rPr>
                <w:rFonts w:hint="eastAsia"/>
                <w:sz w:val="16"/>
                <w:szCs w:val="20"/>
              </w:rPr>
              <w:t>実習</w:t>
            </w:r>
            <w:r w:rsidRPr="00286532">
              <w:rPr>
                <w:rFonts w:hint="eastAsia"/>
                <w:sz w:val="16"/>
                <w:szCs w:val="20"/>
              </w:rPr>
              <w:t>受入事業所の就業規則等を遵守します。</w:t>
            </w:r>
          </w:p>
          <w:p w:rsidR="00991A2D" w:rsidRPr="00286532" w:rsidRDefault="00991A2D" w:rsidP="00991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実習期間中は、</w:t>
            </w:r>
            <w:r w:rsidR="00D54FF8" w:rsidRPr="00286532">
              <w:rPr>
                <w:rFonts w:hint="eastAsia"/>
                <w:sz w:val="16"/>
                <w:szCs w:val="20"/>
              </w:rPr>
              <w:t>実習</w:t>
            </w:r>
            <w:r w:rsidRPr="00286532">
              <w:rPr>
                <w:rFonts w:hint="eastAsia"/>
                <w:sz w:val="16"/>
                <w:szCs w:val="20"/>
              </w:rPr>
              <w:t>受入事業所及び</w:t>
            </w:r>
            <w:r w:rsidR="005C7A3D" w:rsidRPr="00286532">
              <w:rPr>
                <w:rFonts w:hint="eastAsia"/>
                <w:sz w:val="16"/>
                <w:szCs w:val="20"/>
              </w:rPr>
              <w:t>研修実施機関</w:t>
            </w:r>
            <w:r w:rsidRPr="00286532">
              <w:rPr>
                <w:rFonts w:hint="eastAsia"/>
                <w:sz w:val="16"/>
                <w:szCs w:val="20"/>
              </w:rPr>
              <w:t>の各担当者の指示に従います。</w:t>
            </w:r>
          </w:p>
          <w:p w:rsidR="00991A2D" w:rsidRPr="00286532" w:rsidRDefault="00991A2D" w:rsidP="00991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実習期間中の通勤費、食費その他実習に要する費用は、自己負担とします。</w:t>
            </w:r>
          </w:p>
          <w:p w:rsidR="00991A2D" w:rsidRPr="00286532" w:rsidRDefault="00991A2D" w:rsidP="00991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実習上知り得た情報は、研修の遂行以外の目的で使用せず、第三者に漏洩しません。</w:t>
            </w:r>
          </w:p>
          <w:p w:rsidR="00991A2D" w:rsidRPr="00286532" w:rsidRDefault="00991A2D" w:rsidP="00991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実習中に故意又は過失等により、実習協力者等に損害を与えた場合は、その損害賠償の責任を負うものとします。</w:t>
            </w:r>
          </w:p>
          <w:p w:rsidR="00991A2D" w:rsidRPr="00286532" w:rsidRDefault="00991A2D" w:rsidP="00041835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sz w:val="16"/>
                <w:szCs w:val="20"/>
              </w:rPr>
            </w:pPr>
            <w:r w:rsidRPr="00286532">
              <w:rPr>
                <w:rFonts w:hint="eastAsia"/>
                <w:sz w:val="16"/>
                <w:szCs w:val="20"/>
              </w:rPr>
              <w:t>やむを得ない事情で、実習を休止又は中止するときは、必ず</w:t>
            </w:r>
            <w:r w:rsidR="001703AF" w:rsidRPr="00286532">
              <w:rPr>
                <w:rFonts w:hint="eastAsia"/>
                <w:sz w:val="16"/>
                <w:szCs w:val="20"/>
              </w:rPr>
              <w:t>実習</w:t>
            </w:r>
            <w:r w:rsidRPr="00286532">
              <w:rPr>
                <w:rFonts w:hint="eastAsia"/>
                <w:sz w:val="16"/>
                <w:szCs w:val="20"/>
              </w:rPr>
              <w:t>受入事業所及び</w:t>
            </w:r>
            <w:r w:rsidR="005C7A3D" w:rsidRPr="00286532">
              <w:rPr>
                <w:rFonts w:hint="eastAsia"/>
                <w:sz w:val="16"/>
                <w:szCs w:val="20"/>
              </w:rPr>
              <w:t>研修実施機関</w:t>
            </w:r>
            <w:r w:rsidRPr="00286532">
              <w:rPr>
                <w:rFonts w:hint="eastAsia"/>
                <w:sz w:val="16"/>
                <w:szCs w:val="20"/>
              </w:rPr>
              <w:t>の各担当者へ連絡します。</w:t>
            </w:r>
          </w:p>
        </w:tc>
      </w:tr>
      <w:tr w:rsidR="00286532" w:rsidRPr="00286532" w:rsidTr="00070661">
        <w:trPr>
          <w:cantSplit/>
          <w:trHeight w:val="1555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286532" w:rsidRDefault="002C1FD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FB19BF" w:rsidRPr="00286532" w:rsidRDefault="00FB19BF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286532">
              <w:rPr>
                <w:rFonts w:hint="eastAsia"/>
                <w:sz w:val="22"/>
                <w:szCs w:val="20"/>
              </w:rPr>
              <w:t>研修実施機関</w:t>
            </w:r>
          </w:p>
          <w:p w:rsidR="00FB19BF" w:rsidRPr="00286532" w:rsidRDefault="00FB19BF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BF" w:rsidRPr="00286532" w:rsidRDefault="00FB19BF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AD68BB" w:rsidRPr="00C51B45" w:rsidRDefault="009161BB" w:rsidP="00F82C93">
      <w:pPr>
        <w:ind w:leftChars="-68" w:left="-143" w:firstLineChars="100" w:firstLine="240"/>
        <w:rPr>
          <w:kern w:val="0"/>
          <w:sz w:val="24"/>
        </w:rPr>
      </w:pPr>
      <w:r w:rsidRPr="00286532">
        <w:rPr>
          <w:rFonts w:ascii="ＭＳ 明朝" w:hAnsi="ＭＳ 明朝" w:cs="ＭＳ 明朝"/>
          <w:kern w:val="0"/>
          <w:sz w:val="24"/>
        </w:rPr>
        <w:t>※氏名自署の場合は、押印を省略することができます。</w:t>
      </w:r>
      <w:bookmarkStart w:id="0" w:name="_GoBack"/>
      <w:bookmarkEnd w:id="0"/>
    </w:p>
    <w:sectPr w:rsidR="00AD68BB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41835"/>
    <w:rsid w:val="000517FF"/>
    <w:rsid w:val="00070661"/>
    <w:rsid w:val="000820EB"/>
    <w:rsid w:val="000D4527"/>
    <w:rsid w:val="000E33A1"/>
    <w:rsid w:val="000E4B11"/>
    <w:rsid w:val="0010783A"/>
    <w:rsid w:val="001540C5"/>
    <w:rsid w:val="001703AF"/>
    <w:rsid w:val="001E5DE2"/>
    <w:rsid w:val="001F6F3F"/>
    <w:rsid w:val="00206C9F"/>
    <w:rsid w:val="00251D26"/>
    <w:rsid w:val="00264E61"/>
    <w:rsid w:val="00286532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161BB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71B47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82C93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3CCE-02CE-49F6-A199-B997059D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FD2CF547.dotm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128465</cp:lastModifiedBy>
  <cp:revision>2</cp:revision>
  <cp:lastPrinted>2016-10-21T08:39:00Z</cp:lastPrinted>
  <dcterms:created xsi:type="dcterms:W3CDTF">2018-12-18T06:20:00Z</dcterms:created>
  <dcterms:modified xsi:type="dcterms:W3CDTF">2018-12-18T06:20:00Z</dcterms:modified>
</cp:coreProperties>
</file>