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27" w:rsidRDefault="00284F27" w:rsidP="00B00BCD">
      <w:pPr>
        <w:jc w:val="center"/>
        <w:rPr>
          <w:rFonts w:asciiTheme="majorEastAsia" w:eastAsiaTheme="majorEastAsia" w:hAnsiTheme="majorEastAsia" w:hint="eastAsia"/>
          <w:sz w:val="22"/>
          <w:bdr w:val="single" w:sz="4" w:space="0" w:color="auto"/>
        </w:rPr>
      </w:pPr>
    </w:p>
    <w:p w:rsidR="00B00BCD" w:rsidRPr="006F0203" w:rsidRDefault="00B00BCD" w:rsidP="00B00BCD">
      <w:pPr>
        <w:jc w:val="center"/>
        <w:rPr>
          <w:rFonts w:asciiTheme="majorEastAsia" w:eastAsiaTheme="majorEastAsia" w:hAnsiTheme="majorEastAsia"/>
          <w:sz w:val="24"/>
          <w:szCs w:val="24"/>
        </w:rPr>
      </w:pPr>
      <w:bookmarkStart w:id="0" w:name="_GoBack"/>
      <w:bookmarkEnd w:id="0"/>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BA" w:rsidRDefault="00232ABA" w:rsidP="00B00BCD">
      <w:r>
        <w:separator/>
      </w:r>
    </w:p>
  </w:endnote>
  <w:endnote w:type="continuationSeparator" w:id="0">
    <w:p w:rsidR="00232ABA" w:rsidRDefault="00232ABA"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BA" w:rsidRDefault="00232ABA" w:rsidP="00B00BCD">
      <w:r>
        <w:separator/>
      </w:r>
    </w:p>
  </w:footnote>
  <w:footnote w:type="continuationSeparator" w:id="0">
    <w:p w:rsidR="00232ABA" w:rsidRDefault="00232ABA"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229AC"/>
    <w:rsid w:val="000B67E6"/>
    <w:rsid w:val="00232ABA"/>
    <w:rsid w:val="00284F27"/>
    <w:rsid w:val="0029390F"/>
    <w:rsid w:val="00387715"/>
    <w:rsid w:val="00404FC6"/>
    <w:rsid w:val="0041193B"/>
    <w:rsid w:val="00471F82"/>
    <w:rsid w:val="005216D7"/>
    <w:rsid w:val="00661289"/>
    <w:rsid w:val="006C09D7"/>
    <w:rsid w:val="00794A74"/>
    <w:rsid w:val="007A4E06"/>
    <w:rsid w:val="008744FC"/>
    <w:rsid w:val="009C342F"/>
    <w:rsid w:val="00A16214"/>
    <w:rsid w:val="00A90CC6"/>
    <w:rsid w:val="00B00B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C4117057.dotm</Template>
  <TotalTime>1</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133001</cp:lastModifiedBy>
  <cp:revision>3</cp:revision>
  <dcterms:created xsi:type="dcterms:W3CDTF">2015-03-25T07:43:00Z</dcterms:created>
  <dcterms:modified xsi:type="dcterms:W3CDTF">2015-09-04T00:27:00Z</dcterms:modified>
</cp:coreProperties>
</file>