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E505A" w14:textId="2B3DA431" w:rsidR="003E4128" w:rsidRPr="00861F2F" w:rsidRDefault="003E4128" w:rsidP="003E4128">
      <w:pPr>
        <w:pStyle w:val="3"/>
        <w:ind w:leftChars="0" w:left="0"/>
        <w:rPr>
          <w:rFonts w:asciiTheme="minorEastAsia" w:hAnsiTheme="minorEastAsia"/>
          <w:kern w:val="0"/>
          <w:sz w:val="24"/>
        </w:rPr>
      </w:pPr>
      <w:bookmarkStart w:id="0" w:name="_Toc36128448"/>
      <w:bookmarkStart w:id="1" w:name="_Toc24112765"/>
      <w:bookmarkStart w:id="2" w:name="_GoBack"/>
      <w:bookmarkEnd w:id="2"/>
      <w:r w:rsidRPr="00861F2F">
        <w:rPr>
          <w:rFonts w:asciiTheme="minorEastAsia" w:hAnsiTheme="minorEastAsia"/>
          <w:b/>
          <w:kern w:val="0"/>
          <w:sz w:val="24"/>
        </w:rPr>
        <w:t>【様式</w:t>
      </w:r>
      <w:r w:rsidR="00C25763" w:rsidRPr="00861F2F">
        <w:rPr>
          <w:rFonts w:asciiTheme="minorEastAsia" w:hAnsiTheme="minorEastAsia"/>
          <w:b/>
          <w:kern w:val="0"/>
          <w:sz w:val="24"/>
        </w:rPr>
        <w:t>3</w:t>
      </w:r>
      <w:r w:rsidRPr="00861F2F">
        <w:rPr>
          <w:rFonts w:asciiTheme="minorEastAsia" w:hAnsiTheme="minorEastAsia"/>
          <w:b/>
          <w:kern w:val="0"/>
          <w:sz w:val="24"/>
        </w:rPr>
        <w:t>-</w:t>
      </w:r>
      <w:r w:rsidR="00C25763" w:rsidRPr="00861F2F">
        <w:rPr>
          <w:rFonts w:asciiTheme="minorEastAsia" w:hAnsiTheme="minorEastAsia" w:hint="eastAsia"/>
          <w:b/>
          <w:kern w:val="0"/>
          <w:sz w:val="24"/>
        </w:rPr>
        <w:t>③</w:t>
      </w:r>
      <w:r w:rsidRPr="00861F2F">
        <w:rPr>
          <w:rFonts w:asciiTheme="minorEastAsia" w:hAnsiTheme="minorEastAsia"/>
          <w:b/>
          <w:kern w:val="0"/>
          <w:sz w:val="24"/>
        </w:rPr>
        <w:t>】</w:t>
      </w:r>
      <w:r w:rsidRPr="003F016F">
        <w:rPr>
          <w:rFonts w:asciiTheme="minorEastAsia" w:eastAsiaTheme="minorEastAsia" w:hAnsiTheme="minorEastAsia"/>
          <w:kern w:val="0"/>
          <w:sz w:val="24"/>
        </w:rPr>
        <w:t>応募</w:t>
      </w:r>
      <w:r w:rsidRPr="003F016F">
        <w:rPr>
          <w:rFonts w:asciiTheme="minorEastAsia" w:eastAsiaTheme="minorEastAsia" w:hAnsiTheme="minorEastAsia" w:hint="eastAsia"/>
          <w:kern w:val="0"/>
          <w:sz w:val="24"/>
        </w:rPr>
        <w:t>企業又は代表企業</w:t>
      </w:r>
      <w:r w:rsidRPr="003F016F">
        <w:rPr>
          <w:rFonts w:asciiTheme="minorEastAsia" w:eastAsiaTheme="minorEastAsia" w:hAnsiTheme="minorEastAsia"/>
          <w:kern w:val="0"/>
          <w:sz w:val="24"/>
        </w:rPr>
        <w:t>の</w:t>
      </w:r>
      <w:r w:rsidRPr="003F016F">
        <w:rPr>
          <w:rFonts w:asciiTheme="minorEastAsia" w:eastAsiaTheme="minorEastAsia" w:hAnsiTheme="minorEastAsia" w:hint="eastAsia"/>
          <w:kern w:val="0"/>
          <w:sz w:val="24"/>
        </w:rPr>
        <w:t>役員名簿</w:t>
      </w:r>
      <w:bookmarkEnd w:id="0"/>
    </w:p>
    <w:p w14:paraId="5D4D7FC9" w14:textId="77777777" w:rsidR="003E4128" w:rsidRPr="00861F2F" w:rsidRDefault="003E4128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12C1BDD" w14:textId="0054D336" w:rsidR="003E4128" w:rsidRPr="00861F2F" w:rsidRDefault="00773CA9" w:rsidP="003E4128">
      <w:pPr>
        <w:widowControl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2020</w:t>
      </w:r>
      <w:r w:rsidR="003E4128" w:rsidRPr="00861F2F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620DFA0C" w14:textId="1D86B597" w:rsidR="003E4128" w:rsidRPr="00861F2F" w:rsidRDefault="003E4128" w:rsidP="003E412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4D3E998B" w14:textId="3E476D16" w:rsidR="003E4128" w:rsidRPr="00773CA9" w:rsidRDefault="003E4128" w:rsidP="003E412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773CA9">
        <w:rPr>
          <w:rFonts w:hint="eastAsia"/>
          <w:sz w:val="24"/>
          <w:szCs w:val="24"/>
        </w:rPr>
        <w:t>応募企業又は代表企業の役員名簿</w:t>
      </w:r>
    </w:p>
    <w:p w14:paraId="75954BA6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7B841D8E" w14:textId="77777777" w:rsidR="003E4128" w:rsidRPr="00861F2F" w:rsidRDefault="003E4128" w:rsidP="003E4128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166ED357" w14:textId="77777777" w:rsidR="003E4128" w:rsidRPr="00861F2F" w:rsidRDefault="003E4128" w:rsidP="003E4128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ＭＳ 明朝"/>
          <w:kern w:val="0"/>
          <w:szCs w:val="24"/>
        </w:rPr>
      </w:pPr>
    </w:p>
    <w:p w14:paraId="34AE62BC" w14:textId="77777777" w:rsidR="003E4128" w:rsidRPr="00861F2F" w:rsidRDefault="003E4128" w:rsidP="003E4128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応募企業又は代表企業</w:t>
      </w:r>
    </w:p>
    <w:p w14:paraId="210E8DA1" w14:textId="77777777" w:rsidR="003E4128" w:rsidRPr="00861F2F" w:rsidRDefault="003E4128" w:rsidP="003E4128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99501056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501056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465C3055" w14:textId="77777777" w:rsidR="003E4128" w:rsidRPr="00861F2F" w:rsidRDefault="003E4128" w:rsidP="003E4128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99501055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501055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59B6F45C" w14:textId="0BEF2C57" w:rsidR="003E4128" w:rsidRPr="00861F2F" w:rsidRDefault="003E4128" w:rsidP="00185C82">
      <w:pPr>
        <w:tabs>
          <w:tab w:val="left" w:pos="6090"/>
        </w:tabs>
        <w:ind w:firstLineChars="1974" w:firstLine="5527"/>
        <w:jc w:val="left"/>
        <w:rPr>
          <w:rFonts w:asciiTheme="minorEastAsia" w:hAnsiTheme="minorEastAsia" w:cs="Times New Roman"/>
          <w:szCs w:val="24"/>
        </w:rPr>
      </w:pPr>
      <w:r w:rsidRPr="00185C82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20480"/>
        </w:rPr>
        <w:t>代表者</w:t>
      </w:r>
      <w:r w:rsidRPr="00185C82">
        <w:rPr>
          <w:rFonts w:asciiTheme="minorEastAsia" w:hAnsiTheme="minorEastAsia" w:cs="Times New Roman" w:hint="eastAsia"/>
          <w:kern w:val="0"/>
          <w:szCs w:val="24"/>
          <w:fitText w:val="1050" w:id="-2084820480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5AC95233" w14:textId="77777777" w:rsidR="003E4128" w:rsidRPr="00861F2F" w:rsidRDefault="003E4128" w:rsidP="003E4128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14:paraId="159F5B85" w14:textId="0D624390" w:rsidR="003E4128" w:rsidRPr="00861F2F" w:rsidRDefault="003E4128" w:rsidP="003E4128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 w:hint="eastAsia"/>
          <w:kern w:val="0"/>
          <w:szCs w:val="21"/>
        </w:rPr>
        <w:t>当社</w:t>
      </w:r>
      <w:r w:rsidR="00683FB1" w:rsidRPr="00861F2F">
        <w:rPr>
          <w:rFonts w:asciiTheme="minorEastAsia" w:hAnsiTheme="minorEastAsia" w:hint="eastAsia"/>
          <w:kern w:val="0"/>
          <w:szCs w:val="21"/>
        </w:rPr>
        <w:t>の役員</w:t>
      </w:r>
      <w:r w:rsidRPr="00861F2F">
        <w:rPr>
          <w:rFonts w:asciiTheme="minorEastAsia" w:hAnsiTheme="minorEastAsia" w:hint="eastAsia"/>
          <w:kern w:val="0"/>
          <w:szCs w:val="21"/>
        </w:rPr>
        <w:t>は以下の</w:t>
      </w:r>
      <w:r w:rsidR="00AA696B" w:rsidRPr="00861F2F">
        <w:rPr>
          <w:rFonts w:asciiTheme="minorEastAsia" w:hAnsiTheme="minorEastAsia" w:hint="eastAsia"/>
          <w:kern w:val="0"/>
          <w:szCs w:val="21"/>
        </w:rPr>
        <w:t>とおり</w:t>
      </w:r>
      <w:r w:rsidRPr="00861F2F">
        <w:rPr>
          <w:rFonts w:asciiTheme="minorEastAsia" w:hAnsiTheme="minorEastAsia" w:hint="eastAsia"/>
          <w:kern w:val="0"/>
          <w:szCs w:val="21"/>
        </w:rPr>
        <w:t>です。</w:t>
      </w:r>
    </w:p>
    <w:p w14:paraId="6C2F62E8" w14:textId="77777777" w:rsidR="003E4128" w:rsidRPr="00861F2F" w:rsidRDefault="003E4128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0F2557D" w14:textId="77777777" w:rsidR="003E4128" w:rsidRPr="00861F2F" w:rsidRDefault="003E4128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/>
          <w:kern w:val="0"/>
          <w:szCs w:val="21"/>
        </w:rPr>
        <w:t>■応募企業又は代表企業</w:t>
      </w:r>
    </w:p>
    <w:tbl>
      <w:tblPr>
        <w:tblStyle w:val="af0"/>
        <w:tblW w:w="9921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854"/>
        <w:gridCol w:w="567"/>
        <w:gridCol w:w="567"/>
        <w:gridCol w:w="3402"/>
      </w:tblGrid>
      <w:tr w:rsidR="005135B4" w:rsidRPr="00861F2F" w14:paraId="23FEE9F8" w14:textId="77777777" w:rsidTr="005135B4">
        <w:trPr>
          <w:trHeight w:val="70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2D67854D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役員氏名等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14:paraId="7771A573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性別</w:t>
            </w:r>
          </w:p>
        </w:tc>
        <w:tc>
          <w:tcPr>
            <w:tcW w:w="1988" w:type="dxa"/>
            <w:gridSpan w:val="3"/>
            <w:shd w:val="clear" w:color="auto" w:fill="F2F2F2" w:themeFill="background1" w:themeFillShade="F2"/>
            <w:vAlign w:val="center"/>
          </w:tcPr>
          <w:p w14:paraId="5DE51BBF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14:paraId="396648AD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</w:tr>
      <w:tr w:rsidR="005135B4" w:rsidRPr="00861F2F" w14:paraId="453C86F6" w14:textId="77777777" w:rsidTr="005135B4">
        <w:trPr>
          <w:trHeight w:val="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131D5F3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役職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FE9A843" w14:textId="11B0845D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  <w:r w:rsidR="008D4AD0" w:rsidRPr="00861F2F">
              <w:rPr>
                <w:rFonts w:asciiTheme="minorEastAsia" w:hAnsiTheme="minorEastAsia" w:hint="eastAsia"/>
                <w:kern w:val="0"/>
                <w:szCs w:val="21"/>
              </w:rPr>
              <w:t>（フリガナ）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21E8FC24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021DB6D7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FC0DB4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A683B2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vMerge/>
            <w:shd w:val="clear" w:color="auto" w:fill="B6DDE8" w:themeFill="accent5" w:themeFillTint="66"/>
            <w:vAlign w:val="center"/>
          </w:tcPr>
          <w:p w14:paraId="7716EAD9" w14:textId="77777777" w:rsidR="005135B4" w:rsidRPr="00861F2F" w:rsidRDefault="005135B4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B00B4" w:rsidRPr="00861F2F" w14:paraId="0EDA9B32" w14:textId="77777777" w:rsidTr="005135B4">
        <w:tc>
          <w:tcPr>
            <w:tcW w:w="1980" w:type="dxa"/>
            <w:shd w:val="clear" w:color="auto" w:fill="auto"/>
          </w:tcPr>
          <w:p w14:paraId="60828DCA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B866A5C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14:paraId="3EAAF515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14:paraId="3F89002B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05D84DC9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562CDB87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1EEBD23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B00B4" w:rsidRPr="00861F2F" w14:paraId="32636C21" w14:textId="77777777" w:rsidTr="005135B4">
        <w:tc>
          <w:tcPr>
            <w:tcW w:w="1980" w:type="dxa"/>
            <w:shd w:val="clear" w:color="auto" w:fill="auto"/>
          </w:tcPr>
          <w:p w14:paraId="229A9359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F138BA2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14:paraId="4BE09892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14:paraId="024A0743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D05503B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FE3DECB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3E71026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B00B4" w:rsidRPr="00861F2F" w14:paraId="00C6C4D6" w14:textId="77777777" w:rsidTr="005135B4">
        <w:tc>
          <w:tcPr>
            <w:tcW w:w="1980" w:type="dxa"/>
            <w:shd w:val="clear" w:color="auto" w:fill="auto"/>
          </w:tcPr>
          <w:p w14:paraId="1E1E525F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C4ADA6F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14:paraId="2EAA9896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14:paraId="61AC782C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308B2D57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6573806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B0D1AB7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B00B4" w:rsidRPr="00861F2F" w14:paraId="71FEE038" w14:textId="77777777" w:rsidTr="005135B4">
        <w:tc>
          <w:tcPr>
            <w:tcW w:w="1980" w:type="dxa"/>
            <w:shd w:val="clear" w:color="auto" w:fill="auto"/>
          </w:tcPr>
          <w:p w14:paraId="370CE300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46D4288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14:paraId="6E9E127A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14:paraId="4137BF91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2BCF139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57EDF7C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F5098B3" w14:textId="77777777" w:rsidR="000B00B4" w:rsidRPr="00861F2F" w:rsidRDefault="000B00B4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59ECB256" w14:textId="77777777" w:rsidR="003E4128" w:rsidRPr="00861F2F" w:rsidRDefault="003E4128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56BB44E" w14:textId="77777777" w:rsidR="003E4128" w:rsidRPr="000859C9" w:rsidRDefault="003E4128" w:rsidP="00EB3E5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18"/>
        </w:rPr>
      </w:pPr>
      <w:r w:rsidRPr="000859C9">
        <w:rPr>
          <w:rFonts w:asciiTheme="minorEastAsia" w:hAnsiTheme="minorEastAsia" w:hint="eastAsia"/>
          <w:kern w:val="0"/>
          <w:szCs w:val="18"/>
        </w:rPr>
        <w:t>行が不足する場合は適宜追加してください。</w:t>
      </w:r>
    </w:p>
    <w:p w14:paraId="6FF0F597" w14:textId="77777777" w:rsidR="003E4128" w:rsidRPr="000859C9" w:rsidRDefault="003E4128" w:rsidP="00EB3E5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18"/>
        </w:rPr>
      </w:pPr>
      <w:r w:rsidRPr="000859C9">
        <w:rPr>
          <w:rFonts w:asciiTheme="minorEastAsia" w:hAnsiTheme="minorEastAsia" w:hint="eastAsia"/>
          <w:kern w:val="0"/>
          <w:szCs w:val="18"/>
        </w:rPr>
        <w:t>生年月日は西暦を記載してください。</w:t>
      </w:r>
    </w:p>
    <w:p w14:paraId="0A0A9938" w14:textId="1606113B" w:rsidR="003E4128" w:rsidRPr="000859C9" w:rsidRDefault="003E4128" w:rsidP="00EB3E5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18"/>
        </w:rPr>
      </w:pPr>
      <w:r w:rsidRPr="000859C9">
        <w:rPr>
          <w:rFonts w:asciiTheme="minorEastAsia" w:hAnsiTheme="minorEastAsia" w:hint="eastAsia"/>
          <w:kern w:val="0"/>
          <w:szCs w:val="18"/>
        </w:rPr>
        <w:t>役員とは、取締役、監査役、執行役、執行役員、Director、Officer、General Manager、その他これらに相当する役職の</w:t>
      </w:r>
      <w:r w:rsidR="0050752D" w:rsidRPr="000859C9">
        <w:rPr>
          <w:rFonts w:asciiTheme="minorEastAsia" w:hAnsiTheme="minorEastAsia" w:hint="eastAsia"/>
          <w:kern w:val="0"/>
          <w:szCs w:val="18"/>
        </w:rPr>
        <w:t>者を指します</w:t>
      </w:r>
      <w:r w:rsidRPr="000859C9">
        <w:rPr>
          <w:rFonts w:asciiTheme="minorEastAsia" w:hAnsiTheme="minorEastAsia" w:hint="eastAsia"/>
          <w:kern w:val="0"/>
          <w:szCs w:val="18"/>
        </w:rPr>
        <w:t>。</w:t>
      </w:r>
    </w:p>
    <w:p w14:paraId="53A4BA75" w14:textId="71CE655D" w:rsidR="003E4128" w:rsidRPr="007E7AB5" w:rsidRDefault="003E4128" w:rsidP="00EB3E5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18"/>
        </w:rPr>
      </w:pPr>
      <w:r w:rsidRPr="007E7AB5">
        <w:rPr>
          <w:rFonts w:asciiTheme="minorEastAsia" w:hAnsiTheme="minorEastAsia" w:hint="eastAsia"/>
          <w:kern w:val="0"/>
          <w:szCs w:val="18"/>
        </w:rPr>
        <w:t>本資料の提出日から</w:t>
      </w:r>
      <w:r w:rsidR="00AD2A93" w:rsidRPr="007E7AB5">
        <w:rPr>
          <w:rFonts w:asciiTheme="minorEastAsia" w:hAnsiTheme="minorEastAsia" w:hint="eastAsia"/>
          <w:kern w:val="0"/>
          <w:szCs w:val="18"/>
        </w:rPr>
        <w:t>コンソーシアム構成員の参加資格</w:t>
      </w:r>
      <w:r w:rsidR="000859C9" w:rsidRPr="007E7AB5">
        <w:rPr>
          <w:rFonts w:asciiTheme="minorEastAsia" w:hAnsiTheme="minorEastAsia" w:hint="eastAsia"/>
          <w:kern w:val="0"/>
          <w:szCs w:val="18"/>
        </w:rPr>
        <w:t>審査書類の提出</w:t>
      </w:r>
      <w:r w:rsidR="00BD3A7D">
        <w:rPr>
          <w:rFonts w:asciiTheme="minorEastAsia" w:hAnsiTheme="minorEastAsia" w:hint="eastAsia"/>
          <w:kern w:val="0"/>
          <w:szCs w:val="18"/>
        </w:rPr>
        <w:t>期限</w:t>
      </w:r>
      <w:r w:rsidRPr="007E7AB5">
        <w:rPr>
          <w:rFonts w:asciiTheme="minorEastAsia" w:hAnsiTheme="minorEastAsia" w:hint="eastAsia"/>
          <w:kern w:val="0"/>
          <w:szCs w:val="18"/>
        </w:rPr>
        <w:t>までに</w:t>
      </w:r>
      <w:r w:rsidR="00AD2A93" w:rsidRPr="007E7AB5">
        <w:rPr>
          <w:rFonts w:asciiTheme="minorEastAsia" w:hAnsiTheme="minorEastAsia" w:hint="eastAsia"/>
          <w:kern w:val="0"/>
          <w:szCs w:val="18"/>
        </w:rPr>
        <w:t>、</w:t>
      </w:r>
      <w:r w:rsidRPr="007E7AB5">
        <w:rPr>
          <w:rFonts w:asciiTheme="minorEastAsia" w:hAnsiTheme="minorEastAsia" w:hint="eastAsia"/>
          <w:kern w:val="0"/>
          <w:szCs w:val="18"/>
        </w:rPr>
        <w:t>役員の異動があった場合には、本様式を修正のうえ速やかに再提出してください。</w:t>
      </w:r>
    </w:p>
    <w:p w14:paraId="7191EE6C" w14:textId="66440AA1" w:rsidR="003E4128" w:rsidRPr="00861F2F" w:rsidRDefault="003E4128" w:rsidP="003E4128">
      <w:pPr>
        <w:widowControl/>
        <w:jc w:val="left"/>
        <w:rPr>
          <w:rFonts w:asciiTheme="majorHAnsi" w:eastAsiaTheme="majorEastAsia" w:hAnsiTheme="majorHAnsi" w:cstheme="majorBidi"/>
          <w:b/>
        </w:rPr>
      </w:pPr>
    </w:p>
    <w:p w14:paraId="5B58B67A" w14:textId="755D470D" w:rsidR="00E258B0" w:rsidRPr="00861F2F" w:rsidRDefault="00E258B0" w:rsidP="003E4128">
      <w:pPr>
        <w:widowControl/>
        <w:jc w:val="left"/>
        <w:rPr>
          <w:rFonts w:asciiTheme="majorHAnsi" w:eastAsiaTheme="majorEastAsia" w:hAnsiTheme="majorHAnsi" w:cstheme="majorBidi"/>
          <w:b/>
        </w:rPr>
      </w:pPr>
    </w:p>
    <w:p w14:paraId="167BAAAC" w14:textId="214F4029" w:rsidR="00E258B0" w:rsidRPr="00861F2F" w:rsidRDefault="00E258B0" w:rsidP="003E4128">
      <w:pPr>
        <w:widowControl/>
        <w:jc w:val="left"/>
        <w:rPr>
          <w:rFonts w:asciiTheme="majorHAnsi" w:eastAsiaTheme="majorEastAsia" w:hAnsiTheme="majorHAnsi" w:cstheme="majorBidi"/>
          <w:b/>
        </w:rPr>
      </w:pPr>
    </w:p>
    <w:p w14:paraId="785D16CB" w14:textId="264068E7" w:rsidR="00E258B0" w:rsidRPr="00861F2F" w:rsidRDefault="00E258B0" w:rsidP="003E4128">
      <w:pPr>
        <w:widowControl/>
        <w:jc w:val="left"/>
        <w:rPr>
          <w:rFonts w:asciiTheme="majorHAnsi" w:eastAsiaTheme="majorEastAsia" w:hAnsiTheme="majorHAnsi" w:cstheme="majorBidi"/>
          <w:b/>
        </w:rPr>
      </w:pPr>
    </w:p>
    <w:p w14:paraId="100522D7" w14:textId="30163912" w:rsidR="00E258B0" w:rsidRPr="00861F2F" w:rsidRDefault="00E258B0" w:rsidP="003E4128">
      <w:pPr>
        <w:widowControl/>
        <w:jc w:val="left"/>
        <w:rPr>
          <w:rFonts w:asciiTheme="majorHAnsi" w:eastAsiaTheme="majorEastAsia" w:hAnsiTheme="majorHAnsi" w:cstheme="majorBidi"/>
          <w:b/>
        </w:rPr>
      </w:pPr>
    </w:p>
    <w:p w14:paraId="5F982C66" w14:textId="6BEC1C1E" w:rsidR="00E258B0" w:rsidRPr="00861F2F" w:rsidRDefault="00E258B0" w:rsidP="003E4128">
      <w:pPr>
        <w:widowControl/>
        <w:jc w:val="left"/>
        <w:rPr>
          <w:rFonts w:asciiTheme="majorHAnsi" w:eastAsiaTheme="majorEastAsia" w:hAnsiTheme="majorHAnsi" w:cstheme="majorBidi"/>
          <w:b/>
        </w:rPr>
      </w:pPr>
    </w:p>
    <w:p w14:paraId="5BFFADA6" w14:textId="698E5886" w:rsidR="00E258B0" w:rsidRPr="00861F2F" w:rsidRDefault="00E258B0" w:rsidP="003E4128">
      <w:pPr>
        <w:widowControl/>
        <w:jc w:val="left"/>
        <w:rPr>
          <w:rFonts w:asciiTheme="majorHAnsi" w:eastAsiaTheme="majorEastAsia" w:hAnsiTheme="majorHAnsi" w:cstheme="majorBidi"/>
          <w:b/>
          <w:szCs w:val="21"/>
        </w:rPr>
      </w:pPr>
    </w:p>
    <w:p w14:paraId="14E6F761" w14:textId="77777777" w:rsidR="006675EC" w:rsidRPr="00861F2F" w:rsidRDefault="006675EC" w:rsidP="003E4128">
      <w:pPr>
        <w:widowControl/>
        <w:jc w:val="left"/>
        <w:rPr>
          <w:rFonts w:asciiTheme="majorHAnsi" w:eastAsiaTheme="majorEastAsia" w:hAnsiTheme="majorHAnsi" w:cstheme="majorBidi"/>
          <w:b/>
          <w:szCs w:val="21"/>
        </w:rPr>
      </w:pPr>
    </w:p>
    <w:p w14:paraId="36443692" w14:textId="7184C3B8" w:rsidR="00740018" w:rsidRPr="00861F2F" w:rsidRDefault="00740018" w:rsidP="00740018">
      <w:r w:rsidRPr="00861F2F">
        <w:rPr>
          <w:rFonts w:asciiTheme="minorEastAsia" w:hAnsiTheme="minorEastAsia" w:cs="Times New Roman" w:hint="eastAsia"/>
          <w:szCs w:val="21"/>
        </w:rPr>
        <w:t xml:space="preserve">※　</w:t>
      </w:r>
      <w:r w:rsidR="0050001B" w:rsidRPr="00861F2F">
        <w:rPr>
          <w:rFonts w:asciiTheme="minorEastAsia" w:hAnsiTheme="minorEastAsia" w:cs="Times New Roman" w:hint="eastAsia"/>
          <w:szCs w:val="21"/>
        </w:rPr>
        <w:t>代表者名及び印鑑は、印鑑証明書又は代表者署名届と一致するものとしてください。</w:t>
      </w:r>
    </w:p>
    <w:p w14:paraId="00F6008C" w14:textId="77777777" w:rsidR="00740018" w:rsidRPr="00861F2F" w:rsidRDefault="00740018" w:rsidP="00740018">
      <w:pPr>
        <w:widowControl/>
        <w:jc w:val="left"/>
        <w:rPr>
          <w:rFonts w:asciiTheme="minorEastAsia" w:hAnsiTheme="minorEastAsia" w:cs="Times New Roman"/>
          <w:szCs w:val="21"/>
        </w:rPr>
      </w:pPr>
    </w:p>
    <w:bookmarkEnd w:id="1"/>
    <w:sectPr w:rsidR="00740018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74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7F7B6A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7A801-B849-44BA-9A6D-B0DD5686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B22C8B76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2020-03-26T11:43:00Z</cp:lastPrinted>
  <dcterms:created xsi:type="dcterms:W3CDTF">2020-03-26T11:43:00Z</dcterms:created>
  <dcterms:modified xsi:type="dcterms:W3CDTF">2020-03-30T00:12:00Z</dcterms:modified>
</cp:coreProperties>
</file>