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E9830" w14:textId="796F09D3" w:rsidR="003E4128" w:rsidRPr="00861F2F" w:rsidRDefault="003E4128" w:rsidP="003E4128">
      <w:pPr>
        <w:pStyle w:val="3"/>
        <w:ind w:leftChars="0" w:left="0"/>
        <w:rPr>
          <w:rFonts w:asciiTheme="minorEastAsia" w:hAnsiTheme="minorEastAsia"/>
          <w:kern w:val="0"/>
          <w:sz w:val="24"/>
        </w:rPr>
      </w:pPr>
      <w:bookmarkStart w:id="0" w:name="_Toc36128447"/>
      <w:bookmarkStart w:id="1" w:name="_Toc24112765"/>
      <w:bookmarkStart w:id="2" w:name="_GoBack"/>
      <w:bookmarkEnd w:id="2"/>
      <w:r w:rsidRPr="00861F2F">
        <w:rPr>
          <w:rFonts w:asciiTheme="minorEastAsia" w:hAnsiTheme="minorEastAsia"/>
          <w:b/>
          <w:kern w:val="0"/>
          <w:sz w:val="24"/>
        </w:rPr>
        <w:t>【様式</w:t>
      </w:r>
      <w:r w:rsidR="00C25763" w:rsidRPr="00861F2F">
        <w:rPr>
          <w:rFonts w:asciiTheme="minorEastAsia" w:hAnsiTheme="minorEastAsia"/>
          <w:b/>
          <w:kern w:val="0"/>
          <w:sz w:val="24"/>
        </w:rPr>
        <w:t>3</w:t>
      </w:r>
      <w:r w:rsidRPr="00861F2F">
        <w:rPr>
          <w:rFonts w:asciiTheme="minorEastAsia" w:hAnsiTheme="minorEastAsia"/>
          <w:b/>
          <w:kern w:val="0"/>
          <w:sz w:val="24"/>
        </w:rPr>
        <w:t>-</w:t>
      </w:r>
      <w:r w:rsidR="00C25763" w:rsidRPr="00861F2F">
        <w:rPr>
          <w:rFonts w:asciiTheme="minorEastAsia" w:hAnsiTheme="minorEastAsia" w:hint="eastAsia"/>
          <w:b/>
          <w:kern w:val="0"/>
          <w:sz w:val="24"/>
        </w:rPr>
        <w:t>②</w:t>
      </w:r>
      <w:r w:rsidRPr="00861F2F">
        <w:rPr>
          <w:rFonts w:asciiTheme="minorEastAsia" w:hAnsiTheme="minorEastAsia"/>
          <w:b/>
          <w:kern w:val="0"/>
          <w:sz w:val="24"/>
        </w:rPr>
        <w:t>】</w:t>
      </w:r>
      <w:r w:rsidRPr="003F016F">
        <w:rPr>
          <w:rFonts w:asciiTheme="minorEastAsia" w:eastAsiaTheme="minorEastAsia" w:hAnsiTheme="minorEastAsia"/>
          <w:kern w:val="0"/>
          <w:sz w:val="24"/>
        </w:rPr>
        <w:t>応募</w:t>
      </w:r>
      <w:r w:rsidRPr="003F016F">
        <w:rPr>
          <w:rFonts w:asciiTheme="minorEastAsia" w:eastAsiaTheme="minorEastAsia" w:hAnsiTheme="minorEastAsia" w:hint="eastAsia"/>
          <w:kern w:val="0"/>
          <w:sz w:val="24"/>
        </w:rPr>
        <w:t>企業又は代表企業</w:t>
      </w:r>
      <w:r w:rsidRPr="003F016F">
        <w:rPr>
          <w:rFonts w:asciiTheme="minorEastAsia" w:eastAsiaTheme="minorEastAsia" w:hAnsiTheme="minorEastAsia"/>
          <w:kern w:val="0"/>
          <w:sz w:val="24"/>
        </w:rPr>
        <w:t>の</w:t>
      </w:r>
      <w:r w:rsidRPr="003F016F">
        <w:rPr>
          <w:rFonts w:asciiTheme="minorEastAsia" w:eastAsiaTheme="minorEastAsia" w:hAnsiTheme="minorEastAsia" w:hint="eastAsia"/>
          <w:kern w:val="0"/>
          <w:sz w:val="24"/>
        </w:rPr>
        <w:t>主要株主等</w:t>
      </w:r>
      <w:bookmarkEnd w:id="0"/>
    </w:p>
    <w:p w14:paraId="0A511666" w14:textId="77777777" w:rsidR="003E4128" w:rsidRPr="00861F2F" w:rsidRDefault="003E4128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3D4F9EE" w14:textId="0560EB10" w:rsidR="003E4128" w:rsidRPr="00861F2F" w:rsidRDefault="00773CA9" w:rsidP="003E4128">
      <w:pPr>
        <w:widowControl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2020</w:t>
      </w:r>
      <w:r w:rsidR="003E4128" w:rsidRPr="00861F2F">
        <w:rPr>
          <w:rFonts w:asciiTheme="minorEastAsia" w:hAnsiTheme="minorEastAsia" w:hint="eastAsia"/>
          <w:kern w:val="0"/>
          <w:szCs w:val="21"/>
        </w:rPr>
        <w:t>年　　月　　日</w:t>
      </w:r>
    </w:p>
    <w:p w14:paraId="2AC15A27" w14:textId="77777777" w:rsidR="003E4128" w:rsidRPr="00861F2F" w:rsidRDefault="003E4128" w:rsidP="003E4128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</w:p>
    <w:p w14:paraId="1E69FE8D" w14:textId="69C7A2E7" w:rsidR="003E4128" w:rsidRPr="00861F2F" w:rsidRDefault="003E4128" w:rsidP="003E4128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635735F8" w14:textId="2675B67D" w:rsidR="003E4128" w:rsidRPr="00773CA9" w:rsidRDefault="003E4128" w:rsidP="003E4128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773CA9">
        <w:rPr>
          <w:rFonts w:hint="eastAsia"/>
          <w:sz w:val="24"/>
          <w:szCs w:val="24"/>
        </w:rPr>
        <w:t>応募企業又は代表企業の主要株主等</w:t>
      </w:r>
    </w:p>
    <w:p w14:paraId="23BE67A0" w14:textId="77777777" w:rsidR="003E4128" w:rsidRPr="00861F2F" w:rsidRDefault="003E4128" w:rsidP="003E4128">
      <w:pPr>
        <w:rPr>
          <w:rFonts w:asciiTheme="minorEastAsia" w:hAnsiTheme="minorEastAsia" w:cs="Times New Roman"/>
          <w:szCs w:val="24"/>
        </w:rPr>
      </w:pPr>
    </w:p>
    <w:p w14:paraId="5A9A3A9E" w14:textId="77777777" w:rsidR="003E4128" w:rsidRPr="00861F2F" w:rsidRDefault="003E4128" w:rsidP="003E4128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77446BE0" w14:textId="77777777" w:rsidR="003E4128" w:rsidRPr="00861F2F" w:rsidRDefault="003E4128" w:rsidP="003E4128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ＭＳ 明朝"/>
          <w:kern w:val="0"/>
          <w:szCs w:val="24"/>
        </w:rPr>
      </w:pPr>
    </w:p>
    <w:p w14:paraId="06CF88AB" w14:textId="70B1FD04" w:rsidR="003E4128" w:rsidRPr="00861F2F" w:rsidRDefault="003E4128" w:rsidP="003E4128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Times New Roman"/>
          <w:sz w:val="18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Cs w:val="24"/>
        </w:rPr>
        <w:t>応募企業又は代表企業</w:t>
      </w:r>
    </w:p>
    <w:p w14:paraId="62BAC735" w14:textId="77777777" w:rsidR="003E4128" w:rsidRPr="00861F2F" w:rsidRDefault="003E4128" w:rsidP="003E4128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099501312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9501312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32793A36" w14:textId="77777777" w:rsidR="003E4128" w:rsidRPr="00861F2F" w:rsidRDefault="003E4128" w:rsidP="003E4128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05"/>
          <w:kern w:val="0"/>
          <w:szCs w:val="24"/>
          <w:fitText w:val="1050" w:id="-2099501311"/>
        </w:rPr>
        <w:t>所在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9501311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6FBAEA0E" w14:textId="7BBB21EC" w:rsidR="003E4128" w:rsidRPr="00861F2F" w:rsidRDefault="003E4128" w:rsidP="00185C82">
      <w:pPr>
        <w:tabs>
          <w:tab w:val="left" w:pos="6090"/>
        </w:tabs>
        <w:ind w:firstLineChars="1974" w:firstLine="5527"/>
        <w:jc w:val="left"/>
        <w:rPr>
          <w:rFonts w:asciiTheme="minorEastAsia" w:hAnsiTheme="minorEastAsia" w:cs="Times New Roman"/>
          <w:szCs w:val="24"/>
        </w:rPr>
      </w:pPr>
      <w:r w:rsidRPr="00185C82">
        <w:rPr>
          <w:rFonts w:asciiTheme="minorEastAsia" w:hAnsiTheme="minorEastAsia" w:cs="Times New Roman" w:hint="eastAsia"/>
          <w:spacing w:val="35"/>
          <w:kern w:val="0"/>
          <w:szCs w:val="24"/>
          <w:fitText w:val="1050" w:id="-2084820992"/>
        </w:rPr>
        <w:t>代表者</w:t>
      </w:r>
      <w:r w:rsidRPr="00185C82">
        <w:rPr>
          <w:rFonts w:asciiTheme="minorEastAsia" w:hAnsiTheme="minorEastAsia" w:cs="Times New Roman" w:hint="eastAsia"/>
          <w:kern w:val="0"/>
          <w:szCs w:val="24"/>
          <w:fitText w:val="1050" w:id="-2084820992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40160527" w14:textId="77777777" w:rsidR="003E4128" w:rsidRPr="00861F2F" w:rsidRDefault="003E4128" w:rsidP="003E4128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14:paraId="05F0ED62" w14:textId="77777777" w:rsidR="003E4128" w:rsidRPr="00185C82" w:rsidRDefault="003E4128" w:rsidP="003E4128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14:paraId="2D08178D" w14:textId="4606C938" w:rsidR="003E4128" w:rsidRPr="00861F2F" w:rsidRDefault="003E4128" w:rsidP="003E4128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861F2F">
        <w:rPr>
          <w:rFonts w:asciiTheme="minorEastAsia" w:hAnsiTheme="minorEastAsia" w:hint="eastAsia"/>
          <w:kern w:val="0"/>
          <w:szCs w:val="21"/>
        </w:rPr>
        <w:t>当社の主要株主等は以下の</w:t>
      </w:r>
      <w:r w:rsidR="00AA696B" w:rsidRPr="00861F2F">
        <w:rPr>
          <w:rFonts w:asciiTheme="minorEastAsia" w:hAnsiTheme="minorEastAsia" w:hint="eastAsia"/>
          <w:kern w:val="0"/>
          <w:szCs w:val="21"/>
        </w:rPr>
        <w:t>とおり</w:t>
      </w:r>
      <w:r w:rsidRPr="00861F2F">
        <w:rPr>
          <w:rFonts w:asciiTheme="minorEastAsia" w:hAnsiTheme="minorEastAsia" w:hint="eastAsia"/>
          <w:kern w:val="0"/>
          <w:szCs w:val="21"/>
        </w:rPr>
        <w:t>です。</w:t>
      </w:r>
    </w:p>
    <w:p w14:paraId="2A7C4E92" w14:textId="77777777" w:rsidR="003E4128" w:rsidRPr="00861F2F" w:rsidRDefault="003E4128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7DDF026A" w14:textId="77777777" w:rsidR="003E4128" w:rsidRPr="00861F2F" w:rsidRDefault="003E4128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861F2F">
        <w:rPr>
          <w:rFonts w:asciiTheme="minorEastAsia" w:hAnsiTheme="minorEastAsia"/>
          <w:kern w:val="0"/>
          <w:szCs w:val="21"/>
        </w:rPr>
        <w:t>■</w:t>
      </w:r>
      <w:r w:rsidRPr="00861F2F">
        <w:rPr>
          <w:rFonts w:asciiTheme="minorEastAsia" w:hAnsiTheme="minorEastAsia" w:hint="eastAsia"/>
          <w:kern w:val="0"/>
          <w:szCs w:val="21"/>
        </w:rPr>
        <w:t>応募企業又は代表企業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3E4128" w:rsidRPr="00861F2F" w14:paraId="2BAC1A75" w14:textId="77777777" w:rsidTr="004B11D5">
        <w:tc>
          <w:tcPr>
            <w:tcW w:w="2513" w:type="dxa"/>
            <w:shd w:val="clear" w:color="auto" w:fill="F2F2F2" w:themeFill="background1" w:themeFillShade="F2"/>
          </w:tcPr>
          <w:p w14:paraId="6F6C925E" w14:textId="77777777" w:rsidR="003E4128" w:rsidRPr="00861F2F" w:rsidRDefault="003E4128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主要株主等の名称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14:paraId="333815B6" w14:textId="77777777" w:rsidR="003E4128" w:rsidRPr="00861F2F" w:rsidRDefault="003E4128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議決権割合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09A5C0CF" w14:textId="77777777" w:rsidR="003E4128" w:rsidRPr="00861F2F" w:rsidRDefault="003E4128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36E288EF" w14:textId="77777777" w:rsidR="003E4128" w:rsidRPr="00861F2F" w:rsidRDefault="003E4128" w:rsidP="004B11D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代表者氏名</w:t>
            </w:r>
          </w:p>
        </w:tc>
      </w:tr>
      <w:tr w:rsidR="003E4128" w:rsidRPr="00861F2F" w14:paraId="6C7542A8" w14:textId="77777777" w:rsidTr="004B11D5">
        <w:tc>
          <w:tcPr>
            <w:tcW w:w="2513" w:type="dxa"/>
          </w:tcPr>
          <w:p w14:paraId="047FC7FC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3527BAFB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03CFE02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4EE96FDD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E4128" w:rsidRPr="00861F2F" w14:paraId="2706C968" w14:textId="77777777" w:rsidTr="004B11D5">
        <w:tc>
          <w:tcPr>
            <w:tcW w:w="2513" w:type="dxa"/>
          </w:tcPr>
          <w:p w14:paraId="698B0AE9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162E6B6F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0DDC2C30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297DD04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E4128" w:rsidRPr="00861F2F" w14:paraId="74C11710" w14:textId="77777777" w:rsidTr="004B11D5">
        <w:tc>
          <w:tcPr>
            <w:tcW w:w="2513" w:type="dxa"/>
          </w:tcPr>
          <w:p w14:paraId="4A696449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483925A0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365548C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71696E80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E4128" w:rsidRPr="00861F2F" w14:paraId="02B0B640" w14:textId="77777777" w:rsidTr="004B11D5">
        <w:tc>
          <w:tcPr>
            <w:tcW w:w="2513" w:type="dxa"/>
          </w:tcPr>
          <w:p w14:paraId="2E9EB6AD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19D2DA0D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4903D7F9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33814E97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E4128" w:rsidRPr="00861F2F" w14:paraId="28BA9C41" w14:textId="77777777" w:rsidTr="004B11D5">
        <w:tc>
          <w:tcPr>
            <w:tcW w:w="2513" w:type="dxa"/>
          </w:tcPr>
          <w:p w14:paraId="504C5BFD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1C71CF3B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527DE81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758FCD0F" w14:textId="77777777" w:rsidR="003E4128" w:rsidRPr="00861F2F" w:rsidRDefault="003E4128" w:rsidP="004B11D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701D0E6E" w14:textId="72267716" w:rsidR="003E4128" w:rsidRPr="00C360E0" w:rsidRDefault="003E4128" w:rsidP="00773CA9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Cs w:val="21"/>
        </w:rPr>
      </w:pPr>
      <w:r w:rsidRPr="00C360E0">
        <w:rPr>
          <w:rFonts w:asciiTheme="minorEastAsia" w:hAnsiTheme="minorEastAsia" w:hint="eastAsia"/>
          <w:kern w:val="0"/>
          <w:szCs w:val="21"/>
        </w:rPr>
        <w:t>行が不足する場合は適宜追加してください。</w:t>
      </w:r>
    </w:p>
    <w:p w14:paraId="022FCCA8" w14:textId="48B382A0" w:rsidR="000859C9" w:rsidRPr="00C360E0" w:rsidRDefault="003E4128" w:rsidP="00EB3E59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Cs w:val="21"/>
        </w:rPr>
      </w:pPr>
      <w:r w:rsidRPr="00C360E0">
        <w:rPr>
          <w:rFonts w:asciiTheme="minorEastAsia" w:hAnsiTheme="minorEastAsia" w:hint="eastAsia"/>
          <w:kern w:val="0"/>
          <w:szCs w:val="21"/>
        </w:rPr>
        <w:t>法人の場合は代表者名を記載してください。</w:t>
      </w:r>
    </w:p>
    <w:p w14:paraId="41516743" w14:textId="29A702BA" w:rsidR="003E4128" w:rsidRPr="007E7AB5" w:rsidRDefault="00AD2A93" w:rsidP="003E4128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Cs w:val="21"/>
        </w:rPr>
      </w:pPr>
      <w:r w:rsidRPr="007E7AB5">
        <w:rPr>
          <w:rFonts w:asciiTheme="minorEastAsia" w:hAnsiTheme="minorEastAsia" w:hint="eastAsia"/>
          <w:kern w:val="0"/>
          <w:szCs w:val="21"/>
        </w:rPr>
        <w:t>本資料の提出日からコンソーシアム構成員の参加資格審査書類</w:t>
      </w:r>
      <w:r w:rsidR="000859C9" w:rsidRPr="007E7AB5">
        <w:rPr>
          <w:rFonts w:asciiTheme="minorEastAsia" w:hAnsiTheme="minorEastAsia" w:hint="eastAsia"/>
          <w:kern w:val="0"/>
          <w:szCs w:val="21"/>
        </w:rPr>
        <w:t>の提出</w:t>
      </w:r>
      <w:r w:rsidR="00BD3A7D">
        <w:rPr>
          <w:rFonts w:asciiTheme="minorEastAsia" w:hAnsiTheme="minorEastAsia" w:hint="eastAsia"/>
          <w:kern w:val="0"/>
          <w:szCs w:val="21"/>
        </w:rPr>
        <w:t>期限</w:t>
      </w:r>
      <w:r w:rsidR="000859C9" w:rsidRPr="007E7AB5">
        <w:rPr>
          <w:rFonts w:asciiTheme="minorEastAsia" w:hAnsiTheme="minorEastAsia" w:hint="eastAsia"/>
          <w:kern w:val="0"/>
          <w:szCs w:val="21"/>
        </w:rPr>
        <w:t>までに</w:t>
      </w:r>
      <w:r w:rsidRPr="007E7AB5">
        <w:rPr>
          <w:rFonts w:asciiTheme="minorEastAsia" w:hAnsiTheme="minorEastAsia" w:hint="eastAsia"/>
          <w:kern w:val="0"/>
          <w:szCs w:val="21"/>
        </w:rPr>
        <w:t>、</w:t>
      </w:r>
      <w:r w:rsidR="000859C9" w:rsidRPr="007E7AB5">
        <w:rPr>
          <w:rFonts w:asciiTheme="minorEastAsia" w:hAnsiTheme="minorEastAsia" w:hint="eastAsia"/>
          <w:kern w:val="0"/>
          <w:szCs w:val="21"/>
        </w:rPr>
        <w:t>主要株主等の異動があった場合には、本様式を修正のうえ速やかに再提出してください。</w:t>
      </w:r>
    </w:p>
    <w:p w14:paraId="24520528" w14:textId="799C8C98" w:rsidR="0050001B" w:rsidRPr="00861F2F" w:rsidRDefault="0050001B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5CAA4D9" w14:textId="4A22D599" w:rsidR="0050001B" w:rsidRPr="00861F2F" w:rsidRDefault="0050001B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35693456" w14:textId="65924D4C" w:rsidR="0050001B" w:rsidRPr="00861F2F" w:rsidRDefault="00E258B0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861F2F">
        <w:rPr>
          <w:rFonts w:asciiTheme="minorEastAsia" w:hAnsiTheme="minorEastAsia" w:hint="eastAsia"/>
          <w:kern w:val="0"/>
          <w:szCs w:val="21"/>
        </w:rPr>
        <w:t>（例）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E258B0" w:rsidRPr="00861F2F" w14:paraId="7F49C814" w14:textId="77777777" w:rsidTr="004336B5">
        <w:tc>
          <w:tcPr>
            <w:tcW w:w="2513" w:type="dxa"/>
            <w:shd w:val="clear" w:color="auto" w:fill="F2F2F2" w:themeFill="background1" w:themeFillShade="F2"/>
          </w:tcPr>
          <w:p w14:paraId="38AC51F3" w14:textId="77777777" w:rsidR="00E258B0" w:rsidRPr="00861F2F" w:rsidRDefault="00E258B0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主要株主等の名称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14:paraId="45D09BFD" w14:textId="77777777" w:rsidR="00E258B0" w:rsidRPr="00861F2F" w:rsidRDefault="00E258B0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議決権割合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6EFD020A" w14:textId="77777777" w:rsidR="00E258B0" w:rsidRPr="00861F2F" w:rsidRDefault="00E258B0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7B441E42" w14:textId="77777777" w:rsidR="00E258B0" w:rsidRPr="00861F2F" w:rsidRDefault="00E258B0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代表者氏名</w:t>
            </w:r>
          </w:p>
        </w:tc>
      </w:tr>
      <w:tr w:rsidR="00E258B0" w:rsidRPr="00861F2F" w14:paraId="1D2D7F87" w14:textId="77777777" w:rsidTr="004336B5">
        <w:tc>
          <w:tcPr>
            <w:tcW w:w="2513" w:type="dxa"/>
          </w:tcPr>
          <w:p w14:paraId="4C8D9C14" w14:textId="19D7F822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A社</w:t>
            </w:r>
          </w:p>
        </w:tc>
        <w:tc>
          <w:tcPr>
            <w:tcW w:w="2513" w:type="dxa"/>
          </w:tcPr>
          <w:p w14:paraId="6FA98BFF" w14:textId="4E550DED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55％</w:t>
            </w:r>
          </w:p>
        </w:tc>
        <w:tc>
          <w:tcPr>
            <w:tcW w:w="2514" w:type="dxa"/>
          </w:tcPr>
          <w:p w14:paraId="566CA295" w14:textId="370D1C1E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XXX</w:t>
            </w:r>
          </w:p>
        </w:tc>
        <w:tc>
          <w:tcPr>
            <w:tcW w:w="2514" w:type="dxa"/>
          </w:tcPr>
          <w:p w14:paraId="20A60C2B" w14:textId="2BCAB33B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XXX</w:t>
            </w:r>
          </w:p>
        </w:tc>
      </w:tr>
      <w:tr w:rsidR="00E258B0" w:rsidRPr="00861F2F" w14:paraId="72E5581C" w14:textId="77777777" w:rsidTr="004336B5">
        <w:tc>
          <w:tcPr>
            <w:tcW w:w="2513" w:type="dxa"/>
          </w:tcPr>
          <w:p w14:paraId="75821077" w14:textId="7AF1F9DF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B社</w:t>
            </w:r>
          </w:p>
        </w:tc>
        <w:tc>
          <w:tcPr>
            <w:tcW w:w="2513" w:type="dxa"/>
          </w:tcPr>
          <w:p w14:paraId="19BEAECD" w14:textId="54656F6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35％</w:t>
            </w:r>
          </w:p>
        </w:tc>
        <w:tc>
          <w:tcPr>
            <w:tcW w:w="2514" w:type="dxa"/>
          </w:tcPr>
          <w:p w14:paraId="4344B4D5" w14:textId="0CFC6E56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XXX</w:t>
            </w:r>
          </w:p>
        </w:tc>
        <w:tc>
          <w:tcPr>
            <w:tcW w:w="2514" w:type="dxa"/>
          </w:tcPr>
          <w:p w14:paraId="3DDA185C" w14:textId="4B219F00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XXX</w:t>
            </w:r>
          </w:p>
        </w:tc>
      </w:tr>
      <w:tr w:rsidR="00E258B0" w:rsidRPr="00861F2F" w14:paraId="795338D0" w14:textId="77777777" w:rsidTr="004336B5">
        <w:tc>
          <w:tcPr>
            <w:tcW w:w="2513" w:type="dxa"/>
          </w:tcPr>
          <w:p w14:paraId="6D4A2084" w14:textId="5C523915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C社（A社の主要株主）</w:t>
            </w:r>
          </w:p>
        </w:tc>
        <w:tc>
          <w:tcPr>
            <w:tcW w:w="2513" w:type="dxa"/>
          </w:tcPr>
          <w:p w14:paraId="4FCE6C0D" w14:textId="7D0B09AC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70％(A社に対する割合)</w:t>
            </w:r>
          </w:p>
        </w:tc>
        <w:tc>
          <w:tcPr>
            <w:tcW w:w="2514" w:type="dxa"/>
          </w:tcPr>
          <w:p w14:paraId="3D14118E" w14:textId="715AB9F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</w:t>
            </w:r>
            <w:r w:rsidRPr="00861F2F">
              <w:rPr>
                <w:rFonts w:asciiTheme="minorEastAsia" w:hAnsiTheme="minorEastAsia"/>
                <w:kern w:val="0"/>
                <w:szCs w:val="21"/>
              </w:rPr>
              <w:t>XX</w:t>
            </w:r>
          </w:p>
        </w:tc>
        <w:tc>
          <w:tcPr>
            <w:tcW w:w="2514" w:type="dxa"/>
          </w:tcPr>
          <w:p w14:paraId="45F23E77" w14:textId="409D2EF8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</w:t>
            </w:r>
            <w:r w:rsidRPr="00861F2F">
              <w:rPr>
                <w:rFonts w:asciiTheme="minorEastAsia" w:hAnsiTheme="minorEastAsia"/>
                <w:kern w:val="0"/>
                <w:szCs w:val="21"/>
              </w:rPr>
              <w:t>XX</w:t>
            </w:r>
          </w:p>
        </w:tc>
      </w:tr>
    </w:tbl>
    <w:p w14:paraId="55F4D317" w14:textId="2C530CD2" w:rsidR="0050001B" w:rsidRPr="00861F2F" w:rsidRDefault="0050001B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49CD4864" w14:textId="77777777" w:rsidR="0050001B" w:rsidRPr="00861F2F" w:rsidRDefault="0050001B" w:rsidP="003E41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4381CF5" w14:textId="23F903C9" w:rsidR="0050001B" w:rsidRPr="00861F2F" w:rsidRDefault="0050001B" w:rsidP="00FF196A">
      <w:pPr>
        <w:pStyle w:val="a3"/>
        <w:widowControl/>
        <w:numPr>
          <w:ilvl w:val="0"/>
          <w:numId w:val="29"/>
        </w:numPr>
        <w:ind w:leftChars="0" w:left="426"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>代表者名及び印鑑は、印鑑証明書又は代表者署名届と一致するものとしてください。</w:t>
      </w:r>
    </w:p>
    <w:bookmarkEnd w:id="1"/>
    <w:sectPr w:rsidR="0050001B" w:rsidRPr="00861F2F" w:rsidSect="00481639">
      <w:footerReference w:type="default" r:id="rId9"/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CD8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77927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930E9-3F2C-4C64-B487-A6D772C8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FD718B00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2020-03-26T11:42:00Z</cp:lastPrinted>
  <dcterms:created xsi:type="dcterms:W3CDTF">2020-03-26T11:42:00Z</dcterms:created>
  <dcterms:modified xsi:type="dcterms:W3CDTF">2020-03-30T00:11:00Z</dcterms:modified>
</cp:coreProperties>
</file>