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CB27E" w14:textId="1DE843A0" w:rsidR="00824ED6" w:rsidRPr="00861F2F" w:rsidRDefault="00824ED6" w:rsidP="00824ED6">
      <w:pPr>
        <w:pStyle w:val="3"/>
        <w:ind w:leftChars="0" w:left="0"/>
        <w:rPr>
          <w:rFonts w:asciiTheme="minorEastAsia" w:eastAsiaTheme="minorEastAsia" w:hAnsiTheme="minorEastAsia"/>
          <w:b/>
          <w:kern w:val="0"/>
          <w:sz w:val="24"/>
        </w:rPr>
      </w:pPr>
      <w:bookmarkStart w:id="0" w:name="_Toc36128436"/>
      <w:bookmarkStart w:id="1" w:name="_Toc509590902"/>
      <w:bookmarkStart w:id="2" w:name="_GoBack"/>
      <w:bookmarkEnd w:id="2"/>
      <w:r w:rsidRPr="00861F2F">
        <w:rPr>
          <w:rFonts w:asciiTheme="minorEastAsia" w:hAnsiTheme="minorEastAsia"/>
          <w:b/>
          <w:kern w:val="0"/>
          <w:sz w:val="24"/>
        </w:rPr>
        <w:t>【様式</w:t>
      </w:r>
      <w:r w:rsidR="00CA336D" w:rsidRPr="00861F2F">
        <w:rPr>
          <w:rFonts w:asciiTheme="minorEastAsia" w:hAnsiTheme="minorEastAsia" w:hint="eastAsia"/>
          <w:b/>
          <w:kern w:val="0"/>
          <w:sz w:val="24"/>
        </w:rPr>
        <w:t>2-</w:t>
      </w:r>
      <w:r w:rsidR="00CA336D" w:rsidRPr="00861F2F">
        <w:rPr>
          <w:rFonts w:asciiTheme="minorEastAsia" w:hAnsiTheme="minorEastAsia" w:hint="eastAsia"/>
          <w:b/>
          <w:kern w:val="0"/>
          <w:sz w:val="24"/>
        </w:rPr>
        <w:t>②</w:t>
      </w:r>
      <w:r w:rsidRPr="00861F2F">
        <w:rPr>
          <w:rFonts w:asciiTheme="minorEastAsia" w:hAnsiTheme="minorEastAsia"/>
          <w:b/>
          <w:kern w:val="0"/>
          <w:sz w:val="24"/>
        </w:rPr>
        <w:t>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代表者署名届</w:t>
      </w:r>
      <w:bookmarkEnd w:id="0"/>
    </w:p>
    <w:p w14:paraId="63785221" w14:textId="7E2637E5" w:rsidR="00824ED6" w:rsidRPr="00861F2F" w:rsidRDefault="00E254F2" w:rsidP="00824ED6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824ED6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19F3AB56" w14:textId="77777777" w:rsidR="00824ED6" w:rsidRPr="00861F2F" w:rsidRDefault="00824ED6" w:rsidP="00824ED6">
      <w:pPr>
        <w:rPr>
          <w:rFonts w:asciiTheme="minorEastAsia" w:hAnsiTheme="minorEastAsia" w:cs="Times New Roman"/>
          <w:szCs w:val="24"/>
        </w:rPr>
      </w:pPr>
    </w:p>
    <w:p w14:paraId="3400B292" w14:textId="77777777" w:rsidR="00824ED6" w:rsidRPr="00861F2F" w:rsidRDefault="00824ED6" w:rsidP="00824ED6">
      <w:pPr>
        <w:rPr>
          <w:rFonts w:asciiTheme="minorEastAsia" w:hAnsiTheme="minorEastAsia" w:cs="Times New Roman"/>
          <w:szCs w:val="24"/>
        </w:rPr>
      </w:pPr>
    </w:p>
    <w:p w14:paraId="19CF6AF3" w14:textId="77777777" w:rsidR="00824ED6" w:rsidRPr="00861F2F" w:rsidRDefault="00824ED6" w:rsidP="00824ED6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4546B2EF" w14:textId="77777777" w:rsidR="00824ED6" w:rsidRPr="00861F2F" w:rsidRDefault="00824ED6" w:rsidP="00824ED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61F2F">
        <w:rPr>
          <w:rFonts w:asciiTheme="minorEastAsia" w:hAnsiTheme="minorEastAsia" w:hint="eastAsia"/>
          <w:kern w:val="0"/>
          <w:sz w:val="24"/>
        </w:rPr>
        <w:t>代表者署名届</w:t>
      </w:r>
    </w:p>
    <w:p w14:paraId="444B5FAE" w14:textId="77777777" w:rsidR="00824ED6" w:rsidRPr="00861F2F" w:rsidRDefault="00824ED6" w:rsidP="00824ED6">
      <w:pPr>
        <w:rPr>
          <w:rFonts w:asciiTheme="minorEastAsia" w:hAnsiTheme="minorEastAsia" w:cs="Times New Roman"/>
          <w:szCs w:val="24"/>
        </w:rPr>
      </w:pPr>
    </w:p>
    <w:p w14:paraId="1AA25C6C" w14:textId="77777777" w:rsidR="00824ED6" w:rsidRPr="00861F2F" w:rsidRDefault="00824ED6" w:rsidP="00824ED6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61C05647" w14:textId="77777777" w:rsidR="00824ED6" w:rsidRPr="00861F2F" w:rsidRDefault="00824ED6" w:rsidP="00824ED6">
      <w:pPr>
        <w:rPr>
          <w:rFonts w:asciiTheme="minorEastAsia" w:hAnsiTheme="minorEastAsia" w:cs="Times New Roman"/>
          <w:szCs w:val="24"/>
        </w:rPr>
      </w:pPr>
    </w:p>
    <w:p w14:paraId="2ABAC0BB" w14:textId="77777777" w:rsidR="00824ED6" w:rsidRPr="00861F2F" w:rsidRDefault="00824ED6" w:rsidP="00824ED6">
      <w:pPr>
        <w:tabs>
          <w:tab w:val="left" w:pos="6090"/>
        </w:tabs>
        <w:rPr>
          <w:rFonts w:asciiTheme="minorEastAsia" w:hAnsiTheme="minorEastAsia" w:cs="Times New Roman"/>
          <w:sz w:val="18"/>
          <w:szCs w:val="24"/>
        </w:rPr>
      </w:pPr>
    </w:p>
    <w:p w14:paraId="59807EBA" w14:textId="77777777" w:rsidR="00824ED6" w:rsidRPr="00861F2F" w:rsidRDefault="00824ED6" w:rsidP="00824ED6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090520573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0520573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318A99A3" w14:textId="77777777" w:rsidR="00824ED6" w:rsidRPr="00861F2F" w:rsidRDefault="00824ED6" w:rsidP="00824ED6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090520572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0520572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2D34C38E" w14:textId="77777777" w:rsidR="00824ED6" w:rsidRPr="00861F2F" w:rsidRDefault="00824ED6" w:rsidP="00824ED6">
      <w:pPr>
        <w:tabs>
          <w:tab w:val="left" w:pos="6090"/>
        </w:tabs>
        <w:ind w:leftChars="2350" w:left="4935" w:firstLineChars="197" w:firstLine="552"/>
        <w:jc w:val="left"/>
        <w:rPr>
          <w:rFonts w:asciiTheme="minorEastAsia" w:hAnsiTheme="minorEastAsia" w:cs="Times New Roman"/>
          <w:szCs w:val="24"/>
        </w:rPr>
      </w:pPr>
      <w:r w:rsidRPr="00585040">
        <w:rPr>
          <w:rFonts w:asciiTheme="minorEastAsia" w:hAnsiTheme="minorEastAsia" w:cs="Times New Roman" w:hint="eastAsia"/>
          <w:spacing w:val="35"/>
          <w:kern w:val="0"/>
          <w:szCs w:val="24"/>
          <w:fitText w:val="1050" w:id="-2090520571"/>
        </w:rPr>
        <w:t>代表者</w:t>
      </w:r>
      <w:r w:rsidRPr="00585040">
        <w:rPr>
          <w:rFonts w:asciiTheme="minorEastAsia" w:hAnsiTheme="minorEastAsia" w:cs="Times New Roman" w:hint="eastAsia"/>
          <w:kern w:val="0"/>
          <w:szCs w:val="24"/>
          <w:fitText w:val="1050" w:id="-2090520571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5C3EE10C" w14:textId="77777777" w:rsidR="00824ED6" w:rsidRPr="00861F2F" w:rsidRDefault="00824ED6" w:rsidP="00824ED6"/>
    <w:p w14:paraId="734C679E" w14:textId="2FE2D124" w:rsidR="00824ED6" w:rsidRPr="00861F2F" w:rsidRDefault="00E254F2" w:rsidP="00824ED6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824ED6" w:rsidRPr="00861F2F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3</w:t>
      </w:r>
      <w:r w:rsidR="00824ED6" w:rsidRPr="00861F2F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30</w:t>
      </w:r>
      <w:r w:rsidR="00824ED6" w:rsidRPr="00861F2F">
        <w:rPr>
          <w:rFonts w:asciiTheme="minorEastAsia" w:hAnsiTheme="minorEastAsia" w:cs="Times New Roman" w:hint="eastAsia"/>
          <w:szCs w:val="24"/>
        </w:rPr>
        <w:t>日付で募集要項等の公表がありました「和歌山県特定複合観光施設設置運営事業」の公募への参加に</w:t>
      </w:r>
      <w:r w:rsidR="00C756FE" w:rsidRPr="00861F2F">
        <w:rPr>
          <w:rFonts w:asciiTheme="minorEastAsia" w:hAnsiTheme="minorEastAsia" w:cs="Times New Roman" w:hint="eastAsia"/>
          <w:szCs w:val="24"/>
        </w:rPr>
        <w:t>当</w:t>
      </w:r>
      <w:r w:rsidR="00824ED6" w:rsidRPr="00861F2F">
        <w:rPr>
          <w:rFonts w:asciiTheme="minorEastAsia" w:hAnsiTheme="minorEastAsia" w:cs="Times New Roman" w:hint="eastAsia"/>
          <w:szCs w:val="24"/>
        </w:rPr>
        <w:t>たり、以下の署名を使用します。</w:t>
      </w:r>
    </w:p>
    <w:p w14:paraId="55300591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2E527E8B" w14:textId="77777777" w:rsidR="00824ED6" w:rsidRPr="00861F2F" w:rsidRDefault="00824ED6" w:rsidP="00824ED6">
      <w:pPr>
        <w:ind w:leftChars="300" w:left="630" w:rightChars="300" w:right="630" w:firstLineChars="100" w:firstLine="210"/>
        <w:jc w:val="center"/>
      </w:pPr>
      <w:r w:rsidRPr="00861F2F">
        <w:rPr>
          <w:rFonts w:hint="eastAsia"/>
        </w:rPr>
        <w:t>署名</w:t>
      </w:r>
    </w:p>
    <w:p w14:paraId="2DCD5F6E" w14:textId="77777777" w:rsidR="00824ED6" w:rsidRPr="00861F2F" w:rsidRDefault="00824ED6" w:rsidP="00824ED6">
      <w:pPr>
        <w:ind w:leftChars="300" w:left="630" w:rightChars="300" w:right="630" w:firstLineChars="100" w:firstLine="210"/>
        <w:jc w:val="center"/>
      </w:pPr>
    </w:p>
    <w:p w14:paraId="3AD2DCFF" w14:textId="77777777" w:rsidR="00824ED6" w:rsidRPr="00861F2F" w:rsidRDefault="00824ED6" w:rsidP="00824ED6">
      <w:pPr>
        <w:ind w:leftChars="300" w:left="630" w:rightChars="300" w:right="630" w:firstLineChars="100" w:firstLine="210"/>
        <w:jc w:val="center"/>
      </w:pPr>
    </w:p>
    <w:p w14:paraId="4674FAE7" w14:textId="77777777" w:rsidR="00824ED6" w:rsidRPr="00861F2F" w:rsidRDefault="00824ED6" w:rsidP="00824ED6">
      <w:pPr>
        <w:ind w:leftChars="300" w:left="630" w:rightChars="300" w:right="630" w:firstLineChars="100" w:firstLine="210"/>
        <w:jc w:val="center"/>
      </w:pPr>
    </w:p>
    <w:p w14:paraId="10CA48B6" w14:textId="77777777" w:rsidR="00824ED6" w:rsidRPr="00861F2F" w:rsidRDefault="00824ED6" w:rsidP="00824ED6">
      <w:pPr>
        <w:ind w:leftChars="300" w:left="630" w:rightChars="300" w:right="630" w:firstLineChars="100" w:firstLine="210"/>
        <w:jc w:val="center"/>
      </w:pPr>
      <w:r w:rsidRPr="00861F2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B14166" wp14:editId="2F26C37E">
                <wp:simplePos x="0" y="0"/>
                <wp:positionH relativeFrom="margin">
                  <wp:posOffset>1645975</wp:posOffset>
                </wp:positionH>
                <wp:positionV relativeFrom="margin">
                  <wp:posOffset>4953939</wp:posOffset>
                </wp:positionV>
                <wp:extent cx="3283889" cy="1566407"/>
                <wp:effectExtent l="0" t="0" r="12065" b="15240"/>
                <wp:wrapNone/>
                <wp:docPr id="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889" cy="156640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F16795" id="四角形: 角を丸くする 3" o:spid="_x0000_s1026" style="position:absolute;left:0;text-align:left;margin-left:129.6pt;margin-top:390.05pt;width:258.55pt;height:123.3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" filled="f" strokecolor="windowText" strokeweight="1pt">
                <v:stroke dashstyle="dash"/>
                <w10:wrap anchorx="margin" anchory="margin"/>
              </v:roundrect>
            </w:pict>
          </mc:Fallback>
        </mc:AlternateContent>
      </w:r>
    </w:p>
    <w:p w14:paraId="3B542AF6" w14:textId="77777777" w:rsidR="00824ED6" w:rsidRPr="00861F2F" w:rsidRDefault="00824ED6" w:rsidP="00824ED6">
      <w:pPr>
        <w:ind w:leftChars="300" w:left="630" w:rightChars="300" w:right="630" w:firstLineChars="100" w:firstLine="210"/>
        <w:jc w:val="center"/>
      </w:pPr>
    </w:p>
    <w:p w14:paraId="2700E5BA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6879D98C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259BCCEB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65110CEA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5A295A07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7F6FA365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78DC4642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358059D3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1802B345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3AA419B6" w14:textId="77777777" w:rsidR="00824ED6" w:rsidRPr="00861F2F" w:rsidRDefault="00824ED6" w:rsidP="00824ED6">
      <w:pPr>
        <w:ind w:leftChars="300" w:left="630" w:rightChars="300" w:right="630" w:firstLineChars="100" w:firstLine="210"/>
      </w:pPr>
    </w:p>
    <w:p w14:paraId="447B2512" w14:textId="77777777" w:rsidR="00824ED6" w:rsidRPr="00861F2F" w:rsidRDefault="00824ED6" w:rsidP="00824ED6">
      <w:pPr>
        <w:ind w:leftChars="300" w:left="630" w:rightChars="300" w:right="630" w:firstLineChars="100" w:firstLine="240"/>
        <w:rPr>
          <w:sz w:val="24"/>
        </w:rPr>
      </w:pPr>
    </w:p>
    <w:p w14:paraId="434A0818" w14:textId="77777777" w:rsidR="00824ED6" w:rsidRPr="00861F2F" w:rsidRDefault="00824ED6" w:rsidP="00824ED6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Cs w:val="18"/>
        </w:rPr>
      </w:pPr>
      <w:r w:rsidRPr="00861F2F">
        <w:rPr>
          <w:rFonts w:asciiTheme="minorEastAsia" w:hAnsiTheme="minorEastAsia" w:hint="eastAsia"/>
          <w:kern w:val="0"/>
          <w:szCs w:val="18"/>
        </w:rPr>
        <w:t>国外事業者で印鑑を持たず、企業の代表者の署名によって代替する場合は、本様式を作成し、公証人による私文書の認証を受けて提出してください。</w:t>
      </w:r>
    </w:p>
    <w:p w14:paraId="0A25516C" w14:textId="3E8F4FD1" w:rsidR="00824ED6" w:rsidRPr="00861F2F" w:rsidRDefault="00824ED6" w:rsidP="00824ED6">
      <w:pPr>
        <w:widowControl/>
        <w:jc w:val="left"/>
        <w:rPr>
          <w:rFonts w:asciiTheme="minorEastAsia" w:hAnsiTheme="minorEastAsia"/>
          <w:b/>
          <w:kern w:val="0"/>
          <w:sz w:val="24"/>
        </w:rPr>
      </w:pPr>
    </w:p>
    <w:bookmarkEnd w:id="1"/>
    <w:sectPr w:rsidR="00824ED6" w:rsidRPr="00861F2F" w:rsidSect="00D5092B">
      <w:pgSz w:w="11906" w:h="16838" w:code="9"/>
      <w:pgMar w:top="851" w:right="851" w:bottom="851" w:left="851" w:header="851" w:footer="370" w:gutter="0"/>
      <w:pgNumType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7EB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092B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16B8-1038-404C-A615-84F1B938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E433E5CD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2020-03-26T10:46:00Z</cp:lastPrinted>
  <dcterms:created xsi:type="dcterms:W3CDTF">2020-03-26T11:25:00Z</dcterms:created>
  <dcterms:modified xsi:type="dcterms:W3CDTF">2020-03-30T00:04:00Z</dcterms:modified>
</cp:coreProperties>
</file>