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A7" w:rsidRDefault="00F0576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0</wp:posOffset>
                </wp:positionV>
                <wp:extent cx="1834515" cy="1196340"/>
                <wp:effectExtent l="5080" t="9525" r="8255" b="1333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6C" w:rsidRDefault="0021486C" w:rsidP="00214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（確認欄）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342.4pt;margin-top:0;width:144.45pt;height:9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CoLAIAAE4EAAAOAAAAZHJzL2Uyb0RvYy54bWysVNuO0zAQfUfiHyy/0zS9LG3UdLXqUoS0&#10;wIqFD3AcJ7HwjbHbtHz9jp22dIEnRB4sOzM+OXPOTFa3B63IXoCX1pQ0H40pEYbbWpq2pN++bt8s&#10;KPGBmZopa0RJj8LT2/XrV6veFWJiO6tqAQRBjC96V9IuBFdkmeed0MyPrBMGg40FzQIeoc1qYD2i&#10;a5VNxuObrLdQO7BceI9v74cgXSf8phE8fG4aLwJRJUVuIa2Q1iqu2XrFihaY6yQ/0WD/wEIzafCj&#10;F6h7FhjZgfwDSksO1tsmjLjVmW0ayUWqAavJx79V89QxJ1ItKI53F5n8/4Pln/aPQGRd0jklhmm0&#10;6AuKxkyrBJlMoz698wWmPblHiBV692D5d0+M3XSYJu4AbN8JViOrPOZnLy7Eg8erpOo/2hrh2S7Y&#10;JNWhAR0BUQRySI4cL46IQyAcX+aL6WyeIzWOsTxf3kxnybOMFefrDnx4L6wmcVNSQPYJnu0ffIh0&#10;WHFOSfStkvVWKpUO0FYbBWTPsD226UkVYJXXacqQvqTL+WSekF/E/DXEOD1/g9AyYJ8rqUu6uCSx&#10;Iur2ztSpCwOTatgjZWVOQkbtBg/CoTokp2ZnVypbH1FZsENb4xjiprPwk5IeW7qk/seOgaBEfTDo&#10;ztvZZIlShnRYLJY4D3AdqK4CzHAEKmmgZNhuwjA1Owey7fA7edLC2Dv0s5FJ6ej1wOlEHps2GXAa&#10;sDgV1+eU9es3sH4GAAD//wMAUEsDBBQABgAIAAAAIQCCJqc52wAAAAgBAAAPAAAAZHJzL2Rvd25y&#10;ZXYueG1sTI/BTsMwEETvSPyDtUjcqEMJrQlxKkDiCKgFcXbiJYlqr6PYTdO/ZznR42hGM2/Kzeyd&#10;mHCMfSANt4sMBFITbE+thq/P1xsFIiZD1rhAqOGEETbV5UVpChuOtMVpl1rBJRQLo6FLaSikjE2H&#10;3sRFGJDY+wmjN4nl2Eo7miOXeyeXWbaS3vTEC50Z8KXDZr87eA3qY9nmLvjn7/f7fXqrTxPRVmp9&#10;fTU/PYJIOKf/MPzhMzpUzFSHA9konIaVyhk9aeBHbD+s79Ygas4plYOsSnl+oPoFAAD//wMAUEsB&#10;Ai0AFAAGAAgAAAAhALaDOJL+AAAA4QEAABMAAAAAAAAAAAAAAAAAAAAAAFtDb250ZW50X1R5cGVz&#10;XS54bWxQSwECLQAUAAYACAAAACEAOP0h/9YAAACUAQAACwAAAAAAAAAAAAAAAAAvAQAAX3JlbHMv&#10;LnJlbHNQSwECLQAUAAYACAAAACEAaaDwqCwCAABOBAAADgAAAAAAAAAAAAAAAAAuAgAAZHJzL2Uy&#10;b0RvYy54bWxQSwECLQAUAAYACAAAACEAgianOdsAAAAIAQAADwAAAAAAAAAAAAAAAACGBAAAZHJz&#10;L2Rvd25yZXYueG1sUEsFBgAAAAAEAAQA8wAAAI4FAAAAAA==&#10;">
                <v:textbox inset="5.85pt,.7pt,5.85pt,.7pt">
                  <w:txbxContent>
                    <w:p w:rsidR="0021486C" w:rsidRDefault="0021486C" w:rsidP="0021486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（確認欄）</w:t>
                      </w:r>
                    </w:p>
                  </w:txbxContent>
                </v:textbox>
              </v:rect>
            </w:pict>
          </mc:Fallback>
        </mc:AlternateContent>
      </w:r>
      <w:r w:rsidR="003F393B">
        <w:rPr>
          <w:rFonts w:hint="eastAsia"/>
        </w:rPr>
        <w:t>（別　紙）</w:t>
      </w:r>
    </w:p>
    <w:p w:rsidR="003F393B" w:rsidRDefault="003F393B"/>
    <w:p w:rsidR="003F393B" w:rsidRPr="000816B7" w:rsidRDefault="00213C2F">
      <w:pPr>
        <w:rPr>
          <w:b/>
          <w:sz w:val="36"/>
          <w:szCs w:val="36"/>
        </w:rPr>
      </w:pPr>
      <w:r w:rsidRPr="000816B7">
        <w:rPr>
          <w:rFonts w:hint="eastAsia"/>
          <w:b/>
          <w:sz w:val="36"/>
          <w:szCs w:val="36"/>
        </w:rPr>
        <w:t>寄附</w:t>
      </w:r>
      <w:r w:rsidR="003F393B" w:rsidRPr="000816B7">
        <w:rPr>
          <w:rFonts w:hint="eastAsia"/>
          <w:b/>
          <w:sz w:val="36"/>
          <w:szCs w:val="36"/>
        </w:rPr>
        <w:t>金（税額）控除のための書類</w:t>
      </w:r>
    </w:p>
    <w:p w:rsidR="003F393B" w:rsidRDefault="003F393B"/>
    <w:p w:rsidR="003F393B" w:rsidRDefault="003F393B"/>
    <w:p w:rsidR="002865BC" w:rsidRDefault="002865BC"/>
    <w:p w:rsidR="003F393B" w:rsidRDefault="00BC6FE3">
      <w:r>
        <w:rPr>
          <w:rFonts w:hint="eastAsia"/>
        </w:rPr>
        <w:t xml:space="preserve">　この寄附</w:t>
      </w:r>
      <w:r w:rsidR="003F393B">
        <w:rPr>
          <w:rFonts w:hint="eastAsia"/>
        </w:rPr>
        <w:t>金は、政治資金規正法第１２条若しくは第１７条又は公職選挙法第１８９条の規</w:t>
      </w:r>
      <w:r w:rsidR="0093207F">
        <w:rPr>
          <w:rFonts w:hint="eastAsia"/>
        </w:rPr>
        <w:t>定</w:t>
      </w:r>
      <w:r w:rsidR="003F393B">
        <w:rPr>
          <w:rFonts w:hint="eastAsia"/>
        </w:rPr>
        <w:t>による報告書により報告されたものです。</w:t>
      </w:r>
    </w:p>
    <w:p w:rsidR="003F393B" w:rsidRDefault="003F393B"/>
    <w:p w:rsidR="00213C2F" w:rsidRDefault="00213C2F">
      <w:r>
        <w:rPr>
          <w:rFonts w:hint="eastAsia"/>
        </w:rPr>
        <w:t>（寄附をした者）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97"/>
        <w:gridCol w:w="2354"/>
        <w:gridCol w:w="642"/>
        <w:gridCol w:w="642"/>
        <w:gridCol w:w="642"/>
        <w:gridCol w:w="642"/>
        <w:gridCol w:w="642"/>
        <w:gridCol w:w="642"/>
        <w:gridCol w:w="642"/>
      </w:tblGrid>
      <w:tr w:rsidR="00E87996">
        <w:trPr>
          <w:trHeight w:val="397"/>
        </w:trPr>
        <w:tc>
          <w:tcPr>
            <w:tcW w:w="2997" w:type="dxa"/>
            <w:vAlign w:val="center"/>
          </w:tcPr>
          <w:p w:rsidR="00E87996" w:rsidRPr="000271A7" w:rsidRDefault="00E87996" w:rsidP="000271A7">
            <w:pPr>
              <w:jc w:val="center"/>
              <w:rPr>
                <w:szCs w:val="21"/>
              </w:rPr>
            </w:pPr>
            <w:r w:rsidRPr="000271A7">
              <w:rPr>
                <w:rFonts w:hint="eastAsia"/>
                <w:szCs w:val="21"/>
              </w:rPr>
              <w:t>氏</w:t>
            </w:r>
            <w:r w:rsidR="00ED6D08">
              <w:rPr>
                <w:rFonts w:hint="eastAsia"/>
                <w:szCs w:val="21"/>
              </w:rPr>
              <w:t xml:space="preserve">　　　</w:t>
            </w:r>
            <w:r w:rsidRPr="000271A7">
              <w:rPr>
                <w:rFonts w:hint="eastAsia"/>
                <w:szCs w:val="21"/>
              </w:rPr>
              <w:t>名</w:t>
            </w:r>
          </w:p>
        </w:tc>
        <w:tc>
          <w:tcPr>
            <w:tcW w:w="6848" w:type="dxa"/>
            <w:gridSpan w:val="8"/>
            <w:vAlign w:val="center"/>
          </w:tcPr>
          <w:p w:rsidR="00E87996" w:rsidRDefault="00E87996" w:rsidP="00E87996">
            <w:pPr>
              <w:jc w:val="center"/>
            </w:pPr>
          </w:p>
        </w:tc>
      </w:tr>
      <w:tr w:rsidR="00E87996">
        <w:trPr>
          <w:trHeight w:val="397"/>
        </w:trPr>
        <w:tc>
          <w:tcPr>
            <w:tcW w:w="2997" w:type="dxa"/>
            <w:vAlign w:val="center"/>
          </w:tcPr>
          <w:p w:rsidR="00E87996" w:rsidRPr="000271A7" w:rsidRDefault="00E87996" w:rsidP="000271A7">
            <w:pPr>
              <w:jc w:val="center"/>
              <w:rPr>
                <w:szCs w:val="21"/>
              </w:rPr>
            </w:pPr>
            <w:r w:rsidRPr="000271A7">
              <w:rPr>
                <w:rFonts w:hint="eastAsia"/>
                <w:szCs w:val="21"/>
              </w:rPr>
              <w:t>住</w:t>
            </w:r>
            <w:r w:rsidR="00ED6D08">
              <w:rPr>
                <w:rFonts w:hint="eastAsia"/>
                <w:szCs w:val="21"/>
              </w:rPr>
              <w:t xml:space="preserve">　　　</w:t>
            </w:r>
            <w:r w:rsidRPr="000271A7">
              <w:rPr>
                <w:rFonts w:hint="eastAsia"/>
                <w:szCs w:val="21"/>
              </w:rPr>
              <w:t>所</w:t>
            </w:r>
          </w:p>
        </w:tc>
        <w:tc>
          <w:tcPr>
            <w:tcW w:w="6848" w:type="dxa"/>
            <w:gridSpan w:val="8"/>
            <w:vAlign w:val="center"/>
          </w:tcPr>
          <w:p w:rsidR="00E87996" w:rsidRDefault="00E87996" w:rsidP="00E87996">
            <w:pPr>
              <w:jc w:val="center"/>
            </w:pPr>
          </w:p>
        </w:tc>
      </w:tr>
      <w:tr w:rsidR="00E87996">
        <w:trPr>
          <w:trHeight w:val="340"/>
        </w:trPr>
        <w:tc>
          <w:tcPr>
            <w:tcW w:w="2997" w:type="dxa"/>
            <w:vMerge w:val="restart"/>
            <w:vAlign w:val="center"/>
          </w:tcPr>
          <w:p w:rsidR="00E87996" w:rsidRPr="000271A7" w:rsidRDefault="00E87996" w:rsidP="000271A7">
            <w:pPr>
              <w:jc w:val="center"/>
              <w:rPr>
                <w:szCs w:val="21"/>
              </w:rPr>
            </w:pPr>
            <w:r w:rsidRPr="000271A7">
              <w:rPr>
                <w:rFonts w:hint="eastAsia"/>
                <w:szCs w:val="21"/>
              </w:rPr>
              <w:t>寄附金の</w:t>
            </w:r>
            <w:r w:rsidR="00317134">
              <w:rPr>
                <w:rFonts w:hint="eastAsia"/>
                <w:szCs w:val="21"/>
              </w:rPr>
              <w:t>額</w:t>
            </w:r>
          </w:p>
        </w:tc>
        <w:tc>
          <w:tcPr>
            <w:tcW w:w="2354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Pr="00E1030B" w:rsidRDefault="00E87996" w:rsidP="00E87996">
            <w:pPr>
              <w:jc w:val="center"/>
              <w:rPr>
                <w:sz w:val="18"/>
                <w:szCs w:val="18"/>
              </w:rPr>
            </w:pPr>
            <w:r w:rsidRPr="00E1030B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42" w:type="dxa"/>
            <w:vAlign w:val="center"/>
          </w:tcPr>
          <w:p w:rsidR="00E87996" w:rsidRPr="00E1030B" w:rsidRDefault="00E87996" w:rsidP="00E87996">
            <w:pPr>
              <w:jc w:val="center"/>
              <w:rPr>
                <w:sz w:val="18"/>
                <w:szCs w:val="18"/>
              </w:rPr>
            </w:pPr>
            <w:r w:rsidRPr="00E1030B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642" w:type="dxa"/>
            <w:vAlign w:val="center"/>
          </w:tcPr>
          <w:p w:rsidR="00E87996" w:rsidRPr="00E1030B" w:rsidRDefault="00E87996" w:rsidP="00E87996">
            <w:pPr>
              <w:jc w:val="center"/>
              <w:rPr>
                <w:sz w:val="18"/>
                <w:szCs w:val="18"/>
              </w:rPr>
            </w:pPr>
            <w:r w:rsidRPr="00E1030B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42" w:type="dxa"/>
            <w:vAlign w:val="center"/>
          </w:tcPr>
          <w:p w:rsidR="00E87996" w:rsidRPr="00E1030B" w:rsidRDefault="00E87996" w:rsidP="00E87996">
            <w:pPr>
              <w:jc w:val="center"/>
              <w:rPr>
                <w:sz w:val="18"/>
                <w:szCs w:val="18"/>
              </w:rPr>
            </w:pPr>
            <w:r w:rsidRPr="00E1030B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42" w:type="dxa"/>
            <w:vAlign w:val="center"/>
          </w:tcPr>
          <w:p w:rsidR="00E87996" w:rsidRPr="00E1030B" w:rsidRDefault="00E87996" w:rsidP="00E87996">
            <w:pPr>
              <w:jc w:val="center"/>
              <w:rPr>
                <w:sz w:val="18"/>
                <w:szCs w:val="18"/>
              </w:rPr>
            </w:pPr>
            <w:r w:rsidRPr="00E1030B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42" w:type="dxa"/>
            <w:vAlign w:val="center"/>
          </w:tcPr>
          <w:p w:rsidR="00E87996" w:rsidRPr="00E1030B" w:rsidRDefault="00E87996" w:rsidP="00E87996">
            <w:pPr>
              <w:jc w:val="center"/>
              <w:rPr>
                <w:sz w:val="18"/>
                <w:szCs w:val="18"/>
              </w:rPr>
            </w:pPr>
            <w:r w:rsidRPr="00E1030B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42" w:type="dxa"/>
            <w:vAlign w:val="center"/>
          </w:tcPr>
          <w:p w:rsidR="00E87996" w:rsidRPr="00E1030B" w:rsidRDefault="00E87996" w:rsidP="00E87996">
            <w:pPr>
              <w:jc w:val="center"/>
              <w:rPr>
                <w:sz w:val="18"/>
                <w:szCs w:val="18"/>
              </w:rPr>
            </w:pPr>
            <w:r w:rsidRPr="00E1030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7996">
        <w:trPr>
          <w:trHeight w:val="397"/>
        </w:trPr>
        <w:tc>
          <w:tcPr>
            <w:tcW w:w="2997" w:type="dxa"/>
            <w:vMerge/>
            <w:vAlign w:val="center"/>
          </w:tcPr>
          <w:p w:rsidR="00E87996" w:rsidRPr="000271A7" w:rsidRDefault="00E87996" w:rsidP="000271A7">
            <w:pPr>
              <w:jc w:val="center"/>
              <w:rPr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Default="00E87996" w:rsidP="00E87996">
            <w:pPr>
              <w:jc w:val="center"/>
            </w:pPr>
          </w:p>
        </w:tc>
        <w:tc>
          <w:tcPr>
            <w:tcW w:w="642" w:type="dxa"/>
            <w:vAlign w:val="center"/>
          </w:tcPr>
          <w:p w:rsidR="00E87996" w:rsidRDefault="00E87996" w:rsidP="00E87996">
            <w:pPr>
              <w:jc w:val="center"/>
            </w:pPr>
          </w:p>
        </w:tc>
      </w:tr>
      <w:tr w:rsidR="00E87996">
        <w:trPr>
          <w:trHeight w:val="397"/>
        </w:trPr>
        <w:tc>
          <w:tcPr>
            <w:tcW w:w="2997" w:type="dxa"/>
            <w:vAlign w:val="center"/>
          </w:tcPr>
          <w:p w:rsidR="00E87996" w:rsidRPr="000271A7" w:rsidRDefault="00ED6D08" w:rsidP="00027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寄附年月日</w:t>
            </w:r>
          </w:p>
        </w:tc>
        <w:tc>
          <w:tcPr>
            <w:tcW w:w="6848" w:type="dxa"/>
            <w:gridSpan w:val="8"/>
            <w:vAlign w:val="center"/>
          </w:tcPr>
          <w:p w:rsidR="00E87996" w:rsidRDefault="00F6585B" w:rsidP="00E8799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505FE">
              <w:rPr>
                <w:rFonts w:hint="eastAsia"/>
              </w:rPr>
              <w:t xml:space="preserve">　　　年　　　月　　　日</w:t>
            </w:r>
          </w:p>
        </w:tc>
      </w:tr>
    </w:tbl>
    <w:p w:rsidR="003F393B" w:rsidRDefault="003F393B"/>
    <w:p w:rsidR="00317134" w:rsidRDefault="00317134">
      <w:r>
        <w:rPr>
          <w:rFonts w:hint="eastAsia"/>
        </w:rPr>
        <w:t>（寄附を受けた団体）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97"/>
        <w:gridCol w:w="2782"/>
        <w:gridCol w:w="642"/>
        <w:gridCol w:w="3415"/>
      </w:tblGrid>
      <w:tr w:rsidR="008F1668">
        <w:trPr>
          <w:trHeight w:val="397"/>
          <w:jc w:val="center"/>
        </w:trPr>
        <w:tc>
          <w:tcPr>
            <w:tcW w:w="2997" w:type="dxa"/>
            <w:vAlign w:val="center"/>
          </w:tcPr>
          <w:p w:rsidR="008F1668" w:rsidRDefault="008F1668" w:rsidP="006C390A">
            <w:pPr>
              <w:jc w:val="center"/>
            </w:pPr>
            <w:r>
              <w:rPr>
                <w:rFonts w:hint="eastAsia"/>
              </w:rPr>
              <w:t>名</w:t>
            </w:r>
            <w:r w:rsidR="000B4C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839" w:type="dxa"/>
            <w:gridSpan w:val="3"/>
            <w:vAlign w:val="center"/>
          </w:tcPr>
          <w:p w:rsidR="008F1668" w:rsidRDefault="008F1668" w:rsidP="006C390A">
            <w:pPr>
              <w:jc w:val="center"/>
            </w:pPr>
          </w:p>
        </w:tc>
      </w:tr>
      <w:tr w:rsidR="008F1668">
        <w:trPr>
          <w:trHeight w:val="397"/>
          <w:jc w:val="center"/>
        </w:trPr>
        <w:tc>
          <w:tcPr>
            <w:tcW w:w="2997" w:type="dxa"/>
            <w:vAlign w:val="center"/>
          </w:tcPr>
          <w:p w:rsidR="008F1668" w:rsidRDefault="008F1668" w:rsidP="006C390A">
            <w:pPr>
              <w:jc w:val="center"/>
            </w:pPr>
            <w:r>
              <w:rPr>
                <w:rFonts w:hint="eastAsia"/>
              </w:rPr>
              <w:t>所</w:t>
            </w:r>
            <w:r w:rsidR="000B4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B4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39" w:type="dxa"/>
            <w:gridSpan w:val="3"/>
            <w:vAlign w:val="center"/>
          </w:tcPr>
          <w:p w:rsidR="008F1668" w:rsidRDefault="008F1668" w:rsidP="006C390A">
            <w:pPr>
              <w:jc w:val="center"/>
            </w:pPr>
          </w:p>
        </w:tc>
      </w:tr>
      <w:tr w:rsidR="000B4DD4">
        <w:trPr>
          <w:trHeight w:val="964"/>
          <w:jc w:val="center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1743AC" w:rsidRDefault="001743AC" w:rsidP="001743AC">
            <w:pPr>
              <w:snapToGrid w:val="0"/>
              <w:jc w:val="center"/>
            </w:pPr>
          </w:p>
          <w:p w:rsidR="00F74ABA" w:rsidRDefault="00F05763" w:rsidP="001743AC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147955</wp:posOffset>
                      </wp:positionV>
                      <wp:extent cx="1494790" cy="390525"/>
                      <wp:effectExtent l="6350" t="5080" r="13335" b="1397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4DD4" w:rsidRPr="001743AC" w:rsidRDefault="000B4DD4" w:rsidP="009832E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43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いずれか該当するもの</w:t>
                                  </w:r>
                                </w:p>
                                <w:p w:rsidR="000B4DD4" w:rsidRPr="001743AC" w:rsidRDefault="000B4DD4" w:rsidP="009832E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7C71">
                                    <w:rPr>
                                      <w:rFonts w:hint="eastAsia"/>
                                      <w:spacing w:val="28"/>
                                      <w:kern w:val="0"/>
                                      <w:sz w:val="18"/>
                                      <w:szCs w:val="18"/>
                                      <w:fitText w:val="1840" w:id="-1394333696"/>
                                    </w:rPr>
                                    <w:t>の番号を○で表</w:t>
                                  </w:r>
                                  <w:r w:rsidRPr="005C7C71">
                                    <w:rPr>
                                      <w:rFonts w:hint="eastAsia"/>
                                      <w:spacing w:val="4"/>
                                      <w:kern w:val="0"/>
                                      <w:sz w:val="18"/>
                                      <w:szCs w:val="18"/>
                                      <w:fitText w:val="1840" w:id="-1394333696"/>
                                    </w:rPr>
                                    <w:t>示</w:t>
                                  </w:r>
                                </w:p>
                              </w:txbxContent>
                            </wps:txbx>
                            <wps:bodyPr rot="0" vert="horz" wrap="square" lIns="74295" tIns="1440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7" type="#_x0000_t185" style="position:absolute;left:0;text-align:left;margin-left:0;margin-top:11.65pt;width:117.7pt;height:30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dIjwIAACgFAAAOAAAAZHJzL2Uyb0RvYy54bWysVNuO0zAQfUfiHyy/d5N000uiTVerpkVI&#10;C6y08AGO7TRmHTvYbtMF8e+MnbR02ReEyIPj8eXMnJkzvrk9thIduLFCqwInVzFGXFHNhNoV+Mvn&#10;7WSJkXVEMSK14gV+5hbfrt6+uem7nE91oyXjBgGIsnnfFbhxrsujyNKGt8Re6Y4r2Ky1aYkD0+wi&#10;ZkgP6K2MpnE8j3ptWGc05dbCajls4lXAr2tO3ae6ttwhWWCIzYXRhLHyY7S6IfnOkK4RdAyD/EMU&#10;LREKnJ6hSuII2hvxCqoV1Gira3dFdRvpuhaUBw7AJon/YPPYkI4HLpAc253TZP8fLP14eDBIsAKn&#10;GCnSQonu9k4Hz2jh09N3NodTj92D8QRtd6/pk0VKrxuidvzOGN03nDAIKvHnoxcXvGHhKqr6D5oB&#10;OgH0kKljbVoPCDlAx1CQ53NB+NEhCotJmqWLDOpGYe86i2fTWXBB8tPtzlj3jusW+UmBK0PoE3cP&#10;RJjghBzurQt1YSM7wr5iVLcSqnwgEiXz+TzQjEg+HobZCdXfVHorpAw6kQr1Bc58FCEVWgrmN4Nh&#10;dtVaGgSgQCN8Y6j28pjRe8UCmM/ZZpw7IuQwB+dSeTxIwRi6T0aQ0o8szjbLzTKdpNP5ZpLGZTm5&#10;267TyXybLGbldblel8lPH1qS5o1gjCsf3UnWSfp3shkbbBDkWdgvWNhLstvwvSYbvQwDlBFYnf6B&#10;XRCL18egM3esjqPkKs2eQTZGDy0LTwxMGm2+Y9RDuxbYftsTwzGS7xVIb5FOsxn0dzCSNI1BNOZy&#10;pwoGrBJFAabA7jRdu+E92HdG7BrwkoTqKu0boRbupOkholHg0I6ByPh0+H6/tMOp3w/c6hcAAAD/&#10;/wMAUEsDBBQABgAIAAAAIQCAQmer3gAAAAYBAAAPAAAAZHJzL2Rvd25yZXYueG1sTI/BTsMwEETv&#10;SPyDtUjcqEMSUJpmUyGkShzgQItEj268xKHxOsRum/495lSOoxnNvKmWk+3FkUbfOUa4nyUgiBun&#10;O24RPjaruwKED4q16h0Twpk8LOvrq0qV2p34nY7r0IpYwr5UCCaEoZTSN4as8jM3EEfvy41WhSjH&#10;VupRnWK57WWaJI/Sqo7jglEDPRtq9uuDRaDP9uVszev25207z4dx/+1X2Qbx9mZ6WoAINIVLGP7w&#10;IzrUkWnnDqy96BHikYCQZhmI6KbZQw5ih1DkBci6kv/x618AAAD//wMAUEsBAi0AFAAGAAgAAAAh&#10;ALaDOJL+AAAA4QEAABMAAAAAAAAAAAAAAAAAAAAAAFtDb250ZW50X1R5cGVzXS54bWxQSwECLQAU&#10;AAYACAAAACEAOP0h/9YAAACUAQAACwAAAAAAAAAAAAAAAAAvAQAAX3JlbHMvLnJlbHNQSwECLQAU&#10;AAYACAAAACEA36UHSI8CAAAoBQAADgAAAAAAAAAAAAAAAAAuAgAAZHJzL2Uyb0RvYy54bWxQSwEC&#10;LQAUAAYACAAAACEAgEJnq94AAAAGAQAADwAAAAAAAAAAAAAAAADpBAAAZHJzL2Rvd25yZXYueG1s&#10;UEsFBgAAAAAEAAQA8wAAAPQFAAAAAA==&#10;">
                      <v:textbox inset="5.85pt,.4mm,5.85pt,0">
                        <w:txbxContent>
                          <w:p w:rsidR="000B4DD4" w:rsidRPr="001743AC" w:rsidRDefault="000B4DD4" w:rsidP="009832E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743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いずれか該当するもの</w:t>
                            </w:r>
                          </w:p>
                          <w:p w:rsidR="000B4DD4" w:rsidRPr="001743AC" w:rsidRDefault="000B4DD4" w:rsidP="009832E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C7C71">
                              <w:rPr>
                                <w:rFonts w:hint="eastAsia"/>
                                <w:spacing w:val="28"/>
                                <w:kern w:val="0"/>
                                <w:sz w:val="18"/>
                                <w:szCs w:val="18"/>
                                <w:fitText w:val="1840" w:id="-1394333696"/>
                              </w:rPr>
                              <w:t>の番号を○で表</w:t>
                            </w:r>
                            <w:r w:rsidRPr="005C7C71">
                              <w:rPr>
                                <w:rFonts w:hint="eastAsia"/>
                                <w:spacing w:val="4"/>
                                <w:kern w:val="0"/>
                                <w:sz w:val="18"/>
                                <w:szCs w:val="18"/>
                                <w:fitText w:val="1840" w:id="-1394333696"/>
                              </w:rPr>
                              <w:t>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DD4">
              <w:rPr>
                <w:rFonts w:hint="eastAsia"/>
              </w:rPr>
              <w:t>団体の区分</w:t>
            </w:r>
          </w:p>
        </w:tc>
        <w:tc>
          <w:tcPr>
            <w:tcW w:w="3424" w:type="dxa"/>
            <w:gridSpan w:val="2"/>
            <w:tcBorders>
              <w:bottom w:val="dashed" w:sz="4" w:space="0" w:color="auto"/>
            </w:tcBorders>
            <w:tcMar>
              <w:top w:w="85" w:type="dxa"/>
            </w:tcMar>
            <w:vAlign w:val="center"/>
          </w:tcPr>
          <w:p w:rsidR="000B4DD4" w:rsidRDefault="000B4DD4" w:rsidP="00337E12">
            <w:pPr>
              <w:jc w:val="center"/>
            </w:pPr>
            <w:r>
              <w:rPr>
                <w:rFonts w:hint="eastAsia"/>
              </w:rPr>
              <w:t>政党又は政治資金団体</w:t>
            </w:r>
          </w:p>
          <w:p w:rsidR="000B4DD4" w:rsidRPr="00A805EE" w:rsidRDefault="00F05763" w:rsidP="000B4DD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8890</wp:posOffset>
                      </wp:positionV>
                      <wp:extent cx="1766570" cy="297180"/>
                      <wp:effectExtent l="11430" t="8890" r="12700" b="8255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297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5D3C" w:rsidRPr="00337E12" w:rsidRDefault="00EC5D3C" w:rsidP="00337E1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7E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租税特別措置法第４１条の１８</w:t>
                                  </w:r>
                                </w:p>
                                <w:p w:rsidR="00EC5D3C" w:rsidRPr="00337E12" w:rsidRDefault="00EC5D3C" w:rsidP="00337E1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7E12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第１項第１号又は第２</w:t>
                                  </w:r>
                                  <w:r w:rsidRPr="00337E12">
                                    <w:rPr>
                                      <w:rFonts w:hint="eastAsia"/>
                                      <w:spacing w:val="-2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8" type="#_x0000_t185" style="position:absolute;left:0;text-align:left;margin-left:10.65pt;margin-top:.7pt;width:139.1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JrkgIAACwFAAAOAAAAZHJzL2Uyb0RvYy54bWysVF1v0zAUfUfiP1h+79JkadpGS6epaRHS&#10;gEmDH+DYTmPm2MF2mw7Ef+faScvKXhAiD44/rs+9595zfXN7bCU6cGOFVgWOr6YYcUU1E2pX4C+f&#10;t5MFRtYRxYjUihf4mVt8u3r75qbvcp7oRkvGDQIQZfO+K3DjXJdHkaUNb4m90h1XcFhr0xIHS7OL&#10;mCE9oLcySqbTLOq1YZ3RlFsLu+VwiFcBv645dZ/q2nKHZIEhNhdGE8bKj9HqhuQ7Q7pG0DEM8g9R&#10;tEQocHqGKokjaG/EK6hWUKOtrt0V1W2k61pQHjgAm3j6B5vHhnQ8cIHk2O6cJvv/YOnHw4NBghX4&#10;GiNFWijR3d7p4BnFS5+fvrM5mD12D8YztN29pk8WKb1uiNrxO2N033DCIKrY20cXF/zCwlVU9R80&#10;A3gC8CFVx9q0HhCSgI6hIs/nivCjQxQ243mWzeZQOApnyXIeL0LJIpKfbnfGundct8hPClwZQp+4&#10;eyDCBCfkcG9dKAwb6RH2FaO6lVDmA5EozrJsHsIm+WgM6CdUf1PprZAyCEUq1Bd4OUtmAdxqKZg/&#10;DHkxu2otDQJQoBG+EfbCzOi9YgHM52wzzh0RcpiDc6k8HqRgDN0nI2jpx3K63Cw2i3SSJtlmkk7L&#10;cnK3XaeTbBvPZ+V1uV6X8U8fWpzmjWCMKx/dSddx+ne6GTtsUORZ2Rcs7Euy2/C9JhtdhgHKCKxO&#10;/8AuiMXrY9CZO1bHoMbEw3ntVJo9g3qMHloXnhqYNNp8x6iHti2w/bYnhmMk3ytQ4DxNljPo87AA&#10;3ZiXu9VplygKEAV2GA3TtRvehH1nxK4BD3EosNK+GWrhTrIeohk1Di0ZuIzPh+/5l+tg9fuRW/0C&#10;AAD//wMAUEsDBBQABgAIAAAAIQCYz+Dd3AAAAAcBAAAPAAAAZHJzL2Rvd25yZXYueG1sTI7NTsMw&#10;EITvSLyDtUhcEHUaAmpDnAqQuFIo6d2Jl8QkXkex2waenuUEx/nRzFdsZjeII07BelKwXCQgkBpv&#10;LLUKqvfn6xWIEDUZPXhCBV8YYFOenxU6N/5Eb3jcxVbwCIVcK+hiHHMpQ9Oh02HhRyTOPvzkdGQ5&#10;tdJM+sTjbpBpktxJpy3xQ6dHfOqw6XcHp8C+Ptaf3z5Lt/W+8lcvfbXf2l6py4v54R5ExDn+leEX&#10;n9GhZKbaH8gEMShIlzfcZD8DwXG6Xt+CqBVkqxRkWcj//OUPAAAA//8DAFBLAQItABQABgAIAAAA&#10;IQC2gziS/gAAAOEBAAATAAAAAAAAAAAAAAAAAAAAAABbQ29udGVudF9UeXBlc10ueG1sUEsBAi0A&#10;FAAGAAgAAAAhADj9If/WAAAAlAEAAAsAAAAAAAAAAAAAAAAALwEAAF9yZWxzLy5yZWxzUEsBAi0A&#10;FAAGAAgAAAAhAPWp8muSAgAALAUAAA4AAAAAAAAAAAAAAAAALgIAAGRycy9lMm9Eb2MueG1sUEsB&#10;Ai0AFAAGAAgAAAAhAJjP4N3cAAAABwEAAA8AAAAAAAAAAAAAAAAA7AQAAGRycy9kb3ducmV2Lnht&#10;bFBLBQYAAAAABAAEAPMAAAD1BQAAAAA=&#10;">
                      <v:textbox inset="5.85pt,0,5.85pt,0">
                        <w:txbxContent>
                          <w:p w:rsidR="00EC5D3C" w:rsidRPr="00337E12" w:rsidRDefault="00EC5D3C" w:rsidP="00337E1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37E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租税特別措置法第４１条の１８</w:t>
                            </w:r>
                          </w:p>
                          <w:p w:rsidR="00EC5D3C" w:rsidRPr="00337E12" w:rsidRDefault="00EC5D3C" w:rsidP="00337E1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37E12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第１項第１号又は第２</w:t>
                            </w:r>
                            <w:r w:rsidRPr="00337E12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5" w:type="dxa"/>
            <w:tcBorders>
              <w:bottom w:val="dashed" w:sz="4" w:space="0" w:color="auto"/>
            </w:tcBorders>
            <w:vAlign w:val="center"/>
          </w:tcPr>
          <w:p w:rsidR="000B4DD4" w:rsidRDefault="000B4DD4" w:rsidP="00372A3D">
            <w:pPr>
              <w:jc w:val="center"/>
            </w:pPr>
            <w:r>
              <w:rPr>
                <w:rFonts w:hint="eastAsia"/>
              </w:rPr>
              <w:t>左記以外の特定の政治団体</w:t>
            </w:r>
          </w:p>
          <w:p w:rsidR="000B4DD4" w:rsidRPr="00A805EE" w:rsidRDefault="00F05763" w:rsidP="0062243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8890</wp:posOffset>
                      </wp:positionV>
                      <wp:extent cx="1766570" cy="297180"/>
                      <wp:effectExtent l="11430" t="8890" r="12700" b="825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297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72A3D" w:rsidRPr="00337E12" w:rsidRDefault="00372A3D" w:rsidP="00372A3D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7E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租税特別措置法第４１条の１８</w:t>
                                  </w:r>
                                </w:p>
                                <w:p w:rsidR="00372A3D" w:rsidRPr="00337E12" w:rsidRDefault="00372A3D" w:rsidP="00372A3D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4DBE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第</w:t>
                                  </w:r>
                                  <w:r w:rsidR="00E9313C" w:rsidRPr="006A4DBE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１項第３号又は第４</w:t>
                                  </w:r>
                                  <w:r w:rsidRPr="006A4DBE">
                                    <w:rPr>
                                      <w:rFonts w:hint="eastAsia"/>
                                      <w:spacing w:val="-2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9" type="#_x0000_t185" style="position:absolute;left:0;text-align:left;margin-left:10.65pt;margin-top:.7pt;width:139.1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epkQIAACwFAAAOAAAAZHJzL2Uyb0RvYy54bWysVF1v0zAUfUfiP1h+79JkadpGS6epaRHS&#10;gEmDH+DYTmPm2MF2mw7Ef+faScvKXhAiD44/j8+591zf3B5biQ7cWKFVgeOrKUZcUc2E2hX4y+ft&#10;ZIGRdUQxIrXiBX7mFt+u3r656bucJ7rRknGDAETZvO8K3DjX5VFkacNbYq90xxUs1tq0xMHQ7CJm&#10;SA/orYyS6TSLem1YZzTl1sJsOSziVcCva07dp7q23CFZYODmQmtCW/k2Wt2QfGdI1wg60iD/wKIl&#10;QsGlZ6iSOIL2RryCagU12uraXVHdRrquBeVBA6iJp3+oeWxIx4MWCI7tzmGy/w+Wfjw8GCRYgROM&#10;FGkhRXd7p8PNKAnx6Tubw7bH7sF4hba71/TJIqXXDVE7fmeM7htOGLCKfTyjiwN+YOEoqvoPmgE8&#10;AfgQqmNtWg8IQUDHkJHnc0b40SEKk/E8y2ZzSByFtWQ5jxeBUkTy0+nOWPeO6xb5ToErQ+gTdw9E&#10;mHAJOdxbFxLDRnmEfcWobiWk+UAkirMsmwfaJB83A/oJ1Z9UeiukDEaRCvUFXs6SWQC3WgrmF0Nc&#10;zK5aS4MAFGSEb4S92Gb0XrEA5mO2GfuOCDn04XKpPB6EYKTugxG89GM5XW4Wm0U6SZNsM0mnZTm5&#10;267TSbaN57Pyulyvy/inpxaneSMY48qzO/k6Tv/ON2OFDY48O/tChX0pdhu+12KjSxrgjKDq9A/q&#10;glm8P3zF2twdq2Nw47WH8zOVZs/gHqOH0oWnBjqNNt8x6qFsC2y/7YnhGMn3Chw4T5PlDOo8DMA3&#10;5uVsdZoligJEgR1GQ3fthjdh3xmxa+CGOCRYaV8MtXAnWw9sRo9DSQYt4/Pha/7lOOz6/citfgEA&#10;AP//AwBQSwMEFAAGAAgAAAAhAJjP4N3cAAAABwEAAA8AAABkcnMvZG93bnJldi54bWxMjs1OwzAQ&#10;hO9IvIO1SFwQdRoCakOcCpC4Uijp3YmXxCReR7HbBp6e5QTH+dHMV2xmN4gjTsF6UrBcJCCQGm8s&#10;tQqq9+frFYgQNRk9eEIFXxhgU56fFTo3/kRveNzFVvAIhVwr6GIccylD06HTYeFHJM4+/OR0ZDm1&#10;0kz6xONukGmS3EmnLfFDp0d86rDpdwenwL4+1p/fPku39b7yVy99td/aXqnLi/nhHkTEOf6V4Ref&#10;0aFkptofyAQxKEiXN9xkPwPBcbpe34KoFWSrFGRZyP/85Q8AAAD//wMAUEsBAi0AFAAGAAgAAAAh&#10;ALaDOJL+AAAA4QEAABMAAAAAAAAAAAAAAAAAAAAAAFtDb250ZW50X1R5cGVzXS54bWxQSwECLQAU&#10;AAYACAAAACEAOP0h/9YAAACUAQAACwAAAAAAAAAAAAAAAAAvAQAAX3JlbHMvLnJlbHNQSwECLQAU&#10;AAYACAAAACEA8bOnqZECAAAsBQAADgAAAAAAAAAAAAAAAAAuAgAAZHJzL2Uyb0RvYy54bWxQSwEC&#10;LQAUAAYACAAAACEAmM/g3dwAAAAHAQAADwAAAAAAAAAAAAAAAADrBAAAZHJzL2Rvd25yZXYueG1s&#10;UEsFBgAAAAAEAAQA8wAAAPQFAAAAAA==&#10;">
                      <v:textbox inset="5.85pt,0,5.85pt,0">
                        <w:txbxContent>
                          <w:p w:rsidR="00372A3D" w:rsidRPr="00337E12" w:rsidRDefault="00372A3D" w:rsidP="00372A3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37E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租税特別措置法第４１条の１８</w:t>
                            </w:r>
                          </w:p>
                          <w:p w:rsidR="00372A3D" w:rsidRPr="00337E12" w:rsidRDefault="00372A3D" w:rsidP="00372A3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A4DBE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第</w:t>
                            </w:r>
                            <w:r w:rsidR="00E9313C" w:rsidRPr="006A4DBE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１項第３号又は第４</w:t>
                            </w:r>
                            <w:r w:rsidRPr="006A4DBE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4DD4">
        <w:trPr>
          <w:trHeight w:val="397"/>
          <w:jc w:val="center"/>
        </w:trPr>
        <w:tc>
          <w:tcPr>
            <w:tcW w:w="2997" w:type="dxa"/>
            <w:vMerge/>
            <w:shd w:val="clear" w:color="auto" w:fill="auto"/>
            <w:vAlign w:val="center"/>
          </w:tcPr>
          <w:p w:rsidR="000B4DD4" w:rsidRDefault="000B4DD4" w:rsidP="006C390A">
            <w:pPr>
              <w:jc w:val="center"/>
            </w:pPr>
          </w:p>
        </w:tc>
        <w:tc>
          <w:tcPr>
            <w:tcW w:w="3424" w:type="dxa"/>
            <w:gridSpan w:val="2"/>
            <w:tcBorders>
              <w:top w:val="dashed" w:sz="4" w:space="0" w:color="auto"/>
            </w:tcBorders>
            <w:vAlign w:val="center"/>
          </w:tcPr>
          <w:p w:rsidR="000B4DD4" w:rsidRDefault="000B4DD4" w:rsidP="006C390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15" w:type="dxa"/>
            <w:tcBorders>
              <w:top w:val="dashed" w:sz="4" w:space="0" w:color="auto"/>
            </w:tcBorders>
            <w:vAlign w:val="center"/>
          </w:tcPr>
          <w:p w:rsidR="000B4DD4" w:rsidRDefault="000B4DD4" w:rsidP="006C390A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A31930">
        <w:trPr>
          <w:trHeight w:val="397"/>
          <w:jc w:val="center"/>
        </w:trPr>
        <w:tc>
          <w:tcPr>
            <w:tcW w:w="2997" w:type="dxa"/>
            <w:vAlign w:val="center"/>
          </w:tcPr>
          <w:p w:rsidR="00A31930" w:rsidRPr="00234F43" w:rsidRDefault="00A31930" w:rsidP="00FA2ADA">
            <w:pPr>
              <w:jc w:val="center"/>
              <w:rPr>
                <w:sz w:val="20"/>
                <w:szCs w:val="20"/>
              </w:rPr>
            </w:pPr>
            <w:r w:rsidRPr="00F6585B">
              <w:rPr>
                <w:rFonts w:hint="eastAsia"/>
                <w:kern w:val="0"/>
                <w:sz w:val="20"/>
                <w:szCs w:val="20"/>
                <w:fitText w:val="2652" w:id="-1394346752"/>
              </w:rPr>
              <w:t>租税特別措置法第４１条</w:t>
            </w:r>
            <w:r w:rsidRPr="00F6585B">
              <w:rPr>
                <w:rFonts w:hint="eastAsia"/>
                <w:spacing w:val="60"/>
                <w:kern w:val="0"/>
                <w:sz w:val="20"/>
                <w:szCs w:val="20"/>
                <w:fitText w:val="2652" w:id="-1394346752"/>
              </w:rPr>
              <w:t>の</w:t>
            </w:r>
          </w:p>
          <w:p w:rsidR="00A31930" w:rsidRDefault="00A31930" w:rsidP="00FA2ADA">
            <w:pPr>
              <w:jc w:val="center"/>
            </w:pPr>
            <w:r w:rsidRPr="00234F43">
              <w:rPr>
                <w:rFonts w:hint="eastAsia"/>
                <w:sz w:val="20"/>
                <w:szCs w:val="20"/>
              </w:rPr>
              <w:t>１８第１項第３号該当の場合</w:t>
            </w:r>
          </w:p>
        </w:tc>
        <w:tc>
          <w:tcPr>
            <w:tcW w:w="2782" w:type="dxa"/>
            <w:vAlign w:val="center"/>
          </w:tcPr>
          <w:p w:rsidR="00142BE4" w:rsidRPr="00006AFE" w:rsidRDefault="00F717D7" w:rsidP="00D064D2">
            <w:pPr>
              <w:snapToGrid w:val="0"/>
              <w:rPr>
                <w:sz w:val="20"/>
                <w:szCs w:val="20"/>
              </w:rPr>
            </w:pPr>
            <w:r w:rsidRPr="00006AFE">
              <w:rPr>
                <w:rFonts w:hint="eastAsia"/>
                <w:sz w:val="20"/>
                <w:szCs w:val="20"/>
              </w:rPr>
              <w:t>その団体の</w:t>
            </w:r>
            <w:r w:rsidR="00142BE4" w:rsidRPr="00006AFE">
              <w:rPr>
                <w:rFonts w:hint="eastAsia"/>
                <w:sz w:val="20"/>
                <w:szCs w:val="20"/>
              </w:rPr>
              <w:t>主宰者又は主要な構成員である国会議員の氏名</w:t>
            </w:r>
          </w:p>
        </w:tc>
        <w:tc>
          <w:tcPr>
            <w:tcW w:w="4057" w:type="dxa"/>
            <w:gridSpan w:val="2"/>
            <w:vAlign w:val="center"/>
          </w:tcPr>
          <w:p w:rsidR="00A31930" w:rsidRDefault="00A31930" w:rsidP="006C390A">
            <w:pPr>
              <w:jc w:val="center"/>
            </w:pPr>
          </w:p>
        </w:tc>
      </w:tr>
      <w:tr w:rsidR="009832E8">
        <w:trPr>
          <w:trHeight w:val="522"/>
          <w:jc w:val="center"/>
        </w:trPr>
        <w:tc>
          <w:tcPr>
            <w:tcW w:w="2997" w:type="dxa"/>
            <w:vMerge w:val="restart"/>
            <w:vAlign w:val="center"/>
          </w:tcPr>
          <w:p w:rsidR="009832E8" w:rsidRPr="00234F43" w:rsidRDefault="009832E8" w:rsidP="009832E8">
            <w:pPr>
              <w:jc w:val="center"/>
              <w:rPr>
                <w:sz w:val="20"/>
                <w:szCs w:val="20"/>
              </w:rPr>
            </w:pPr>
            <w:r w:rsidRPr="00F6585B">
              <w:rPr>
                <w:rFonts w:hint="eastAsia"/>
                <w:kern w:val="0"/>
                <w:sz w:val="20"/>
                <w:szCs w:val="20"/>
                <w:fitText w:val="2652" w:id="-1394346496"/>
              </w:rPr>
              <w:t>租税特別措置法第４１条</w:t>
            </w:r>
            <w:r w:rsidRPr="00F6585B">
              <w:rPr>
                <w:rFonts w:hint="eastAsia"/>
                <w:spacing w:val="60"/>
                <w:kern w:val="0"/>
                <w:sz w:val="20"/>
                <w:szCs w:val="20"/>
                <w:fitText w:val="2652" w:id="-1394346496"/>
              </w:rPr>
              <w:t>の</w:t>
            </w:r>
          </w:p>
          <w:p w:rsidR="009832E8" w:rsidRDefault="00F05763" w:rsidP="009832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199390</wp:posOffset>
                      </wp:positionV>
                      <wp:extent cx="1630680" cy="364490"/>
                      <wp:effectExtent l="12065" t="8890" r="5080" b="762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64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832E8" w:rsidRPr="009832E8" w:rsidRDefault="009832E8" w:rsidP="009832E8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同号イ該当の場合は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の記載は必要ありません。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0" type="#_x0000_t185" style="position:absolute;left:0;text-align:left;margin-left:0;margin-top:15.7pt;width:128.4pt;height:28.7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KWkQIAADIFAAAOAAAAZHJzL2Uyb0RvYy54bWysVFFv2yAQfp+0/4B4T22njptYdaoqTqZJ&#10;3Vap2w/AgGNWDB6QON20/74DO1myvkzT/ICBOz7uu/uO27tDK9GeGyu0KnByFWPEFdVMqG2Bv3ze&#10;TOYYWUcUI1IrXuAXbvHd8u2b277L+VQ3WjJuEIAom/ddgRvnujyKLG14S+yV7rgCY61NSxwszTZi&#10;hvSA3spoGsdZ1GvDOqMptxZ2y8GIlwG/rjl1n+racodkgSE2F0YTxsqP0fKW5FtDukbQMQzyD1G0&#10;RCi49ARVEkfQzohXUK2gRltduyuq20jXtaA8cAA2SfwHm6eGdDxwgeTY7pQm+/9g6cf9o0GCQe0w&#10;UqSFEt3vnA43oyTz+ek7m4PbU/doPEPbPWj6bJHSq4aoLb83RvcNJwyiSrx/dHHALywcRVX/QTOA&#10;JwAfUnWoTesBIQnoECrycqoIPzhEYTPJruNsDoWjYLvO0nQRShaR/Hi6M9a947pFflLgyhD6zN0j&#10;ESZcQvYP1oXCsJEeYV8xqlsJZd4TCRyz7CaETfLRGdCPqP6k0hshZRCKVKgv8GI2nQVwq6Vg3hjy&#10;YrbVShoEoEAjfCPshZvRO8UCmM/Zepw7IuQwh8ul8niQgjF0n4ygpR+LeLGer+fpJJ1m60kal+Xk&#10;frNKJ9kmuZmV1+VqVSY/fWhJmjeCMa58dEddJ+nf6WbssEGRJ2VfsLDnZDfhe002ugwDlBFYHf+B&#10;XRCL18egM3eoDqMaR+VVmr2AeoweWheeGpg02nzHqIe2LbD9tiOGYyTfK1DgTTpdzKDPw2I+B7kg&#10;c26ozgxEUQAqsMNomK7c8DLsOiO2DdyThDIr7VuiFu4o7iGmUenQmIHR+Ij4zj9fB6/fT93yFwAA&#10;AP//AwBQSwMEFAAGAAgAAAAhAI+qYcLbAAAABgEAAA8AAABkcnMvZG93bnJldi54bWxMj8FOwzAQ&#10;RO9I/IO1SNyok9JGUcimAgQSvbWBD3DjJYkar6PYbcPfs5zocTSjmTflZnaDOtMUes8I6SIBRdx4&#10;23OL8PX5/pCDCtGwNYNnQvihAJvq9qY0hfUX3tO5jq2SEg6FQehiHAutQ9ORM2HhR2Lxvv3kTBQ5&#10;tdpO5iLlbtDLJMm0Mz3LQmdGeu2oOdYnh+BpndXptv1YJfbF7YbmbdvrI+L93fz8BCrSHP/D8Icv&#10;6FAJ08Gf2AY1IMiRiPCYrkCJu1xncuSAkOc56KrU1/jVLwAAAP//AwBQSwECLQAUAAYACAAAACEA&#10;toM4kv4AAADhAQAAEwAAAAAAAAAAAAAAAAAAAAAAW0NvbnRlbnRfVHlwZXNdLnhtbFBLAQItABQA&#10;BgAIAAAAIQA4/SH/1gAAAJQBAAALAAAAAAAAAAAAAAAAAC8BAABfcmVscy8ucmVsc1BLAQItABQA&#10;BgAIAAAAIQA3k0KWkQIAADIFAAAOAAAAAAAAAAAAAAAAAC4CAABkcnMvZTJvRG9jLnhtbFBLAQIt&#10;ABQABgAIAAAAIQCPqmHC2wAAAAYBAAAPAAAAAAAAAAAAAAAAAOsEAABkcnMvZG93bnJldi54bWxQ&#10;SwUGAAAAAAQABADzAAAA8wUAAAAA&#10;">
                      <v:textbox inset="5.85pt,.7pt,5.85pt,.7pt">
                        <w:txbxContent>
                          <w:p w:rsidR="009832E8" w:rsidRPr="009832E8" w:rsidRDefault="009832E8" w:rsidP="009832E8">
                            <w:pPr>
                              <w:snapToGrid w:val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同号イ該当の場合は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の記載は必要ありません。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2E8" w:rsidRPr="00234F43">
              <w:rPr>
                <w:rFonts w:hint="eastAsia"/>
                <w:sz w:val="20"/>
                <w:szCs w:val="20"/>
              </w:rPr>
              <w:t>１８第１項第４号該当の場合</w:t>
            </w:r>
          </w:p>
        </w:tc>
        <w:tc>
          <w:tcPr>
            <w:tcW w:w="2782" w:type="dxa"/>
            <w:vAlign w:val="center"/>
          </w:tcPr>
          <w:p w:rsidR="009832E8" w:rsidRPr="00BB4403" w:rsidRDefault="009832E8" w:rsidP="00EE1E50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BB4403">
              <w:rPr>
                <w:rFonts w:hint="eastAsia"/>
                <w:sz w:val="18"/>
                <w:szCs w:val="18"/>
              </w:rPr>
              <w:t>(</w:t>
            </w:r>
            <w:r w:rsidRPr="00BB4403">
              <w:rPr>
                <w:rFonts w:hint="eastAsia"/>
                <w:sz w:val="18"/>
                <w:szCs w:val="18"/>
              </w:rPr>
              <w:t>１</w:t>
            </w:r>
            <w:r w:rsidRPr="00BB4403">
              <w:rPr>
                <w:rFonts w:hint="eastAsia"/>
                <w:sz w:val="18"/>
                <w:szCs w:val="18"/>
              </w:rPr>
              <w:t>)</w:t>
            </w:r>
            <w:r w:rsidR="00A55D11">
              <w:rPr>
                <w:rFonts w:hint="eastAsia"/>
                <w:sz w:val="18"/>
                <w:szCs w:val="18"/>
              </w:rPr>
              <w:t>その団体が推薦し又は支持</w:t>
            </w:r>
            <w:r w:rsidRPr="00BB4403">
              <w:rPr>
                <w:rFonts w:hint="eastAsia"/>
                <w:sz w:val="18"/>
                <w:szCs w:val="18"/>
              </w:rPr>
              <w:t>する者の氏名</w:t>
            </w:r>
          </w:p>
        </w:tc>
        <w:tc>
          <w:tcPr>
            <w:tcW w:w="4057" w:type="dxa"/>
            <w:gridSpan w:val="2"/>
            <w:vAlign w:val="center"/>
          </w:tcPr>
          <w:p w:rsidR="009832E8" w:rsidRDefault="009832E8" w:rsidP="006C390A">
            <w:pPr>
              <w:jc w:val="center"/>
            </w:pPr>
          </w:p>
        </w:tc>
      </w:tr>
      <w:tr w:rsidR="009832E8">
        <w:trPr>
          <w:trHeight w:val="397"/>
          <w:jc w:val="center"/>
        </w:trPr>
        <w:tc>
          <w:tcPr>
            <w:tcW w:w="2997" w:type="dxa"/>
            <w:vMerge/>
            <w:vAlign w:val="center"/>
          </w:tcPr>
          <w:p w:rsidR="009832E8" w:rsidRDefault="009832E8" w:rsidP="00C81F26">
            <w:pPr>
              <w:snapToGrid w:val="0"/>
              <w:jc w:val="center"/>
            </w:pPr>
          </w:p>
        </w:tc>
        <w:tc>
          <w:tcPr>
            <w:tcW w:w="2782" w:type="dxa"/>
            <w:vMerge w:val="restart"/>
            <w:vAlign w:val="center"/>
          </w:tcPr>
          <w:p w:rsidR="009832E8" w:rsidRPr="00BB4403" w:rsidRDefault="009832E8" w:rsidP="00EE1E50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BB4403">
              <w:rPr>
                <w:rFonts w:hint="eastAsia"/>
                <w:sz w:val="18"/>
                <w:szCs w:val="18"/>
              </w:rPr>
              <w:t>(</w:t>
            </w:r>
            <w:r w:rsidRPr="00BB4403">
              <w:rPr>
                <w:rFonts w:hint="eastAsia"/>
                <w:sz w:val="18"/>
                <w:szCs w:val="18"/>
              </w:rPr>
              <w:t>２</w:t>
            </w:r>
            <w:r w:rsidRPr="00BB4403">
              <w:rPr>
                <w:rFonts w:hint="eastAsia"/>
                <w:sz w:val="18"/>
                <w:szCs w:val="18"/>
              </w:rPr>
              <w:t>)</w:t>
            </w:r>
            <w:r w:rsidRPr="00BB4403">
              <w:rPr>
                <w:rFonts w:hint="eastAsia"/>
                <w:sz w:val="18"/>
                <w:szCs w:val="18"/>
              </w:rPr>
              <w:t>上記</w:t>
            </w:r>
            <w:r w:rsidRPr="00BB4403">
              <w:rPr>
                <w:rFonts w:hint="eastAsia"/>
                <w:sz w:val="18"/>
                <w:szCs w:val="18"/>
              </w:rPr>
              <w:t>(</w:t>
            </w:r>
            <w:r w:rsidRPr="00BB4403">
              <w:rPr>
                <w:rFonts w:hint="eastAsia"/>
                <w:sz w:val="18"/>
                <w:szCs w:val="18"/>
              </w:rPr>
              <w:t>１</w:t>
            </w:r>
            <w:r w:rsidRPr="00BB4403">
              <w:rPr>
                <w:rFonts w:hint="eastAsia"/>
                <w:sz w:val="18"/>
                <w:szCs w:val="18"/>
              </w:rPr>
              <w:t>)</w:t>
            </w:r>
            <w:r w:rsidRPr="00BB4403">
              <w:rPr>
                <w:rFonts w:hint="eastAsia"/>
                <w:sz w:val="18"/>
                <w:szCs w:val="18"/>
              </w:rPr>
              <w:t>の者が立候補した選挙名及び立候補年月日</w:t>
            </w:r>
          </w:p>
        </w:tc>
        <w:tc>
          <w:tcPr>
            <w:tcW w:w="4057" w:type="dxa"/>
            <w:gridSpan w:val="2"/>
            <w:tcBorders>
              <w:bottom w:val="dashed" w:sz="4" w:space="0" w:color="auto"/>
            </w:tcBorders>
            <w:vAlign w:val="center"/>
          </w:tcPr>
          <w:p w:rsidR="009832E8" w:rsidRDefault="009832E8" w:rsidP="006C390A">
            <w:pPr>
              <w:wordWrap w:val="0"/>
              <w:jc w:val="right"/>
            </w:pPr>
            <w:r>
              <w:rPr>
                <w:rFonts w:hint="eastAsia"/>
              </w:rPr>
              <w:t xml:space="preserve">選挙　</w:t>
            </w:r>
          </w:p>
        </w:tc>
      </w:tr>
      <w:tr w:rsidR="009832E8">
        <w:trPr>
          <w:trHeight w:val="397"/>
          <w:jc w:val="center"/>
        </w:trPr>
        <w:tc>
          <w:tcPr>
            <w:tcW w:w="2997" w:type="dxa"/>
            <w:vMerge/>
            <w:vAlign w:val="center"/>
          </w:tcPr>
          <w:p w:rsidR="009832E8" w:rsidRDefault="009832E8" w:rsidP="006C390A">
            <w:pPr>
              <w:jc w:val="center"/>
            </w:pPr>
          </w:p>
        </w:tc>
        <w:tc>
          <w:tcPr>
            <w:tcW w:w="2782" w:type="dxa"/>
            <w:vMerge/>
            <w:vAlign w:val="center"/>
          </w:tcPr>
          <w:p w:rsidR="009832E8" w:rsidRDefault="009832E8" w:rsidP="006C390A">
            <w:pPr>
              <w:jc w:val="center"/>
            </w:pPr>
          </w:p>
        </w:tc>
        <w:tc>
          <w:tcPr>
            <w:tcW w:w="4057" w:type="dxa"/>
            <w:gridSpan w:val="2"/>
            <w:tcBorders>
              <w:top w:val="dashed" w:sz="4" w:space="0" w:color="auto"/>
            </w:tcBorders>
            <w:vAlign w:val="center"/>
          </w:tcPr>
          <w:p w:rsidR="009832E8" w:rsidRDefault="00F6585B" w:rsidP="006C390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32E8">
              <w:rPr>
                <w:rFonts w:hint="eastAsia"/>
              </w:rPr>
              <w:t xml:space="preserve">　　　年　　　月　　　日</w:t>
            </w:r>
          </w:p>
        </w:tc>
      </w:tr>
    </w:tbl>
    <w:p w:rsidR="00317134" w:rsidRDefault="00317134"/>
    <w:p w:rsidR="00E05487" w:rsidRDefault="00E05487">
      <w:r>
        <w:rPr>
          <w:rFonts w:hint="eastAsia"/>
        </w:rPr>
        <w:t>（寄附を受けた個人）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97"/>
        <w:gridCol w:w="2782"/>
        <w:gridCol w:w="4057"/>
      </w:tblGrid>
      <w:tr w:rsidR="00E05487">
        <w:trPr>
          <w:trHeight w:val="397"/>
        </w:trPr>
        <w:tc>
          <w:tcPr>
            <w:tcW w:w="2997" w:type="dxa"/>
            <w:vMerge w:val="restart"/>
            <w:vAlign w:val="center"/>
          </w:tcPr>
          <w:p w:rsidR="00E05487" w:rsidRDefault="00E05487" w:rsidP="00E84C26">
            <w:pPr>
              <w:jc w:val="center"/>
            </w:pPr>
            <w:r>
              <w:rPr>
                <w:rFonts w:hint="eastAsia"/>
              </w:rPr>
              <w:t>公職の候補者</w:t>
            </w:r>
          </w:p>
        </w:tc>
        <w:tc>
          <w:tcPr>
            <w:tcW w:w="2782" w:type="dxa"/>
            <w:vAlign w:val="center"/>
          </w:tcPr>
          <w:p w:rsidR="00E05487" w:rsidRPr="00BB4403" w:rsidRDefault="00E05487" w:rsidP="00E84C26">
            <w:pPr>
              <w:rPr>
                <w:sz w:val="18"/>
                <w:szCs w:val="18"/>
              </w:rPr>
            </w:pPr>
            <w:r w:rsidRPr="00BB4403">
              <w:rPr>
                <w:rFonts w:hint="eastAsia"/>
                <w:sz w:val="18"/>
                <w:szCs w:val="18"/>
              </w:rPr>
              <w:t>(</w:t>
            </w:r>
            <w:r w:rsidRPr="00BB4403">
              <w:rPr>
                <w:rFonts w:hint="eastAsia"/>
                <w:sz w:val="18"/>
                <w:szCs w:val="18"/>
              </w:rPr>
              <w:t>１</w:t>
            </w:r>
            <w:r w:rsidRPr="00BB4403">
              <w:rPr>
                <w:rFonts w:hint="eastAsia"/>
                <w:sz w:val="18"/>
                <w:szCs w:val="18"/>
              </w:rPr>
              <w:t>)</w:t>
            </w:r>
            <w:r w:rsidRPr="00BB4403">
              <w:rPr>
                <w:rFonts w:hint="eastAsia"/>
                <w:sz w:val="18"/>
                <w:szCs w:val="18"/>
              </w:rPr>
              <w:t>公職の候補者の氏名</w:t>
            </w:r>
          </w:p>
        </w:tc>
        <w:tc>
          <w:tcPr>
            <w:tcW w:w="4057" w:type="dxa"/>
            <w:vAlign w:val="center"/>
          </w:tcPr>
          <w:p w:rsidR="00E05487" w:rsidRDefault="00E05487" w:rsidP="00E84C26">
            <w:pPr>
              <w:jc w:val="center"/>
            </w:pPr>
          </w:p>
        </w:tc>
      </w:tr>
      <w:tr w:rsidR="00E05487">
        <w:trPr>
          <w:trHeight w:val="372"/>
        </w:trPr>
        <w:tc>
          <w:tcPr>
            <w:tcW w:w="2997" w:type="dxa"/>
            <w:vMerge/>
            <w:vAlign w:val="center"/>
          </w:tcPr>
          <w:p w:rsidR="00E05487" w:rsidRDefault="00E05487" w:rsidP="00E84C26">
            <w:pPr>
              <w:jc w:val="center"/>
            </w:pPr>
          </w:p>
        </w:tc>
        <w:tc>
          <w:tcPr>
            <w:tcW w:w="2782" w:type="dxa"/>
            <w:vMerge w:val="restart"/>
            <w:vAlign w:val="center"/>
          </w:tcPr>
          <w:p w:rsidR="00E05487" w:rsidRPr="00BB4403" w:rsidRDefault="00E05487" w:rsidP="00C10C84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BB4403">
              <w:rPr>
                <w:rFonts w:hint="eastAsia"/>
                <w:sz w:val="18"/>
                <w:szCs w:val="18"/>
              </w:rPr>
              <w:t>(</w:t>
            </w:r>
            <w:r w:rsidRPr="00BB4403">
              <w:rPr>
                <w:rFonts w:hint="eastAsia"/>
                <w:sz w:val="18"/>
                <w:szCs w:val="18"/>
              </w:rPr>
              <w:t>２</w:t>
            </w:r>
            <w:r w:rsidRPr="00BB4403">
              <w:rPr>
                <w:rFonts w:hint="eastAsia"/>
                <w:sz w:val="18"/>
                <w:szCs w:val="18"/>
              </w:rPr>
              <w:t>)</w:t>
            </w:r>
            <w:r w:rsidRPr="00BB4403">
              <w:rPr>
                <w:rFonts w:hint="eastAsia"/>
                <w:sz w:val="18"/>
                <w:szCs w:val="18"/>
              </w:rPr>
              <w:t>上記</w:t>
            </w:r>
            <w:r w:rsidRPr="00BB4403">
              <w:rPr>
                <w:rFonts w:hint="eastAsia"/>
                <w:sz w:val="18"/>
                <w:szCs w:val="18"/>
              </w:rPr>
              <w:t>(</w:t>
            </w:r>
            <w:r w:rsidRPr="00BB4403">
              <w:rPr>
                <w:rFonts w:hint="eastAsia"/>
                <w:sz w:val="18"/>
                <w:szCs w:val="18"/>
              </w:rPr>
              <w:t>１</w:t>
            </w:r>
            <w:r w:rsidRPr="00BB4403">
              <w:rPr>
                <w:rFonts w:hint="eastAsia"/>
                <w:sz w:val="18"/>
                <w:szCs w:val="18"/>
              </w:rPr>
              <w:t>)</w:t>
            </w:r>
            <w:r w:rsidRPr="00BB4403">
              <w:rPr>
                <w:rFonts w:hint="eastAsia"/>
                <w:sz w:val="18"/>
                <w:szCs w:val="18"/>
              </w:rPr>
              <w:t>の者が立候補した選挙名及び立候補年月日</w:t>
            </w:r>
          </w:p>
        </w:tc>
        <w:tc>
          <w:tcPr>
            <w:tcW w:w="4057" w:type="dxa"/>
            <w:tcBorders>
              <w:bottom w:val="dashed" w:sz="4" w:space="0" w:color="auto"/>
            </w:tcBorders>
            <w:vAlign w:val="center"/>
          </w:tcPr>
          <w:p w:rsidR="00E05487" w:rsidRDefault="00E84C26" w:rsidP="00E84C26">
            <w:pPr>
              <w:wordWrap w:val="0"/>
              <w:jc w:val="right"/>
            </w:pPr>
            <w:r>
              <w:rPr>
                <w:rFonts w:hint="eastAsia"/>
              </w:rPr>
              <w:t xml:space="preserve">選挙　</w:t>
            </w:r>
          </w:p>
        </w:tc>
      </w:tr>
      <w:tr w:rsidR="00E05487">
        <w:trPr>
          <w:trHeight w:val="397"/>
        </w:trPr>
        <w:tc>
          <w:tcPr>
            <w:tcW w:w="2997" w:type="dxa"/>
            <w:vMerge/>
            <w:vAlign w:val="center"/>
          </w:tcPr>
          <w:p w:rsidR="00E05487" w:rsidRDefault="00E05487" w:rsidP="00E84C26">
            <w:pPr>
              <w:jc w:val="center"/>
            </w:pPr>
          </w:p>
        </w:tc>
        <w:tc>
          <w:tcPr>
            <w:tcW w:w="2782" w:type="dxa"/>
            <w:vMerge/>
            <w:vAlign w:val="center"/>
          </w:tcPr>
          <w:p w:rsidR="00E05487" w:rsidRDefault="00E05487" w:rsidP="00E84C26">
            <w:pPr>
              <w:jc w:val="center"/>
            </w:pPr>
          </w:p>
        </w:tc>
        <w:tc>
          <w:tcPr>
            <w:tcW w:w="4057" w:type="dxa"/>
            <w:tcBorders>
              <w:top w:val="dashed" w:sz="4" w:space="0" w:color="auto"/>
            </w:tcBorders>
            <w:vAlign w:val="center"/>
          </w:tcPr>
          <w:p w:rsidR="00E05487" w:rsidRDefault="00F6585B" w:rsidP="00E84C26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E84C26">
              <w:rPr>
                <w:rFonts w:hint="eastAsia"/>
              </w:rPr>
              <w:t xml:space="preserve">　　　年　　　月　　　日</w:t>
            </w:r>
          </w:p>
        </w:tc>
      </w:tr>
      <w:tr w:rsidR="00E05487">
        <w:trPr>
          <w:trHeight w:val="397"/>
        </w:trPr>
        <w:tc>
          <w:tcPr>
            <w:tcW w:w="2997" w:type="dxa"/>
            <w:vAlign w:val="center"/>
          </w:tcPr>
          <w:p w:rsidR="00E05487" w:rsidRDefault="00E05487" w:rsidP="00E84C26">
            <w:pPr>
              <w:jc w:val="center"/>
            </w:pPr>
            <w:r>
              <w:rPr>
                <w:rFonts w:hint="eastAsia"/>
              </w:rPr>
              <w:t>住</w:t>
            </w:r>
            <w:r w:rsidR="00922D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839" w:type="dxa"/>
            <w:gridSpan w:val="2"/>
            <w:vAlign w:val="center"/>
          </w:tcPr>
          <w:p w:rsidR="00E05487" w:rsidRDefault="00E05487" w:rsidP="00E84C26">
            <w:pPr>
              <w:jc w:val="center"/>
            </w:pPr>
          </w:p>
        </w:tc>
      </w:tr>
    </w:tbl>
    <w:p w:rsidR="00E05487" w:rsidRDefault="00E05487"/>
    <w:p w:rsidR="00CE494D" w:rsidRDefault="00CE494D">
      <w:r>
        <w:rPr>
          <w:rFonts w:hint="eastAsia"/>
        </w:rPr>
        <w:t>（寄附の内訳）</w:t>
      </w:r>
    </w:p>
    <w:tbl>
      <w:tblPr>
        <w:tblStyle w:val="a3"/>
        <w:tblW w:w="9864" w:type="dxa"/>
        <w:tblLayout w:type="fixed"/>
        <w:tblLook w:val="01E0" w:firstRow="1" w:lastRow="1" w:firstColumn="1" w:lastColumn="1" w:noHBand="0" w:noVBand="0"/>
      </w:tblPr>
      <w:tblGrid>
        <w:gridCol w:w="1474"/>
        <w:gridCol w:w="1814"/>
        <w:gridCol w:w="1474"/>
        <w:gridCol w:w="1814"/>
        <w:gridCol w:w="1474"/>
        <w:gridCol w:w="1814"/>
      </w:tblGrid>
      <w:tr w:rsidR="00CE494D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CE494D" w:rsidRDefault="00CE494D" w:rsidP="00CE494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CE494D" w:rsidRDefault="00CE494D" w:rsidP="00CE494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CE494D" w:rsidRDefault="00CE494D" w:rsidP="00CE494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CE494D" w:rsidRDefault="00CE494D" w:rsidP="00CE494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CE494D" w:rsidRDefault="00CE494D" w:rsidP="00CE494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CE494D" w:rsidRDefault="00CE494D" w:rsidP="00CE494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960585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CE494D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CE494D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CE494D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CE494D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vAlign w:val="center"/>
          </w:tcPr>
          <w:p w:rsidR="00960585" w:rsidRDefault="00960585" w:rsidP="00960585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vAlign w:val="center"/>
          </w:tcPr>
          <w:p w:rsidR="00960585" w:rsidRDefault="00960585" w:rsidP="004A31E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E494D" w:rsidRDefault="00CE494D"/>
    <w:sectPr w:rsidR="00CE494D" w:rsidSect="00AA7E9A">
      <w:pgSz w:w="11906" w:h="16838" w:code="9"/>
      <w:pgMar w:top="397" w:right="964" w:bottom="295" w:left="1304" w:header="851" w:footer="992" w:gutter="0"/>
      <w:cols w:space="425"/>
      <w:docGrid w:type="linesAndChars" w:linePitch="31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63" w:rsidRDefault="00F05763" w:rsidP="00F05763">
      <w:r>
        <w:separator/>
      </w:r>
    </w:p>
  </w:endnote>
  <w:endnote w:type="continuationSeparator" w:id="0">
    <w:p w:rsidR="00F05763" w:rsidRDefault="00F05763" w:rsidP="00F0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63" w:rsidRDefault="00F05763" w:rsidP="00F05763">
      <w:r>
        <w:separator/>
      </w:r>
    </w:p>
  </w:footnote>
  <w:footnote w:type="continuationSeparator" w:id="0">
    <w:p w:rsidR="00F05763" w:rsidRDefault="00F05763" w:rsidP="00F0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A7"/>
    <w:rsid w:val="0000251C"/>
    <w:rsid w:val="00006AFE"/>
    <w:rsid w:val="000271A7"/>
    <w:rsid w:val="000816B7"/>
    <w:rsid w:val="0008252E"/>
    <w:rsid w:val="000871B3"/>
    <w:rsid w:val="0009237C"/>
    <w:rsid w:val="000A74D5"/>
    <w:rsid w:val="000B1CB9"/>
    <w:rsid w:val="000B4C67"/>
    <w:rsid w:val="000B4DD4"/>
    <w:rsid w:val="000D45C3"/>
    <w:rsid w:val="000E235C"/>
    <w:rsid w:val="000F683A"/>
    <w:rsid w:val="00142BE4"/>
    <w:rsid w:val="00150DD5"/>
    <w:rsid w:val="0016161F"/>
    <w:rsid w:val="001743AC"/>
    <w:rsid w:val="001A5766"/>
    <w:rsid w:val="001D1EA3"/>
    <w:rsid w:val="00213C2F"/>
    <w:rsid w:val="0021486C"/>
    <w:rsid w:val="00217428"/>
    <w:rsid w:val="00226B7B"/>
    <w:rsid w:val="00234F43"/>
    <w:rsid w:val="002865BC"/>
    <w:rsid w:val="003039CB"/>
    <w:rsid w:val="00317134"/>
    <w:rsid w:val="00337E12"/>
    <w:rsid w:val="00372A3D"/>
    <w:rsid w:val="003E7883"/>
    <w:rsid w:val="003F393B"/>
    <w:rsid w:val="003F6280"/>
    <w:rsid w:val="00415113"/>
    <w:rsid w:val="004A31E1"/>
    <w:rsid w:val="005A1811"/>
    <w:rsid w:val="005C0B93"/>
    <w:rsid w:val="005C7C71"/>
    <w:rsid w:val="00622438"/>
    <w:rsid w:val="00632844"/>
    <w:rsid w:val="00677E9D"/>
    <w:rsid w:val="006A4DBE"/>
    <w:rsid w:val="006C390A"/>
    <w:rsid w:val="00701278"/>
    <w:rsid w:val="00706DFC"/>
    <w:rsid w:val="00753846"/>
    <w:rsid w:val="0083382A"/>
    <w:rsid w:val="008F1668"/>
    <w:rsid w:val="0091416A"/>
    <w:rsid w:val="00922D31"/>
    <w:rsid w:val="0093207F"/>
    <w:rsid w:val="00960585"/>
    <w:rsid w:val="009832E8"/>
    <w:rsid w:val="009A3262"/>
    <w:rsid w:val="00A104A7"/>
    <w:rsid w:val="00A12FA4"/>
    <w:rsid w:val="00A31930"/>
    <w:rsid w:val="00A331A9"/>
    <w:rsid w:val="00A510FB"/>
    <w:rsid w:val="00A55D11"/>
    <w:rsid w:val="00A6095A"/>
    <w:rsid w:val="00A715EB"/>
    <w:rsid w:val="00A805EE"/>
    <w:rsid w:val="00AA0EB2"/>
    <w:rsid w:val="00AA7E9A"/>
    <w:rsid w:val="00B94256"/>
    <w:rsid w:val="00BA081E"/>
    <w:rsid w:val="00BB4403"/>
    <w:rsid w:val="00BC6FE3"/>
    <w:rsid w:val="00C10C84"/>
    <w:rsid w:val="00C443D5"/>
    <w:rsid w:val="00C71DDD"/>
    <w:rsid w:val="00C81F26"/>
    <w:rsid w:val="00CA1690"/>
    <w:rsid w:val="00CE494D"/>
    <w:rsid w:val="00D064D2"/>
    <w:rsid w:val="00D20584"/>
    <w:rsid w:val="00D35D0E"/>
    <w:rsid w:val="00D41916"/>
    <w:rsid w:val="00D702A3"/>
    <w:rsid w:val="00DA6628"/>
    <w:rsid w:val="00DD462A"/>
    <w:rsid w:val="00E05487"/>
    <w:rsid w:val="00E05B8B"/>
    <w:rsid w:val="00E1030B"/>
    <w:rsid w:val="00E1346D"/>
    <w:rsid w:val="00E141EF"/>
    <w:rsid w:val="00E84C26"/>
    <w:rsid w:val="00E87996"/>
    <w:rsid w:val="00E9313C"/>
    <w:rsid w:val="00EC5D3C"/>
    <w:rsid w:val="00ED6D08"/>
    <w:rsid w:val="00EE1E50"/>
    <w:rsid w:val="00F05763"/>
    <w:rsid w:val="00F505FE"/>
    <w:rsid w:val="00F6585B"/>
    <w:rsid w:val="00F717D7"/>
    <w:rsid w:val="00F74ABA"/>
    <w:rsid w:val="00FA2ADA"/>
    <w:rsid w:val="00FA3E06"/>
    <w:rsid w:val="00FA692D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28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5763"/>
    <w:rPr>
      <w:kern w:val="2"/>
      <w:sz w:val="21"/>
      <w:szCs w:val="24"/>
    </w:rPr>
  </w:style>
  <w:style w:type="paragraph" w:styleId="a7">
    <w:name w:val="footer"/>
    <w:basedOn w:val="a"/>
    <w:link w:val="a8"/>
    <w:rsid w:val="00F05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576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28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5763"/>
    <w:rPr>
      <w:kern w:val="2"/>
      <w:sz w:val="21"/>
      <w:szCs w:val="24"/>
    </w:rPr>
  </w:style>
  <w:style w:type="paragraph" w:styleId="a7">
    <w:name w:val="footer"/>
    <w:basedOn w:val="a"/>
    <w:link w:val="a8"/>
    <w:rsid w:val="00F05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57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E687E9CB</Template>
  <TotalTime>1</TotalTime>
  <Pages>1</Pages>
  <Words>415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H18004</dc:creator>
  <cp:lastModifiedBy>133035</cp:lastModifiedBy>
  <cp:revision>3</cp:revision>
  <cp:lastPrinted>2006-12-28T07:51:00Z</cp:lastPrinted>
  <dcterms:created xsi:type="dcterms:W3CDTF">2015-12-15T05:22:00Z</dcterms:created>
  <dcterms:modified xsi:type="dcterms:W3CDTF">2019-12-10T23:30:00Z</dcterms:modified>
</cp:coreProperties>
</file>